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185"/>
        <w:tblW w:w="11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"/>
        <w:gridCol w:w="234"/>
        <w:gridCol w:w="1242"/>
        <w:gridCol w:w="1169"/>
        <w:gridCol w:w="282"/>
        <w:gridCol w:w="709"/>
        <w:gridCol w:w="27"/>
        <w:gridCol w:w="681"/>
        <w:gridCol w:w="284"/>
        <w:gridCol w:w="50"/>
        <w:gridCol w:w="799"/>
        <w:gridCol w:w="738"/>
        <w:gridCol w:w="673"/>
        <w:gridCol w:w="200"/>
        <w:gridCol w:w="375"/>
        <w:gridCol w:w="1006"/>
        <w:gridCol w:w="129"/>
        <w:gridCol w:w="1205"/>
        <w:gridCol w:w="168"/>
      </w:tblGrid>
      <w:tr w:rsidR="00BF39AD" w14:paraId="7FD054DE" w14:textId="77777777" w:rsidTr="00B3714F">
        <w:trPr>
          <w:trHeight w:val="285"/>
        </w:trPr>
        <w:tc>
          <w:tcPr>
            <w:tcW w:w="7326" w:type="dxa"/>
            <w:gridSpan w:val="1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98AE14C" w14:textId="77777777" w:rsidR="00BF39AD" w:rsidRPr="00AB1992" w:rsidRDefault="00BF39AD" w:rsidP="001D3E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992">
              <w:rPr>
                <w:rFonts w:ascii="Arial" w:hAnsi="Arial" w:cs="Arial"/>
                <w:b/>
                <w:bCs/>
                <w:sz w:val="20"/>
                <w:szCs w:val="20"/>
              </w:rPr>
              <w:t>Datos Generales</w:t>
            </w:r>
          </w:p>
        </w:tc>
        <w:tc>
          <w:tcPr>
            <w:tcW w:w="873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6FF1EC5C" w14:textId="77777777" w:rsidR="00BF39AD" w:rsidRPr="00AB1992" w:rsidRDefault="00BF39AD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2883" w:type="dxa"/>
            <w:gridSpan w:val="5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F0577C4" w14:textId="77777777" w:rsidR="00BF39AD" w:rsidRPr="00AB1992" w:rsidRDefault="000C326D" w:rsidP="000C32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1732">
              <w:rPr>
                <w:rFonts w:ascii="Arial" w:hAnsi="Arial" w:cs="Arial"/>
                <w:b/>
                <w:bCs/>
                <w:sz w:val="20"/>
                <w:szCs w:val="20"/>
              </w:rPr>
              <w:t>/0 /2020</w:t>
            </w:r>
          </w:p>
        </w:tc>
      </w:tr>
      <w:tr w:rsidR="00F62124" w:rsidRPr="004E7014" w14:paraId="301C594B" w14:textId="77777777" w:rsidTr="001D3E82">
        <w:trPr>
          <w:trHeight w:val="243"/>
        </w:trPr>
        <w:tc>
          <w:tcPr>
            <w:tcW w:w="1345" w:type="dxa"/>
            <w:gridSpan w:val="2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7654D177" w14:textId="77777777" w:rsidR="00F95AE0" w:rsidRDefault="00F62124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MATRICULA</w:t>
            </w:r>
          </w:p>
        </w:tc>
        <w:tc>
          <w:tcPr>
            <w:tcW w:w="2693" w:type="dxa"/>
            <w:gridSpan w:val="3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F4B625" w14:textId="77777777" w:rsidR="00DD2C93" w:rsidRPr="001D3E82" w:rsidRDefault="00F62124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CURP</w:t>
            </w:r>
          </w:p>
        </w:tc>
        <w:tc>
          <w:tcPr>
            <w:tcW w:w="5671" w:type="dxa"/>
            <w:gridSpan w:val="12"/>
            <w:tcBorders>
              <w:top w:val="double" w:sz="6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</w:tcPr>
          <w:p w14:paraId="7CFC8347" w14:textId="77777777" w:rsidR="00F95AE0" w:rsidRPr="001D3E82" w:rsidRDefault="00F62124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completo( </w:t>
            </w:r>
            <w:r w:rsidRPr="00B93B36">
              <w:rPr>
                <w:rFonts w:ascii="Arial" w:hAnsi="Arial" w:cs="Arial"/>
                <w:b/>
                <w:bCs/>
                <w:sz w:val="16"/>
                <w:szCs w:val="20"/>
              </w:rPr>
              <w:t>apellido</w:t>
            </w:r>
            <w:proofErr w:type="gramEnd"/>
            <w:r w:rsidRPr="00B93B36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paterno, apellido materno y nombre (s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373" w:type="dxa"/>
            <w:gridSpan w:val="2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</w:tcPr>
          <w:p w14:paraId="7E4532D3" w14:textId="77777777" w:rsidR="00F62124" w:rsidRPr="002D4BD0" w:rsidRDefault="00F62124" w:rsidP="001D3E8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D4BD0">
              <w:rPr>
                <w:rFonts w:ascii="Arial" w:hAnsi="Arial" w:cs="Arial"/>
                <w:bCs/>
                <w:sz w:val="20"/>
                <w:szCs w:val="20"/>
                <w:lang w:val="en-US"/>
              </w:rPr>
              <w:t>Carrera:</w:t>
            </w:r>
          </w:p>
          <w:p w14:paraId="3FBBC88E" w14:textId="77777777" w:rsidR="00F62124" w:rsidRPr="00AB1992" w:rsidRDefault="00F62124" w:rsidP="001D3E8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E7014">
              <w:rPr>
                <w:rFonts w:ascii="Arial" w:hAnsi="Arial" w:cs="Arial"/>
                <w:bCs/>
                <w:sz w:val="20"/>
                <w:szCs w:val="20"/>
                <w:lang w:val="en-US"/>
              </w:rPr>
              <w:t>IMEM</w:t>
            </w:r>
            <w:r w:rsidRPr="00AB19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</w:t>
            </w:r>
            <w:r w:rsidRPr="00DD2C93">
              <w:rPr>
                <w:rFonts w:ascii="Arial" w:hAnsi="Arial" w:cs="Arial"/>
                <w:bCs/>
                <w:sz w:val="20"/>
                <w:szCs w:val="20"/>
                <w:lang w:val="en-US"/>
              </w:rPr>
              <w:t>ITIC</w:t>
            </w:r>
          </w:p>
          <w:p w14:paraId="2209CBD3" w14:textId="77777777" w:rsidR="00F62124" w:rsidRPr="00AB1992" w:rsidRDefault="00F62124" w:rsidP="001D3E8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70B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IASYP  </w:t>
            </w:r>
            <w:r w:rsidRPr="00A91A0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IPAL</w:t>
            </w:r>
          </w:p>
          <w:p w14:paraId="6CDD2821" w14:textId="77777777" w:rsidR="00F95AE0" w:rsidRDefault="00F62124" w:rsidP="001D3E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2474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INGE    </w:t>
            </w:r>
            <w:r w:rsidRPr="00864D01">
              <w:rPr>
                <w:rFonts w:ascii="Arial" w:hAnsi="Arial" w:cs="Arial"/>
                <w:bCs/>
                <w:sz w:val="20"/>
                <w:szCs w:val="20"/>
                <w:lang w:val="en-US"/>
              </w:rPr>
              <w:t>IFYF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  <w:p w14:paraId="7B5968F4" w14:textId="77777777" w:rsidR="00F62124" w:rsidRPr="00AB1992" w:rsidRDefault="00F95AE0" w:rsidP="001D3E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C6528">
              <w:rPr>
                <w:rFonts w:ascii="Arial" w:hAnsi="Arial" w:cs="Arial"/>
                <w:bCs/>
                <w:sz w:val="20"/>
                <w:szCs w:val="20"/>
                <w:lang w:val="en-US"/>
              </w:rPr>
              <w:t>IMAN</w:t>
            </w:r>
            <w:r w:rsidR="00F62124" w:rsidRPr="00CC65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F62124" w:rsidRPr="00BF39A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IDTM</w:t>
            </w:r>
            <w:r w:rsidR="00F62124" w:rsidRPr="00AB19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F62124" w:rsidRPr="002D4BD0" w14:paraId="2CAF3DC8" w14:textId="77777777" w:rsidTr="001D3E82">
        <w:trPr>
          <w:trHeight w:val="80"/>
        </w:trPr>
        <w:tc>
          <w:tcPr>
            <w:tcW w:w="134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9A6770" w14:textId="77777777" w:rsidR="00F62124" w:rsidRPr="00AB1992" w:rsidRDefault="00F62124" w:rsidP="001D3E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07F21AF" w14:textId="77777777" w:rsidR="00F62124" w:rsidRPr="00AB1992" w:rsidRDefault="00F62124" w:rsidP="001D3E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gridSpan w:val="12"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83C02ED" w14:textId="77777777" w:rsidR="00F62124" w:rsidRPr="00AB1992" w:rsidRDefault="00F62124" w:rsidP="001D3E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1491B75" w14:textId="77777777" w:rsidR="00F62124" w:rsidRPr="00AB1992" w:rsidRDefault="00F62124" w:rsidP="001D3E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2124" w14:paraId="73330A8E" w14:textId="77777777" w:rsidTr="00B3714F">
        <w:trPr>
          <w:trHeight w:val="121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9E1F92C" w14:textId="77777777" w:rsidR="00F62124" w:rsidRDefault="00F62124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Estado civil: Marca con X</w:t>
            </w:r>
          </w:p>
        </w:tc>
        <w:tc>
          <w:tcPr>
            <w:tcW w:w="1018" w:type="dxa"/>
            <w:gridSpan w:val="3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D20ECD1" w14:textId="77777777" w:rsidR="00F62124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5" w:type="dxa"/>
            <w:gridSpan w:val="7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329F3FB" w14:textId="77777777" w:rsidR="00F62124" w:rsidRDefault="00F62124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Dirección (Calle y número):</w:t>
            </w:r>
          </w:p>
        </w:tc>
        <w:tc>
          <w:tcPr>
            <w:tcW w:w="1510" w:type="dxa"/>
            <w:gridSpan w:val="3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B81A6CB" w14:textId="77777777" w:rsidR="00F62124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Generación:</w:t>
            </w:r>
          </w:p>
        </w:tc>
        <w:tc>
          <w:tcPr>
            <w:tcW w:w="1373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7E8A5F2" w14:textId="77777777" w:rsidR="00F62124" w:rsidRPr="00AB1992" w:rsidRDefault="00F62124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2124" w14:paraId="7ECBCF20" w14:textId="77777777" w:rsidTr="00B3714F">
        <w:trPr>
          <w:trHeight w:val="435"/>
        </w:trPr>
        <w:tc>
          <w:tcPr>
            <w:tcW w:w="4774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828DB08" w14:textId="77777777" w:rsidR="00F62124" w:rsidRDefault="006E0E09" w:rsidP="001D3E8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E70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B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070B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61A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2124">
              <w:rPr>
                <w:rFonts w:ascii="Arial" w:hAnsi="Arial" w:cs="Arial"/>
                <w:sz w:val="20"/>
                <w:szCs w:val="20"/>
              </w:rPr>
              <w:t>) Soltero, Viudo, Divorciado</w:t>
            </w:r>
          </w:p>
          <w:p w14:paraId="226775AF" w14:textId="77777777" w:rsidR="00F62124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 Casado, Unión libre</w:t>
            </w:r>
          </w:p>
        </w:tc>
        <w:tc>
          <w:tcPr>
            <w:tcW w:w="3425" w:type="dxa"/>
            <w:gridSpan w:val="7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61A81C1" w14:textId="77777777" w:rsidR="00F62124" w:rsidRPr="00D73E38" w:rsidRDefault="00F62124" w:rsidP="001D3E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510" w:type="dxa"/>
            <w:gridSpan w:val="3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F0B861" w14:textId="77777777" w:rsidR="00F62124" w:rsidRDefault="00F62124" w:rsidP="001D3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ADE5767" w14:textId="77777777" w:rsidR="00F62124" w:rsidRPr="00AB1992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39B5D865" w14:textId="77777777" w:rsidTr="00B3714F">
        <w:trPr>
          <w:trHeight w:val="270"/>
        </w:trPr>
        <w:tc>
          <w:tcPr>
            <w:tcW w:w="4774" w:type="dxa"/>
            <w:gridSpan w:val="7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BD5EE1E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Colonia/ Comunidad: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5" w:type="dxa"/>
            <w:gridSpan w:val="7"/>
            <w:tcBorders>
              <w:top w:val="double" w:sz="6" w:space="0" w:color="auto"/>
              <w:left w:val="nil"/>
              <w:right w:val="double" w:sz="4" w:space="0" w:color="auto"/>
            </w:tcBorders>
            <w:shd w:val="clear" w:color="auto" w:fill="auto"/>
            <w:noWrap/>
          </w:tcPr>
          <w:p w14:paraId="091CD988" w14:textId="77777777" w:rsidR="008F4445" w:rsidRPr="00732B7A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2883" w:type="dxa"/>
            <w:gridSpan w:val="5"/>
            <w:tcBorders>
              <w:top w:val="double" w:sz="6" w:space="0" w:color="auto"/>
              <w:left w:val="doub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2D1E7C9" w14:textId="77777777" w:rsidR="008F4445" w:rsidRPr="001D3E82" w:rsidRDefault="001D3E82" w:rsidP="001D3E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3E82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</w:tr>
      <w:tr w:rsidR="008F4445" w14:paraId="7FE021D9" w14:textId="77777777" w:rsidTr="00B3714F">
        <w:trPr>
          <w:trHeight w:val="80"/>
        </w:trPr>
        <w:tc>
          <w:tcPr>
            <w:tcW w:w="4774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03B7462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  <w:gridSpan w:val="7"/>
            <w:tcBorders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3EC9756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5"/>
            <w:tcBorders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6769FE0" w14:textId="77777777" w:rsidR="008F4445" w:rsidRDefault="008F4445" w:rsidP="00B543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57687F41" w14:textId="77777777" w:rsidTr="001D3E82">
        <w:trPr>
          <w:trHeight w:val="552"/>
        </w:trPr>
        <w:tc>
          <w:tcPr>
            <w:tcW w:w="2587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547F7AFD" w14:textId="77777777" w:rsidR="001B05D4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Teléfono Casa:</w:t>
            </w:r>
          </w:p>
          <w:p w14:paraId="399E312C" w14:textId="77777777" w:rsidR="008F4445" w:rsidRPr="00DD2C93" w:rsidRDefault="008F4445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gridSpan w:val="4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</w:tcPr>
          <w:p w14:paraId="04D14918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  <w:p w14:paraId="6BEDC49B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  <w:gridSpan w:val="1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1B9C5291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Recados: (</w:t>
            </w:r>
            <w:r w:rsidRPr="00F65D18">
              <w:rPr>
                <w:rFonts w:ascii="Arial" w:hAnsi="Arial" w:cs="Arial"/>
                <w:b/>
                <w:bCs/>
                <w:sz w:val="16"/>
                <w:szCs w:val="20"/>
              </w:rPr>
              <w:t>Nombre, parentesco, teléfono o e-mail</w:t>
            </w:r>
            <w:r w:rsidR="00DD2C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71839A6" w14:textId="77777777" w:rsidR="002D4BD0" w:rsidRPr="002D4BD0" w:rsidRDefault="002D4BD0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4445" w14:paraId="27FA5412" w14:textId="77777777" w:rsidTr="001D3E82">
        <w:trPr>
          <w:trHeight w:val="552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</w:tcPr>
          <w:p w14:paraId="5EE6B44E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Facebook</w:t>
            </w:r>
          </w:p>
          <w:p w14:paraId="53A0106B" w14:textId="77777777" w:rsidR="00DD2C93" w:rsidRDefault="00DD2C93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3" w:type="dxa"/>
            <w:gridSpan w:val="6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</w:tcPr>
          <w:p w14:paraId="3EA2AAEB" w14:textId="77777777" w:rsidR="002D4BD0" w:rsidRDefault="002D4BD0" w:rsidP="00070B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  <w:gridSpan w:val="1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0183CF3E" w14:textId="77777777" w:rsidR="00F62124" w:rsidRPr="008F4445" w:rsidRDefault="008F4445" w:rsidP="001D3E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7A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B23725" w14:textId="77777777" w:rsidR="008F4445" w:rsidRPr="002D4BD0" w:rsidRDefault="00DF798D" w:rsidP="00070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4445" w14:paraId="54D0155E" w14:textId="77777777" w:rsidTr="00B3714F">
        <w:trPr>
          <w:trHeight w:val="630"/>
        </w:trPr>
        <w:tc>
          <w:tcPr>
            <w:tcW w:w="8199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4977FC5F" w14:textId="77777777" w:rsidR="008F4445" w:rsidRDefault="008F4445" w:rsidP="001D3E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¿Durante tu estancia en </w:t>
            </w:r>
            <w:smartTag w:uri="urn:schemas-microsoft-com:office:smarttags" w:element="PersonName">
              <w:smartTagPr>
                <w:attr w:name="ProductID" w:val="la UTSOE"/>
              </w:smartTagP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la UTSOE</w:t>
              </w:r>
            </w:smartTag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contaste con beca?</w:t>
            </w:r>
            <w:r w:rsidR="00F6212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F62124">
              <w:rPr>
                <w:rFonts w:ascii="Arial" w:hAnsi="Arial" w:cs="Arial"/>
                <w:sz w:val="18"/>
                <w:szCs w:val="18"/>
              </w:rPr>
              <w:t>Manutención(</w:t>
            </w:r>
            <w:r w:rsidR="004E701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DD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)     </w:t>
            </w:r>
          </w:p>
          <w:p w14:paraId="1B19AD71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UTSOE(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   Presidencia Municipal(   ) Otra (</w:t>
            </w:r>
            <w:r w:rsidR="00AD4034">
              <w:rPr>
                <w:rFonts w:ascii="Arial" w:hAnsi="Arial" w:cs="Arial"/>
                <w:sz w:val="18"/>
                <w:szCs w:val="18"/>
              </w:rPr>
              <w:t xml:space="preserve">) ___ </w:t>
            </w:r>
            <w:r w:rsidR="00F62124">
              <w:rPr>
                <w:rFonts w:ascii="Arial" w:hAnsi="Arial" w:cs="Arial"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Ninguna( </w:t>
            </w:r>
            <w:r w:rsidR="00CC65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403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431F953A" w14:textId="77777777" w:rsidR="008F4445" w:rsidRPr="00DD2C93" w:rsidRDefault="008F4445" w:rsidP="001D3E82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Nacimiento </w:t>
            </w:r>
            <w:r w:rsidR="00261AE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DD2C93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</w:p>
          <w:p w14:paraId="2DACAF5C" w14:textId="77777777" w:rsidR="008F4445" w:rsidRDefault="008F4445" w:rsidP="001D3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E82" w14:paraId="3BF0E0B4" w14:textId="77777777" w:rsidTr="00B3714F">
        <w:trPr>
          <w:trHeight w:val="630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4DD092C9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¿Continuaste estudios de maestría o especialidad?:</w:t>
            </w:r>
          </w:p>
          <w:p w14:paraId="559C087A" w14:textId="77777777" w:rsidR="001D3E82" w:rsidRPr="00715953" w:rsidRDefault="001D3E82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715953">
              <w:rPr>
                <w:rFonts w:ascii="Arial" w:hAnsi="Arial" w:cs="Arial"/>
                <w:bCs/>
                <w:sz w:val="20"/>
                <w:szCs w:val="20"/>
              </w:rPr>
              <w:t>( )Sí</w:t>
            </w:r>
            <w:proofErr w:type="gramEnd"/>
            <w:r w:rsidRPr="00715953"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r w:rsidR="00070B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953">
              <w:rPr>
                <w:rFonts w:ascii="Arial" w:hAnsi="Arial" w:cs="Arial"/>
                <w:bCs/>
                <w:sz w:val="20"/>
                <w:szCs w:val="20"/>
              </w:rPr>
              <w:t>)No</w:t>
            </w:r>
          </w:p>
        </w:tc>
        <w:tc>
          <w:tcPr>
            <w:tcW w:w="2033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DFE19E5" w14:textId="77777777" w:rsidR="001D3E82" w:rsidRDefault="001D3E82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343D68" w14:textId="77777777" w:rsidR="001D3E82" w:rsidRPr="00D94C27" w:rsidRDefault="001D3E82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724A91C" w14:textId="77777777" w:rsidR="001D3E82" w:rsidRDefault="001D3E82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478410F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3464A488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Turno:</w:t>
            </w:r>
          </w:p>
          <w:p w14:paraId="1408C535" w14:textId="77777777" w:rsidR="001D3E82" w:rsidRPr="00715953" w:rsidRDefault="001D3E82" w:rsidP="001D3E82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Matutino   </w:t>
            </w:r>
            <w:proofErr w:type="gramStart"/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   (</w:t>
            </w:r>
            <w:proofErr w:type="gramEnd"/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  )</w:t>
            </w:r>
          </w:p>
          <w:p w14:paraId="2F8246E4" w14:textId="77777777" w:rsidR="001D3E82" w:rsidRPr="00715953" w:rsidRDefault="001D3E82" w:rsidP="001D3E82">
            <w:pPr>
              <w:rPr>
                <w:rFonts w:ascii="Arial" w:hAnsi="Arial" w:cs="Arial"/>
                <w:bCs/>
                <w:sz w:val="18"/>
                <w:szCs w:val="20"/>
              </w:rPr>
            </w:pPr>
            <w:proofErr w:type="gramStart"/>
            <w:r w:rsidRPr="00715953">
              <w:rPr>
                <w:rFonts w:ascii="Arial" w:hAnsi="Arial" w:cs="Arial"/>
                <w:bCs/>
                <w:sz w:val="18"/>
                <w:szCs w:val="20"/>
              </w:rPr>
              <w:t>Vespertino  (</w:t>
            </w:r>
            <w:proofErr w:type="gramEnd"/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Pr="00715953">
              <w:rPr>
                <w:rFonts w:ascii="Arial" w:hAnsi="Arial" w:cs="Arial"/>
                <w:bCs/>
                <w:sz w:val="18"/>
                <w:szCs w:val="20"/>
              </w:rPr>
              <w:t>)</w:t>
            </w:r>
          </w:p>
          <w:p w14:paraId="33E65AFE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Intensivo  </w:t>
            </w:r>
            <w:proofErr w:type="gramStart"/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   (</w:t>
            </w:r>
            <w:proofErr w:type="gramEnd"/>
            <w:r w:rsidRPr="00715953">
              <w:rPr>
                <w:rFonts w:ascii="Arial" w:hAnsi="Arial" w:cs="Arial"/>
                <w:bCs/>
                <w:sz w:val="18"/>
                <w:szCs w:val="20"/>
              </w:rPr>
              <w:t xml:space="preserve">  )</w:t>
            </w:r>
          </w:p>
        </w:tc>
        <w:tc>
          <w:tcPr>
            <w:tcW w:w="1502" w:type="dxa"/>
            <w:gridSpan w:val="3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73D84A9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171EAF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Pto. Toefl</w:t>
            </w:r>
          </w:p>
          <w:p w14:paraId="580110DD" w14:textId="77777777" w:rsidR="001D3E82" w:rsidRDefault="001D3E82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2124" w14:paraId="028081DC" w14:textId="77777777" w:rsidTr="001D3E82">
        <w:trPr>
          <w:trHeight w:val="520"/>
        </w:trPr>
        <w:tc>
          <w:tcPr>
            <w:tcW w:w="10914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2E91AE1" w14:textId="77777777" w:rsidR="001D3E82" w:rsidRDefault="00F62124" w:rsidP="001D3E8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27269">
              <w:rPr>
                <w:rFonts w:ascii="Arial" w:hAnsi="Arial" w:cs="Arial"/>
                <w:b/>
                <w:sz w:val="18"/>
                <w:szCs w:val="20"/>
              </w:rPr>
              <w:t>Nombre de la empresa/ institución de estadía</w:t>
            </w:r>
            <w:r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14:paraId="63B8FA22" w14:textId="77777777" w:rsidR="00F62124" w:rsidRDefault="00F62124" w:rsidP="00070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¿Te quedaste a laborar en la empresa donde hiciste la estadía? </w:t>
            </w:r>
            <w:r w:rsidR="00DF79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F798D">
              <w:rPr>
                <w:rFonts w:ascii="Arial" w:hAnsi="Arial" w:cs="Arial"/>
                <w:sz w:val="20"/>
                <w:szCs w:val="20"/>
              </w:rPr>
              <w:t>Si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No ( </w:t>
            </w:r>
            <w:r w:rsidR="001B05D4">
              <w:rPr>
                <w:rFonts w:ascii="Arial" w:hAnsi="Arial" w:cs="Arial"/>
                <w:sz w:val="20"/>
                <w:szCs w:val="20"/>
              </w:rPr>
              <w:t xml:space="preserve">), ¿Por qué no? </w:t>
            </w:r>
          </w:p>
        </w:tc>
        <w:tc>
          <w:tcPr>
            <w:tcW w:w="1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60E6BB" w14:textId="77777777" w:rsidR="00F62124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4445" w14:paraId="76EC8688" w14:textId="77777777" w:rsidTr="001D3E82">
        <w:trPr>
          <w:trHeight w:val="358"/>
        </w:trPr>
        <w:tc>
          <w:tcPr>
            <w:tcW w:w="10914" w:type="dxa"/>
            <w:gridSpan w:val="1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170273F2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B8D">
              <w:rPr>
                <w:rFonts w:ascii="Arial" w:hAnsi="Arial" w:cs="Arial"/>
                <w:b/>
                <w:bCs/>
                <w:sz w:val="18"/>
                <w:szCs w:val="18"/>
              </w:rPr>
              <w:t>¿Actualmente te encuentras laborando?</w:t>
            </w:r>
          </w:p>
          <w:p w14:paraId="5426C609" w14:textId="77777777" w:rsidR="008F4445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F4445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="008F44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445" w:rsidRPr="009F102B">
              <w:rPr>
                <w:rFonts w:ascii="Arial" w:hAnsi="Arial" w:cs="Arial"/>
                <w:b/>
                <w:sz w:val="16"/>
                <w:szCs w:val="16"/>
              </w:rPr>
              <w:t xml:space="preserve">Pasar a </w:t>
            </w:r>
            <w:r w:rsidR="008F4445">
              <w:rPr>
                <w:rFonts w:ascii="Arial" w:hAnsi="Arial" w:cs="Arial"/>
                <w:b/>
                <w:sz w:val="16"/>
                <w:szCs w:val="16"/>
              </w:rPr>
              <w:t xml:space="preserve"> 2.Datos de empresa y 3. Bolsa de trabajo</w:t>
            </w:r>
            <w:r w:rsidR="008F4445">
              <w:rPr>
                <w:rFonts w:ascii="Arial" w:hAnsi="Arial" w:cs="Arial"/>
                <w:sz w:val="20"/>
                <w:szCs w:val="20"/>
              </w:rPr>
              <w:t xml:space="preserve">                    No (</w:t>
            </w:r>
            <w:r w:rsidR="001D3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44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F4445" w:rsidRPr="009F102B">
              <w:rPr>
                <w:rFonts w:ascii="Arial" w:hAnsi="Arial" w:cs="Arial"/>
                <w:b/>
                <w:sz w:val="16"/>
                <w:szCs w:val="16"/>
              </w:rPr>
              <w:t xml:space="preserve"> Pasar a </w:t>
            </w:r>
            <w:r w:rsidR="008F4445">
              <w:rPr>
                <w:rFonts w:ascii="Arial" w:hAnsi="Arial" w:cs="Arial"/>
                <w:b/>
                <w:sz w:val="16"/>
                <w:szCs w:val="16"/>
              </w:rPr>
              <w:t xml:space="preserve">  3. Bolsa de trabajo</w:t>
            </w:r>
          </w:p>
        </w:tc>
        <w:tc>
          <w:tcPr>
            <w:tcW w:w="16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881DCF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61AFB80A" w14:textId="77777777" w:rsidTr="001D3E82">
        <w:trPr>
          <w:trHeight w:val="285"/>
        </w:trPr>
        <w:tc>
          <w:tcPr>
            <w:tcW w:w="11082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14:paraId="6AF204D1" w14:textId="77777777" w:rsidR="008F4445" w:rsidRPr="00F62124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21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Datos de empresa  </w:t>
            </w:r>
            <w:proofErr w:type="gramStart"/>
            <w:r w:rsidRPr="00F621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F62124">
              <w:rPr>
                <w:rFonts w:ascii="Arial" w:hAnsi="Arial" w:cs="Arial"/>
                <w:b/>
                <w:bCs/>
                <w:sz w:val="20"/>
                <w:szCs w:val="20"/>
              </w:rPr>
              <w:t>Si te encuentras laborando )</w:t>
            </w:r>
          </w:p>
        </w:tc>
      </w:tr>
      <w:tr w:rsidR="008F4445" w14:paraId="6CD46603" w14:textId="77777777" w:rsidTr="001D3E82">
        <w:trPr>
          <w:trHeight w:val="405"/>
        </w:trPr>
        <w:tc>
          <w:tcPr>
            <w:tcW w:w="11082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D344A0D" w14:textId="77777777" w:rsidR="007117FD" w:rsidRDefault="008F4445" w:rsidP="001D3E82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 la empresa donde laboras: </w:t>
            </w:r>
          </w:p>
          <w:p w14:paraId="4A099636" w14:textId="77777777" w:rsidR="008F4445" w:rsidRPr="00DD2C93" w:rsidRDefault="008F4445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4445" w14:paraId="7412221B" w14:textId="77777777" w:rsidTr="001D3E82">
        <w:trPr>
          <w:trHeight w:val="356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B5A7D79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Calle y número</w:t>
            </w:r>
            <w:r w:rsidR="00DD2C9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98C5283" w14:textId="77777777" w:rsidR="00DD2C93" w:rsidRPr="00DD2C93" w:rsidRDefault="00DD2C93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26" w:type="dxa"/>
            <w:gridSpan w:val="1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7465757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Colonia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0915FB9" w14:textId="77777777" w:rsidR="00DD2C93" w:rsidRDefault="00DD2C93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4445" w14:paraId="2AE7DEAA" w14:textId="77777777" w:rsidTr="001D3E82">
        <w:trPr>
          <w:trHeight w:val="292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76B36735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D94C2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43" w:type="dxa"/>
            <w:gridSpan w:val="9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B8B50C4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Estado: </w:t>
            </w:r>
          </w:p>
        </w:tc>
        <w:tc>
          <w:tcPr>
            <w:tcW w:w="3083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0AA65A6E" w14:textId="77777777" w:rsidR="008F4445" w:rsidRPr="00DD2C93" w:rsidRDefault="008F4445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 Postal:</w:t>
            </w:r>
            <w:r w:rsidR="00DD2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4445" w14:paraId="6A1C8B48" w14:textId="77777777" w:rsidTr="001D3E82">
        <w:trPr>
          <w:trHeight w:val="388"/>
        </w:trPr>
        <w:tc>
          <w:tcPr>
            <w:tcW w:w="5455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C55FC26" w14:textId="77777777" w:rsidR="008F4445" w:rsidRPr="00DD2C93" w:rsidRDefault="008F4445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de tu jefe inmediato</w:t>
            </w:r>
            <w:r w:rsidR="00DD2C9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627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9B6EFDC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Puesto de tu jefe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8F4445" w14:paraId="3C433D70" w14:textId="77777777" w:rsidTr="001D3E82">
        <w:trPr>
          <w:trHeight w:val="285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4184A7B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</w:tc>
        <w:tc>
          <w:tcPr>
            <w:tcW w:w="2832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12EE3E28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94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58D34678" w14:textId="77777777" w:rsidR="007117FD" w:rsidRPr="00603558" w:rsidRDefault="008F4445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 de tu jefe:</w:t>
            </w:r>
            <w:r w:rsidR="007117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4445" w14:paraId="2F4B5BD0" w14:textId="77777777" w:rsidTr="00B3714F">
        <w:trPr>
          <w:trHeight w:val="182"/>
        </w:trPr>
        <w:tc>
          <w:tcPr>
            <w:tcW w:w="3756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A98D557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Giro:</w:t>
            </w:r>
          </w:p>
          <w:p w14:paraId="543D5AC6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 xml:space="preserve">Educativo  </w:t>
            </w:r>
            <w:r w:rsidRPr="00187C01">
              <w:rPr>
                <w:rFonts w:ascii="Arial" w:hAnsi="Arial" w:cs="Arial"/>
                <w:sz w:val="18"/>
                <w:szCs w:val="20"/>
              </w:rPr>
              <w:t>(</w:t>
            </w:r>
            <w:proofErr w:type="gramEnd"/>
            <w:r w:rsidRPr="00187C01">
              <w:rPr>
                <w:rFonts w:ascii="Arial" w:hAnsi="Arial" w:cs="Arial"/>
                <w:sz w:val="18"/>
                <w:szCs w:val="20"/>
              </w:rPr>
              <w:t xml:space="preserve">  )</w:t>
            </w:r>
            <w:r>
              <w:rPr>
                <w:rFonts w:ascii="Arial" w:hAnsi="Arial" w:cs="Arial"/>
                <w:sz w:val="20"/>
                <w:szCs w:val="20"/>
              </w:rPr>
              <w:t xml:space="preserve">      </w:t>
            </w:r>
            <w:r w:rsidRPr="00187C01">
              <w:rPr>
                <w:rFonts w:ascii="Arial" w:hAnsi="Arial" w:cs="Arial"/>
                <w:sz w:val="18"/>
                <w:szCs w:val="20"/>
              </w:rPr>
              <w:t>Servicios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</w:t>
            </w:r>
            <w:r w:rsidRPr="00187C01">
              <w:rPr>
                <w:rFonts w:ascii="Arial" w:hAnsi="Arial" w:cs="Arial"/>
                <w:sz w:val="18"/>
                <w:szCs w:val="20"/>
              </w:rPr>
              <w:t>(  )</w:t>
            </w:r>
          </w:p>
          <w:p w14:paraId="50D0349F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</w:t>
            </w:r>
            <w:proofErr w:type="gramStart"/>
            <w:r w:rsidRPr="00187C01">
              <w:rPr>
                <w:rFonts w:ascii="Arial" w:hAnsi="Arial" w:cs="Arial"/>
                <w:sz w:val="18"/>
                <w:szCs w:val="20"/>
              </w:rPr>
              <w:t>Manufactura</w:t>
            </w:r>
            <w:r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187C01">
              <w:rPr>
                <w:rFonts w:ascii="Arial" w:hAnsi="Arial" w:cs="Arial"/>
                <w:sz w:val="18"/>
                <w:szCs w:val="20"/>
              </w:rPr>
              <w:t>(</w:t>
            </w:r>
            <w:proofErr w:type="gramEnd"/>
            <w:r w:rsidRPr="00187C01">
              <w:rPr>
                <w:rFonts w:ascii="Arial" w:hAnsi="Arial" w:cs="Arial"/>
                <w:sz w:val="18"/>
                <w:szCs w:val="20"/>
              </w:rPr>
              <w:t xml:space="preserve"> )</w:t>
            </w:r>
            <w:r>
              <w:rPr>
                <w:rFonts w:ascii="Arial" w:hAnsi="Arial" w:cs="Arial"/>
                <w:sz w:val="20"/>
                <w:szCs w:val="20"/>
              </w:rPr>
              <w:t xml:space="preserve">      </w:t>
            </w:r>
            <w:r w:rsidRPr="00187C01">
              <w:rPr>
                <w:rFonts w:ascii="Arial" w:hAnsi="Arial" w:cs="Arial"/>
                <w:sz w:val="18"/>
                <w:szCs w:val="20"/>
              </w:rPr>
              <w:t>Comercio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</w:t>
            </w:r>
            <w:r w:rsidRPr="00187C01">
              <w:rPr>
                <w:rFonts w:ascii="Arial" w:hAnsi="Arial" w:cs="Arial"/>
                <w:sz w:val="18"/>
                <w:szCs w:val="20"/>
              </w:rPr>
              <w:t>(  )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E7F97AB" w14:textId="77777777" w:rsidR="008F4445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</w:t>
            </w:r>
            <w:r w:rsidRPr="00187C01">
              <w:rPr>
                <w:rFonts w:ascii="Arial" w:hAnsi="Arial" w:cs="Arial"/>
                <w:sz w:val="18"/>
                <w:szCs w:val="20"/>
              </w:rPr>
              <w:t>Alimentos</w:t>
            </w:r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187C01">
              <w:rPr>
                <w:rFonts w:ascii="Arial" w:hAnsi="Arial" w:cs="Arial"/>
                <w:sz w:val="18"/>
                <w:szCs w:val="20"/>
              </w:rPr>
              <w:t>(</w:t>
            </w:r>
            <w:proofErr w:type="gramEnd"/>
            <w:r w:rsidRPr="00187C01">
              <w:rPr>
                <w:rFonts w:ascii="Arial" w:hAnsi="Arial" w:cs="Arial"/>
                <w:sz w:val="18"/>
                <w:szCs w:val="20"/>
              </w:rPr>
              <w:t xml:space="preserve">  )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Salud             (  )</w:t>
            </w:r>
          </w:p>
          <w:p w14:paraId="5FEA6824" w14:textId="77777777" w:rsidR="008F4445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Agrícola     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 )       Financiero     (  )</w:t>
            </w:r>
          </w:p>
          <w:p w14:paraId="3EAA11EF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Transporte 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 )       Construcción (  )</w:t>
            </w:r>
          </w:p>
        </w:tc>
        <w:tc>
          <w:tcPr>
            <w:tcW w:w="4443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D7EC409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Tamaño por número de empleados:</w:t>
            </w:r>
          </w:p>
        </w:tc>
        <w:tc>
          <w:tcPr>
            <w:tcW w:w="1510" w:type="dxa"/>
            <w:gridSpan w:val="3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334851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Sector:</w:t>
            </w:r>
          </w:p>
        </w:tc>
        <w:tc>
          <w:tcPr>
            <w:tcW w:w="1205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6A0400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" w:type="dxa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282CCB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F4445" w14:paraId="4E3C1A3C" w14:textId="77777777" w:rsidTr="00B3714F">
        <w:trPr>
          <w:trHeight w:val="255"/>
        </w:trPr>
        <w:tc>
          <w:tcPr>
            <w:tcW w:w="3756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0E075C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A3D5B98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Micro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EFA3C6" w14:textId="77777777" w:rsidR="008F4445" w:rsidRPr="00F65D18" w:rsidRDefault="008F4445" w:rsidP="001D3E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 xml:space="preserve">   0 </w:t>
            </w:r>
            <w:proofErr w:type="gramStart"/>
            <w:r w:rsidRPr="00F65D18">
              <w:rPr>
                <w:rFonts w:ascii="Arial" w:hAnsi="Arial" w:cs="Arial"/>
                <w:sz w:val="18"/>
                <w:szCs w:val="20"/>
              </w:rPr>
              <w:t>-  10</w:t>
            </w:r>
            <w:proofErr w:type="gramEnd"/>
          </w:p>
        </w:tc>
        <w:tc>
          <w:tcPr>
            <w:tcW w:w="2460" w:type="dxa"/>
            <w:gridSpan w:val="5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6A9655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(  )</w:t>
            </w:r>
          </w:p>
        </w:tc>
        <w:tc>
          <w:tcPr>
            <w:tcW w:w="151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60596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  Público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102A4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( )</w:t>
            </w:r>
          </w:p>
        </w:tc>
        <w:tc>
          <w:tcPr>
            <w:tcW w:w="168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F1B6D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3AF12F97" w14:textId="77777777" w:rsidTr="00B3714F">
        <w:trPr>
          <w:trHeight w:val="255"/>
        </w:trPr>
        <w:tc>
          <w:tcPr>
            <w:tcW w:w="3756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C75087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36937FD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Pequeña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95C2F2" w14:textId="77777777" w:rsidR="008F4445" w:rsidRPr="00F65D18" w:rsidRDefault="008F4445" w:rsidP="001D3E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 xml:space="preserve"> 11 </w:t>
            </w:r>
            <w:proofErr w:type="gramStart"/>
            <w:r w:rsidRPr="00F65D18">
              <w:rPr>
                <w:rFonts w:ascii="Arial" w:hAnsi="Arial" w:cs="Arial"/>
                <w:sz w:val="18"/>
                <w:szCs w:val="20"/>
              </w:rPr>
              <w:t>-  45</w:t>
            </w:r>
            <w:proofErr w:type="gramEnd"/>
          </w:p>
        </w:tc>
        <w:tc>
          <w:tcPr>
            <w:tcW w:w="2460" w:type="dxa"/>
            <w:gridSpan w:val="5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A64962E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(  )</w:t>
            </w:r>
          </w:p>
        </w:tc>
        <w:tc>
          <w:tcPr>
            <w:tcW w:w="151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E23B81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  Privado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1180B4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( )</w:t>
            </w:r>
          </w:p>
        </w:tc>
        <w:tc>
          <w:tcPr>
            <w:tcW w:w="168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83661D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3E2C2E16" w14:textId="77777777" w:rsidTr="00B3714F">
        <w:trPr>
          <w:trHeight w:val="255"/>
        </w:trPr>
        <w:tc>
          <w:tcPr>
            <w:tcW w:w="3756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BB9184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3CA50BE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Mediana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88500F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 xml:space="preserve">  46 - 150</w:t>
            </w:r>
          </w:p>
        </w:tc>
        <w:tc>
          <w:tcPr>
            <w:tcW w:w="2460" w:type="dxa"/>
            <w:gridSpan w:val="5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740A6B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 xml:space="preserve">( </w:t>
            </w:r>
            <w:r w:rsidR="00DF798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65D18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51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C082D6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  Propia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682F06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( )</w:t>
            </w:r>
          </w:p>
        </w:tc>
        <w:tc>
          <w:tcPr>
            <w:tcW w:w="168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4E0C682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7751C6A7" w14:textId="77777777" w:rsidTr="00B3714F">
        <w:trPr>
          <w:trHeight w:val="186"/>
        </w:trPr>
        <w:tc>
          <w:tcPr>
            <w:tcW w:w="3756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F0D90F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5C3F0D7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Grande</w:t>
            </w:r>
          </w:p>
        </w:tc>
        <w:tc>
          <w:tcPr>
            <w:tcW w:w="992" w:type="dxa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FB1A29" w14:textId="77777777" w:rsidR="008F4445" w:rsidRPr="00F65D18" w:rsidRDefault="008F4445" w:rsidP="001D3E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 xml:space="preserve"> + de 151 </w:t>
            </w:r>
          </w:p>
        </w:tc>
        <w:tc>
          <w:tcPr>
            <w:tcW w:w="2460" w:type="dxa"/>
            <w:gridSpan w:val="5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75741" w14:textId="77777777" w:rsidR="008F4445" w:rsidRPr="00F65D18" w:rsidRDefault="00BF39AD" w:rsidP="001D3E8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( </w:t>
            </w:r>
            <w:r w:rsidR="008F4445" w:rsidRPr="00F65D18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510" w:type="dxa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44B59F1" w14:textId="77777777" w:rsidR="008F4445" w:rsidRPr="00F65D18" w:rsidRDefault="008F4445" w:rsidP="001D3E82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  Paraestatal</w:t>
            </w:r>
          </w:p>
        </w:tc>
        <w:tc>
          <w:tcPr>
            <w:tcW w:w="120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639CE" w14:textId="77777777" w:rsidR="008F4445" w:rsidRPr="00F65D18" w:rsidRDefault="008F4445" w:rsidP="001D3E82">
            <w:pPr>
              <w:rPr>
                <w:rFonts w:ascii="Arial" w:hAnsi="Arial" w:cs="Arial"/>
                <w:sz w:val="18"/>
                <w:szCs w:val="20"/>
              </w:rPr>
            </w:pPr>
            <w:r w:rsidRPr="00F65D18">
              <w:rPr>
                <w:rFonts w:ascii="Arial" w:hAnsi="Arial" w:cs="Arial"/>
                <w:sz w:val="18"/>
                <w:szCs w:val="20"/>
              </w:rPr>
              <w:t>( )</w:t>
            </w:r>
          </w:p>
        </w:tc>
        <w:tc>
          <w:tcPr>
            <w:tcW w:w="168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A48A13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445" w14:paraId="3BEA1A3A" w14:textId="77777777" w:rsidTr="00B3714F">
        <w:trPr>
          <w:trHeight w:val="181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173EE703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 puesto es: </w:t>
            </w:r>
          </w:p>
        </w:tc>
        <w:tc>
          <w:tcPr>
            <w:tcW w:w="4443" w:type="dxa"/>
            <w:gridSpan w:val="10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633118C2" w14:textId="77777777" w:rsidR="008F4445" w:rsidRPr="00603558" w:rsidRDefault="008F4445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Sueldo mensual: </w:t>
            </w:r>
          </w:p>
        </w:tc>
        <w:tc>
          <w:tcPr>
            <w:tcW w:w="2883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D8FACEE" w14:textId="77777777" w:rsidR="008F4445" w:rsidRPr="00603558" w:rsidRDefault="00BF39AD" w:rsidP="001D3E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inicio: </w:t>
            </w:r>
          </w:p>
        </w:tc>
      </w:tr>
      <w:tr w:rsidR="008F4445" w14:paraId="114CEE71" w14:textId="77777777" w:rsidTr="00B3714F">
        <w:trPr>
          <w:trHeight w:val="420"/>
        </w:trPr>
        <w:tc>
          <w:tcPr>
            <w:tcW w:w="375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EFCEEFA" w14:textId="77777777" w:rsidR="00603558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Actividad de la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3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868A05E" w14:textId="77777777" w:rsidR="00603558" w:rsidRPr="00DF798D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Tienes personal a tu cargo</w:t>
            </w:r>
            <w:r w:rsidR="00F621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83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0DD3528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Cuantas personas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F4445" w14:paraId="4C5E981D" w14:textId="77777777" w:rsidTr="001D3E82">
        <w:trPr>
          <w:trHeight w:val="85"/>
        </w:trPr>
        <w:tc>
          <w:tcPr>
            <w:tcW w:w="11082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14:paraId="4F640D49" w14:textId="77777777" w:rsidR="008F4445" w:rsidRPr="00F62124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2124">
              <w:rPr>
                <w:rFonts w:ascii="Arial" w:hAnsi="Arial" w:cs="Arial"/>
                <w:b/>
                <w:bCs/>
                <w:sz w:val="20"/>
                <w:szCs w:val="20"/>
              </w:rPr>
              <w:t>3.  Bolsa de trabajo</w:t>
            </w:r>
          </w:p>
        </w:tc>
      </w:tr>
      <w:tr w:rsidR="008F4445" w14:paraId="32D92FD3" w14:textId="77777777" w:rsidTr="001D3E82">
        <w:trPr>
          <w:trHeight w:val="239"/>
        </w:trPr>
        <w:tc>
          <w:tcPr>
            <w:tcW w:w="11082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FE6E45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¿Aceptas ser promovido en la bolsa de trabajo de </w:t>
            </w:r>
            <w:smartTag w:uri="urn:schemas-microsoft-com:office:smarttags" w:element="PersonName">
              <w:smartTagPr>
                <w:attr w:name="ProductID" w:val="la UTSOE"/>
              </w:smartTagPr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>la UTSOE</w:t>
              </w:r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                                 </w:t>
            </w:r>
            <w:r w:rsidR="00F62124">
              <w:rPr>
                <w:rFonts w:ascii="Arial" w:hAnsi="Arial" w:cs="Arial"/>
                <w:sz w:val="20"/>
                <w:szCs w:val="20"/>
              </w:rPr>
              <w:t xml:space="preserve">                      Si </w:t>
            </w:r>
            <w:proofErr w:type="gramStart"/>
            <w:r w:rsidR="00F62124">
              <w:rPr>
                <w:rFonts w:ascii="Arial" w:hAnsi="Arial" w:cs="Arial"/>
                <w:sz w:val="20"/>
                <w:szCs w:val="20"/>
              </w:rPr>
              <w:t>(</w:t>
            </w:r>
            <w:r w:rsidR="004E70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35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No(  ) </w:t>
            </w:r>
          </w:p>
        </w:tc>
      </w:tr>
      <w:tr w:rsidR="008F4445" w14:paraId="74818642" w14:textId="77777777" w:rsidTr="001D3E82">
        <w:trPr>
          <w:trHeight w:val="514"/>
        </w:trPr>
        <w:tc>
          <w:tcPr>
            <w:tcW w:w="8574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10C7490" w14:textId="77777777" w:rsidR="008F4445" w:rsidRDefault="008F4445" w:rsidP="001D3E8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¿Te comprometes a mantener actualizados tus datos personales y laborales, para estar en contacto con seguimiento a egresados y bolsa de trabajo, y así poder ser promovido?</w:t>
            </w:r>
          </w:p>
        </w:tc>
        <w:tc>
          <w:tcPr>
            <w:tcW w:w="250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5E09A04" w14:textId="77777777" w:rsidR="008F4445" w:rsidRDefault="00F62124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070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0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4445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8F4445">
              <w:rPr>
                <w:rFonts w:ascii="Arial" w:hAnsi="Arial" w:cs="Arial"/>
                <w:sz w:val="20"/>
                <w:szCs w:val="20"/>
              </w:rPr>
              <w:t xml:space="preserve">              No(  ) </w:t>
            </w:r>
          </w:p>
        </w:tc>
      </w:tr>
      <w:tr w:rsidR="008F4445" w14:paraId="5FD76706" w14:textId="77777777" w:rsidTr="001D3E82">
        <w:trPr>
          <w:trHeight w:val="534"/>
        </w:trPr>
        <w:tc>
          <w:tcPr>
            <w:tcW w:w="11082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8088704" w14:textId="77777777" w:rsidR="008F4445" w:rsidRDefault="008F4445" w:rsidP="001D3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¿En tu familia cuentan con negocio o empresa?</w:t>
            </w:r>
            <w:r w:rsidR="00724746">
              <w:rPr>
                <w:rFonts w:ascii="Arial" w:hAnsi="Arial" w:cs="Arial"/>
                <w:sz w:val="20"/>
                <w:szCs w:val="20"/>
              </w:rPr>
              <w:t xml:space="preserve">  No </w:t>
            </w:r>
            <w:proofErr w:type="gramStart"/>
            <w:r w:rsidR="00724746">
              <w:rPr>
                <w:rFonts w:ascii="Arial" w:hAnsi="Arial" w:cs="Arial"/>
                <w:sz w:val="20"/>
                <w:szCs w:val="20"/>
              </w:rPr>
              <w:t>(</w:t>
            </w:r>
            <w:r w:rsidR="00070B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EF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732EF2">
              <w:rPr>
                <w:rFonts w:ascii="Arial" w:hAnsi="Arial" w:cs="Arial"/>
                <w:sz w:val="20"/>
                <w:szCs w:val="20"/>
              </w:rPr>
              <w:t xml:space="preserve"> Si (</w:t>
            </w:r>
            <w:r>
              <w:rPr>
                <w:rFonts w:ascii="Arial" w:hAnsi="Arial" w:cs="Arial"/>
                <w:sz w:val="20"/>
                <w:szCs w:val="20"/>
              </w:rPr>
              <w:t>) ¿</w:t>
            </w:r>
            <w:r w:rsidRPr="00D55A43">
              <w:rPr>
                <w:rFonts w:ascii="Arial" w:hAnsi="Arial" w:cs="Arial"/>
                <w:sz w:val="18"/>
                <w:szCs w:val="20"/>
              </w:rPr>
              <w:t>Qué actividad desarrolla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1B05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3073CD" w14:textId="77777777" w:rsidR="008F4445" w:rsidRDefault="008F4445" w:rsidP="00070B7A">
            <w:pPr>
              <w:rPr>
                <w:rFonts w:ascii="Arial" w:hAnsi="Arial" w:cs="Arial"/>
                <w:sz w:val="20"/>
                <w:szCs w:val="20"/>
              </w:rPr>
            </w:pPr>
            <w:r w:rsidRPr="002F2E36">
              <w:rPr>
                <w:rFonts w:ascii="Arial" w:hAnsi="Arial" w:cs="Arial"/>
                <w:b/>
                <w:bCs/>
                <w:sz w:val="18"/>
                <w:szCs w:val="18"/>
              </w:rPr>
              <w:t>¿En tu proyecto de vida has planeado iniciar tu propio negocio?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62124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gramStart"/>
            <w:r w:rsidR="00F62124">
              <w:rPr>
                <w:rFonts w:ascii="Arial" w:hAnsi="Arial" w:cs="Arial"/>
                <w:sz w:val="20"/>
                <w:szCs w:val="20"/>
              </w:rPr>
              <w:t>(</w:t>
            </w:r>
            <w:r w:rsidR="00603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1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Si (</w:t>
            </w:r>
            <w:r w:rsidR="004E70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 ¿</w:t>
            </w:r>
            <w:r w:rsidRPr="00D55A43">
              <w:rPr>
                <w:rFonts w:ascii="Arial" w:hAnsi="Arial" w:cs="Arial"/>
                <w:sz w:val="18"/>
                <w:szCs w:val="20"/>
              </w:rPr>
              <w:t>En qué área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8F4445" w14:paraId="2BA5CF45" w14:textId="77777777" w:rsidTr="001D3E82">
        <w:trPr>
          <w:trHeight w:val="176"/>
        </w:trPr>
        <w:tc>
          <w:tcPr>
            <w:tcW w:w="11082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5982C11" w14:textId="77777777" w:rsidR="008F4445" w:rsidRDefault="00F62124" w:rsidP="001D3E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2124">
              <w:rPr>
                <w:rFonts w:ascii="Arial" w:hAnsi="Arial" w:cs="Arial"/>
                <w:b/>
                <w:bCs/>
                <w:sz w:val="20"/>
                <w:szCs w:val="18"/>
              </w:rPr>
              <w:t>¿Qué cursos de capacitación te gustaría que UTSOE ofreciera</w:t>
            </w:r>
            <w:r w:rsidRPr="008E4DF3">
              <w:rPr>
                <w:rFonts w:ascii="Arial" w:hAnsi="Arial" w:cs="Arial"/>
                <w:bCs/>
                <w:sz w:val="20"/>
                <w:szCs w:val="18"/>
              </w:rPr>
              <w:t xml:space="preserve">?   </w:t>
            </w:r>
            <w:proofErr w:type="gramStart"/>
            <w:r w:rsidR="00CC652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E701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0B7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="00CC65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F4445">
              <w:rPr>
                <w:rFonts w:ascii="Arial" w:hAnsi="Arial" w:cs="Arial"/>
                <w:bCs/>
                <w:sz w:val="18"/>
                <w:szCs w:val="18"/>
              </w:rPr>
              <w:t>)Inglés  ( )Francés  ( )Office  (  )Otros cuales:</w:t>
            </w:r>
          </w:p>
          <w:p w14:paraId="19DF6EAE" w14:textId="77777777" w:rsidR="008F4445" w:rsidRPr="00D01744" w:rsidRDefault="008F4445" w:rsidP="001D3E82">
            <w:pPr>
              <w:rPr>
                <w:rFonts w:ascii="Arial" w:hAnsi="Arial" w:cs="Arial"/>
                <w:bCs/>
                <w:sz w:val="12"/>
                <w:szCs w:val="18"/>
              </w:rPr>
            </w:pPr>
          </w:p>
        </w:tc>
      </w:tr>
    </w:tbl>
    <w:p w14:paraId="130D5D8A" w14:textId="77777777" w:rsidR="00D55A43" w:rsidRDefault="00D55A43">
      <w:pPr>
        <w:jc w:val="center"/>
        <w:rPr>
          <w:rFonts w:ascii="Arial" w:hAnsi="Arial" w:cs="Arial"/>
          <w:b/>
        </w:rPr>
      </w:pPr>
    </w:p>
    <w:sectPr w:rsidR="00D55A43" w:rsidSect="007F5272">
      <w:headerReference w:type="default" r:id="rId8"/>
      <w:pgSz w:w="12240" w:h="15840" w:code="1"/>
      <w:pgMar w:top="1417" w:right="1701" w:bottom="567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D1108" w14:textId="77777777" w:rsidR="00BC4DE5" w:rsidRDefault="00BC4DE5">
      <w:r>
        <w:separator/>
      </w:r>
    </w:p>
  </w:endnote>
  <w:endnote w:type="continuationSeparator" w:id="0">
    <w:p w14:paraId="65EF3059" w14:textId="77777777" w:rsidR="00BC4DE5" w:rsidRDefault="00B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 Hv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73AD0" w14:textId="77777777" w:rsidR="00BC4DE5" w:rsidRDefault="00BC4DE5">
      <w:r>
        <w:separator/>
      </w:r>
    </w:p>
  </w:footnote>
  <w:footnote w:type="continuationSeparator" w:id="0">
    <w:p w14:paraId="09784B78" w14:textId="77777777" w:rsidR="00BC4DE5" w:rsidRDefault="00BC4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934D3" w14:textId="77777777" w:rsidR="007F5272" w:rsidRDefault="00BC4DE5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Futura Hv" w:hAnsi="Futura Hv"/>
        <w:noProof/>
        <w:lang w:val="es-ES"/>
      </w:rPr>
      <w:pict w14:anchorId="41004F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3pt;margin-top:.95pt;width:87.75pt;height:51pt;z-index:251658240">
          <v:imagedata r:id="rId1" o:title=""/>
        </v:shape>
      </w:pict>
    </w:r>
  </w:p>
  <w:p w14:paraId="228C5EE4" w14:textId="77777777" w:rsidR="002F2E36" w:rsidRPr="002F2E36" w:rsidRDefault="00AB1992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Ficha de</w:t>
    </w:r>
    <w:r w:rsidR="002F2E36" w:rsidRPr="002F2E36">
      <w:rPr>
        <w:rFonts w:ascii="Comic Sans MS" w:hAnsi="Comic Sans MS"/>
        <w:sz w:val="28"/>
        <w:szCs w:val="28"/>
      </w:rPr>
      <w:t xml:space="preserve"> Egresados </w:t>
    </w:r>
    <w:r w:rsidR="00EE6B6D">
      <w:rPr>
        <w:rFonts w:ascii="Comic Sans MS" w:hAnsi="Comic Sans MS"/>
        <w:sz w:val="28"/>
        <w:szCs w:val="28"/>
      </w:rPr>
      <w:t>Ingeniería</w:t>
    </w:r>
  </w:p>
  <w:p w14:paraId="7E211B4E" w14:textId="77777777" w:rsidR="00FF434C" w:rsidRPr="00262C8C" w:rsidRDefault="00FF434C" w:rsidP="00AB1992">
    <w:pPr>
      <w:pStyle w:val="Encabezado"/>
      <w:jc w:val="center"/>
      <w:rPr>
        <w:rFonts w:ascii="Futura Hv" w:hAnsi="Futura Hv"/>
        <w:b/>
      </w:rPr>
    </w:pPr>
    <w:r w:rsidRPr="00FF434C">
      <w:rPr>
        <w:rFonts w:ascii="Antique Olive Compact" w:hAnsi="Antique Olive Compact"/>
        <w:sz w:val="20"/>
        <w:szCs w:val="20"/>
      </w:rPr>
      <w:t>Seguimiento a Egresados y Bolsa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97CE5"/>
    <w:multiLevelType w:val="hybridMultilevel"/>
    <w:tmpl w:val="72C8D0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37"/>
    <w:rsid w:val="00001990"/>
    <w:rsid w:val="00003944"/>
    <w:rsid w:val="00003D78"/>
    <w:rsid w:val="0000486F"/>
    <w:rsid w:val="000071D8"/>
    <w:rsid w:val="00007FF9"/>
    <w:rsid w:val="000106D8"/>
    <w:rsid w:val="0001191A"/>
    <w:rsid w:val="00015CDE"/>
    <w:rsid w:val="00016744"/>
    <w:rsid w:val="00017A84"/>
    <w:rsid w:val="00020222"/>
    <w:rsid w:val="00020DB6"/>
    <w:rsid w:val="0002127E"/>
    <w:rsid w:val="0002317E"/>
    <w:rsid w:val="00024EA6"/>
    <w:rsid w:val="00031986"/>
    <w:rsid w:val="00034A49"/>
    <w:rsid w:val="00035A50"/>
    <w:rsid w:val="00035C8E"/>
    <w:rsid w:val="00042322"/>
    <w:rsid w:val="00044509"/>
    <w:rsid w:val="00047B6B"/>
    <w:rsid w:val="00047BB5"/>
    <w:rsid w:val="00047E42"/>
    <w:rsid w:val="00051759"/>
    <w:rsid w:val="00051872"/>
    <w:rsid w:val="0005398B"/>
    <w:rsid w:val="00054D32"/>
    <w:rsid w:val="00055660"/>
    <w:rsid w:val="0005671B"/>
    <w:rsid w:val="000575CD"/>
    <w:rsid w:val="000604B1"/>
    <w:rsid w:val="00060CEA"/>
    <w:rsid w:val="00062CD7"/>
    <w:rsid w:val="00063B3D"/>
    <w:rsid w:val="00064C37"/>
    <w:rsid w:val="0006616A"/>
    <w:rsid w:val="00066C44"/>
    <w:rsid w:val="00070B7A"/>
    <w:rsid w:val="000714AF"/>
    <w:rsid w:val="000756DD"/>
    <w:rsid w:val="0007676F"/>
    <w:rsid w:val="00076B0E"/>
    <w:rsid w:val="00080C5C"/>
    <w:rsid w:val="000817FF"/>
    <w:rsid w:val="00083E1C"/>
    <w:rsid w:val="0008493A"/>
    <w:rsid w:val="00086609"/>
    <w:rsid w:val="00086926"/>
    <w:rsid w:val="00086A8E"/>
    <w:rsid w:val="00094FFC"/>
    <w:rsid w:val="0009599E"/>
    <w:rsid w:val="0009606C"/>
    <w:rsid w:val="000A1EF1"/>
    <w:rsid w:val="000A2D3C"/>
    <w:rsid w:val="000A3BAC"/>
    <w:rsid w:val="000A4BD8"/>
    <w:rsid w:val="000A55BC"/>
    <w:rsid w:val="000B19A0"/>
    <w:rsid w:val="000B1E4B"/>
    <w:rsid w:val="000B21E8"/>
    <w:rsid w:val="000B4425"/>
    <w:rsid w:val="000B6800"/>
    <w:rsid w:val="000C06F8"/>
    <w:rsid w:val="000C19A9"/>
    <w:rsid w:val="000C326D"/>
    <w:rsid w:val="000C365D"/>
    <w:rsid w:val="000C4859"/>
    <w:rsid w:val="000C49A6"/>
    <w:rsid w:val="000C4C9B"/>
    <w:rsid w:val="000C6C4A"/>
    <w:rsid w:val="000D07DE"/>
    <w:rsid w:val="000D48D3"/>
    <w:rsid w:val="000D5CF1"/>
    <w:rsid w:val="000D6D82"/>
    <w:rsid w:val="000D7E9F"/>
    <w:rsid w:val="000E22BE"/>
    <w:rsid w:val="000E2BE3"/>
    <w:rsid w:val="000E64A6"/>
    <w:rsid w:val="000E67A0"/>
    <w:rsid w:val="000F0DB6"/>
    <w:rsid w:val="000F5179"/>
    <w:rsid w:val="00100A0C"/>
    <w:rsid w:val="00102D7A"/>
    <w:rsid w:val="00105F80"/>
    <w:rsid w:val="0010671D"/>
    <w:rsid w:val="00106E01"/>
    <w:rsid w:val="001100BF"/>
    <w:rsid w:val="0011083C"/>
    <w:rsid w:val="0011107A"/>
    <w:rsid w:val="0011207B"/>
    <w:rsid w:val="00114319"/>
    <w:rsid w:val="0011488D"/>
    <w:rsid w:val="00115545"/>
    <w:rsid w:val="00115D30"/>
    <w:rsid w:val="00116784"/>
    <w:rsid w:val="0011712A"/>
    <w:rsid w:val="00117659"/>
    <w:rsid w:val="00120F0A"/>
    <w:rsid w:val="00122C70"/>
    <w:rsid w:val="00122D3D"/>
    <w:rsid w:val="00125C15"/>
    <w:rsid w:val="00127E83"/>
    <w:rsid w:val="00130AFF"/>
    <w:rsid w:val="00131C1D"/>
    <w:rsid w:val="00132DD4"/>
    <w:rsid w:val="0013448E"/>
    <w:rsid w:val="00134630"/>
    <w:rsid w:val="00135859"/>
    <w:rsid w:val="001372CF"/>
    <w:rsid w:val="00140ABD"/>
    <w:rsid w:val="001424D3"/>
    <w:rsid w:val="00142AB1"/>
    <w:rsid w:val="0014695C"/>
    <w:rsid w:val="00146DA0"/>
    <w:rsid w:val="00150B67"/>
    <w:rsid w:val="00154D53"/>
    <w:rsid w:val="001553D3"/>
    <w:rsid w:val="0015757C"/>
    <w:rsid w:val="00161165"/>
    <w:rsid w:val="0016227D"/>
    <w:rsid w:val="0016285F"/>
    <w:rsid w:val="00163633"/>
    <w:rsid w:val="00163C50"/>
    <w:rsid w:val="00166533"/>
    <w:rsid w:val="001677DC"/>
    <w:rsid w:val="00173A4F"/>
    <w:rsid w:val="00173BFA"/>
    <w:rsid w:val="001767A2"/>
    <w:rsid w:val="0018077F"/>
    <w:rsid w:val="001829C9"/>
    <w:rsid w:val="0018567F"/>
    <w:rsid w:val="001860F4"/>
    <w:rsid w:val="001912AD"/>
    <w:rsid w:val="00192DFB"/>
    <w:rsid w:val="00192F5D"/>
    <w:rsid w:val="00193B26"/>
    <w:rsid w:val="00194194"/>
    <w:rsid w:val="0019466D"/>
    <w:rsid w:val="00196BD5"/>
    <w:rsid w:val="0019722D"/>
    <w:rsid w:val="0019760B"/>
    <w:rsid w:val="001A0653"/>
    <w:rsid w:val="001A2DF4"/>
    <w:rsid w:val="001A3A7F"/>
    <w:rsid w:val="001A3BE1"/>
    <w:rsid w:val="001B05D4"/>
    <w:rsid w:val="001B121A"/>
    <w:rsid w:val="001B1BCB"/>
    <w:rsid w:val="001B301D"/>
    <w:rsid w:val="001B301E"/>
    <w:rsid w:val="001B3FC0"/>
    <w:rsid w:val="001B7D8E"/>
    <w:rsid w:val="001C11A5"/>
    <w:rsid w:val="001C2100"/>
    <w:rsid w:val="001C28CD"/>
    <w:rsid w:val="001C2DE1"/>
    <w:rsid w:val="001C4617"/>
    <w:rsid w:val="001C5228"/>
    <w:rsid w:val="001C5618"/>
    <w:rsid w:val="001C588E"/>
    <w:rsid w:val="001C6D1D"/>
    <w:rsid w:val="001C6F36"/>
    <w:rsid w:val="001C7348"/>
    <w:rsid w:val="001D0898"/>
    <w:rsid w:val="001D3E82"/>
    <w:rsid w:val="001D7909"/>
    <w:rsid w:val="001E1650"/>
    <w:rsid w:val="001E175C"/>
    <w:rsid w:val="001E38B2"/>
    <w:rsid w:val="001E59C5"/>
    <w:rsid w:val="001E5AE1"/>
    <w:rsid w:val="001E6C26"/>
    <w:rsid w:val="001F0A21"/>
    <w:rsid w:val="001F1F7A"/>
    <w:rsid w:val="001F4249"/>
    <w:rsid w:val="001F47B7"/>
    <w:rsid w:val="001F4981"/>
    <w:rsid w:val="001F6113"/>
    <w:rsid w:val="00203691"/>
    <w:rsid w:val="00203D04"/>
    <w:rsid w:val="00205227"/>
    <w:rsid w:val="002103A5"/>
    <w:rsid w:val="00211D29"/>
    <w:rsid w:val="00213D00"/>
    <w:rsid w:val="00213F9B"/>
    <w:rsid w:val="00214ACC"/>
    <w:rsid w:val="002153FA"/>
    <w:rsid w:val="002158B0"/>
    <w:rsid w:val="00222390"/>
    <w:rsid w:val="002226A1"/>
    <w:rsid w:val="0022552C"/>
    <w:rsid w:val="002270C1"/>
    <w:rsid w:val="00231A60"/>
    <w:rsid w:val="00231C30"/>
    <w:rsid w:val="00233CC2"/>
    <w:rsid w:val="0024034D"/>
    <w:rsid w:val="00241776"/>
    <w:rsid w:val="00246D7A"/>
    <w:rsid w:val="00247650"/>
    <w:rsid w:val="002567ED"/>
    <w:rsid w:val="00261732"/>
    <w:rsid w:val="00261AEA"/>
    <w:rsid w:val="00262C8C"/>
    <w:rsid w:val="0026682D"/>
    <w:rsid w:val="00267318"/>
    <w:rsid w:val="00270721"/>
    <w:rsid w:val="00271067"/>
    <w:rsid w:val="00273801"/>
    <w:rsid w:val="002745B7"/>
    <w:rsid w:val="00274A68"/>
    <w:rsid w:val="00282436"/>
    <w:rsid w:val="00282926"/>
    <w:rsid w:val="00283768"/>
    <w:rsid w:val="002855EA"/>
    <w:rsid w:val="00285CEF"/>
    <w:rsid w:val="002872EA"/>
    <w:rsid w:val="00292051"/>
    <w:rsid w:val="00292D44"/>
    <w:rsid w:val="002930EA"/>
    <w:rsid w:val="00293A05"/>
    <w:rsid w:val="00293A5C"/>
    <w:rsid w:val="00294D70"/>
    <w:rsid w:val="00296144"/>
    <w:rsid w:val="00297127"/>
    <w:rsid w:val="00297300"/>
    <w:rsid w:val="00297808"/>
    <w:rsid w:val="002A0713"/>
    <w:rsid w:val="002A1912"/>
    <w:rsid w:val="002A1916"/>
    <w:rsid w:val="002A3761"/>
    <w:rsid w:val="002A39FD"/>
    <w:rsid w:val="002A3B7C"/>
    <w:rsid w:val="002A5817"/>
    <w:rsid w:val="002A6CA8"/>
    <w:rsid w:val="002B4B50"/>
    <w:rsid w:val="002B4E22"/>
    <w:rsid w:val="002B5FE0"/>
    <w:rsid w:val="002B7413"/>
    <w:rsid w:val="002C170A"/>
    <w:rsid w:val="002C21EB"/>
    <w:rsid w:val="002C3A94"/>
    <w:rsid w:val="002C3D0C"/>
    <w:rsid w:val="002C4247"/>
    <w:rsid w:val="002D4BD0"/>
    <w:rsid w:val="002D4ED7"/>
    <w:rsid w:val="002D58D7"/>
    <w:rsid w:val="002E64B1"/>
    <w:rsid w:val="002E6C77"/>
    <w:rsid w:val="002F2E36"/>
    <w:rsid w:val="002F432B"/>
    <w:rsid w:val="002F677C"/>
    <w:rsid w:val="002F6C4D"/>
    <w:rsid w:val="003056B4"/>
    <w:rsid w:val="00305872"/>
    <w:rsid w:val="003068C6"/>
    <w:rsid w:val="00307C1B"/>
    <w:rsid w:val="00313408"/>
    <w:rsid w:val="003140AE"/>
    <w:rsid w:val="003154E8"/>
    <w:rsid w:val="00320261"/>
    <w:rsid w:val="00320985"/>
    <w:rsid w:val="00322195"/>
    <w:rsid w:val="003224A2"/>
    <w:rsid w:val="00322F2C"/>
    <w:rsid w:val="003234F1"/>
    <w:rsid w:val="003257BA"/>
    <w:rsid w:val="00325937"/>
    <w:rsid w:val="00331220"/>
    <w:rsid w:val="00332C3F"/>
    <w:rsid w:val="00334F4A"/>
    <w:rsid w:val="00337DC1"/>
    <w:rsid w:val="00343141"/>
    <w:rsid w:val="003442DE"/>
    <w:rsid w:val="00344B3B"/>
    <w:rsid w:val="00344ED4"/>
    <w:rsid w:val="00347E2E"/>
    <w:rsid w:val="0035049C"/>
    <w:rsid w:val="0035068D"/>
    <w:rsid w:val="0035199C"/>
    <w:rsid w:val="003521BA"/>
    <w:rsid w:val="00353138"/>
    <w:rsid w:val="003544F9"/>
    <w:rsid w:val="003548B2"/>
    <w:rsid w:val="00362632"/>
    <w:rsid w:val="00362746"/>
    <w:rsid w:val="00363409"/>
    <w:rsid w:val="00364465"/>
    <w:rsid w:val="003676C4"/>
    <w:rsid w:val="00370AE7"/>
    <w:rsid w:val="00371D20"/>
    <w:rsid w:val="00374135"/>
    <w:rsid w:val="00376E15"/>
    <w:rsid w:val="003770CE"/>
    <w:rsid w:val="00381D36"/>
    <w:rsid w:val="0038207B"/>
    <w:rsid w:val="00382E50"/>
    <w:rsid w:val="00386707"/>
    <w:rsid w:val="00386839"/>
    <w:rsid w:val="00390F59"/>
    <w:rsid w:val="003925E4"/>
    <w:rsid w:val="00394E41"/>
    <w:rsid w:val="0039735B"/>
    <w:rsid w:val="0039763A"/>
    <w:rsid w:val="003A2708"/>
    <w:rsid w:val="003A2D41"/>
    <w:rsid w:val="003A535C"/>
    <w:rsid w:val="003A55B3"/>
    <w:rsid w:val="003A5681"/>
    <w:rsid w:val="003A5ECB"/>
    <w:rsid w:val="003A6640"/>
    <w:rsid w:val="003A6730"/>
    <w:rsid w:val="003B1D70"/>
    <w:rsid w:val="003B2865"/>
    <w:rsid w:val="003B3225"/>
    <w:rsid w:val="003B3AF8"/>
    <w:rsid w:val="003B4B20"/>
    <w:rsid w:val="003B646B"/>
    <w:rsid w:val="003B74E2"/>
    <w:rsid w:val="003C029F"/>
    <w:rsid w:val="003C1861"/>
    <w:rsid w:val="003C2A70"/>
    <w:rsid w:val="003C2C6A"/>
    <w:rsid w:val="003C4229"/>
    <w:rsid w:val="003C5189"/>
    <w:rsid w:val="003C6AB1"/>
    <w:rsid w:val="003D2C21"/>
    <w:rsid w:val="003D333B"/>
    <w:rsid w:val="003D34A5"/>
    <w:rsid w:val="003D493D"/>
    <w:rsid w:val="003D5B03"/>
    <w:rsid w:val="003D6CEF"/>
    <w:rsid w:val="003E0143"/>
    <w:rsid w:val="003E2309"/>
    <w:rsid w:val="003E26BA"/>
    <w:rsid w:val="003E5088"/>
    <w:rsid w:val="003E7494"/>
    <w:rsid w:val="003F0E3F"/>
    <w:rsid w:val="003F10DB"/>
    <w:rsid w:val="003F4DC7"/>
    <w:rsid w:val="0040054C"/>
    <w:rsid w:val="00401A68"/>
    <w:rsid w:val="0040359E"/>
    <w:rsid w:val="00403A78"/>
    <w:rsid w:val="004041AC"/>
    <w:rsid w:val="00407188"/>
    <w:rsid w:val="00411B96"/>
    <w:rsid w:val="00413E01"/>
    <w:rsid w:val="00413F35"/>
    <w:rsid w:val="0041584D"/>
    <w:rsid w:val="00417790"/>
    <w:rsid w:val="004228C1"/>
    <w:rsid w:val="00423237"/>
    <w:rsid w:val="0042369F"/>
    <w:rsid w:val="00423C89"/>
    <w:rsid w:val="00424CD4"/>
    <w:rsid w:val="00424E5A"/>
    <w:rsid w:val="004253AD"/>
    <w:rsid w:val="0042624C"/>
    <w:rsid w:val="00431E5B"/>
    <w:rsid w:val="00433DE4"/>
    <w:rsid w:val="0043464A"/>
    <w:rsid w:val="00437283"/>
    <w:rsid w:val="0044074B"/>
    <w:rsid w:val="00440F7E"/>
    <w:rsid w:val="00441D04"/>
    <w:rsid w:val="004426F1"/>
    <w:rsid w:val="004434DE"/>
    <w:rsid w:val="004456F2"/>
    <w:rsid w:val="00445F90"/>
    <w:rsid w:val="004463E1"/>
    <w:rsid w:val="004500D3"/>
    <w:rsid w:val="0045171B"/>
    <w:rsid w:val="00452FBF"/>
    <w:rsid w:val="00453C95"/>
    <w:rsid w:val="0045564C"/>
    <w:rsid w:val="0046127D"/>
    <w:rsid w:val="00461714"/>
    <w:rsid w:val="00462409"/>
    <w:rsid w:val="004635C5"/>
    <w:rsid w:val="00464CB3"/>
    <w:rsid w:val="00465212"/>
    <w:rsid w:val="00467303"/>
    <w:rsid w:val="00471711"/>
    <w:rsid w:val="00472028"/>
    <w:rsid w:val="004720EF"/>
    <w:rsid w:val="004732B1"/>
    <w:rsid w:val="00473A5C"/>
    <w:rsid w:val="004745B4"/>
    <w:rsid w:val="00474BB5"/>
    <w:rsid w:val="00480093"/>
    <w:rsid w:val="00480492"/>
    <w:rsid w:val="00486B43"/>
    <w:rsid w:val="0049015E"/>
    <w:rsid w:val="00491C22"/>
    <w:rsid w:val="00493DC5"/>
    <w:rsid w:val="00493E4D"/>
    <w:rsid w:val="00494227"/>
    <w:rsid w:val="00494748"/>
    <w:rsid w:val="004A0101"/>
    <w:rsid w:val="004A5D71"/>
    <w:rsid w:val="004A75C8"/>
    <w:rsid w:val="004A75C9"/>
    <w:rsid w:val="004B1C71"/>
    <w:rsid w:val="004B26C5"/>
    <w:rsid w:val="004B2A4F"/>
    <w:rsid w:val="004B62C3"/>
    <w:rsid w:val="004B7A18"/>
    <w:rsid w:val="004C1671"/>
    <w:rsid w:val="004C1BBD"/>
    <w:rsid w:val="004C3437"/>
    <w:rsid w:val="004C4091"/>
    <w:rsid w:val="004C454D"/>
    <w:rsid w:val="004D0B10"/>
    <w:rsid w:val="004D1D8A"/>
    <w:rsid w:val="004D246F"/>
    <w:rsid w:val="004D3E2A"/>
    <w:rsid w:val="004D404F"/>
    <w:rsid w:val="004D4882"/>
    <w:rsid w:val="004D60F6"/>
    <w:rsid w:val="004D6E19"/>
    <w:rsid w:val="004D73FB"/>
    <w:rsid w:val="004E0235"/>
    <w:rsid w:val="004E2434"/>
    <w:rsid w:val="004E49A5"/>
    <w:rsid w:val="004E4F64"/>
    <w:rsid w:val="004E7014"/>
    <w:rsid w:val="004F3185"/>
    <w:rsid w:val="004F40B1"/>
    <w:rsid w:val="004F4483"/>
    <w:rsid w:val="004F5402"/>
    <w:rsid w:val="004F57F7"/>
    <w:rsid w:val="004F6BB3"/>
    <w:rsid w:val="004F7192"/>
    <w:rsid w:val="0051225E"/>
    <w:rsid w:val="005130EF"/>
    <w:rsid w:val="00517586"/>
    <w:rsid w:val="005201A5"/>
    <w:rsid w:val="00520485"/>
    <w:rsid w:val="00520713"/>
    <w:rsid w:val="00521903"/>
    <w:rsid w:val="00523608"/>
    <w:rsid w:val="005245D4"/>
    <w:rsid w:val="005258C0"/>
    <w:rsid w:val="00530F73"/>
    <w:rsid w:val="0053163A"/>
    <w:rsid w:val="00532C64"/>
    <w:rsid w:val="00533389"/>
    <w:rsid w:val="0053362B"/>
    <w:rsid w:val="005373F2"/>
    <w:rsid w:val="00541CB2"/>
    <w:rsid w:val="00544BC2"/>
    <w:rsid w:val="00550B7B"/>
    <w:rsid w:val="00551961"/>
    <w:rsid w:val="00552D50"/>
    <w:rsid w:val="005543B2"/>
    <w:rsid w:val="00554D31"/>
    <w:rsid w:val="0056064B"/>
    <w:rsid w:val="005607E8"/>
    <w:rsid w:val="00560EB4"/>
    <w:rsid w:val="005614B4"/>
    <w:rsid w:val="00562787"/>
    <w:rsid w:val="005639F7"/>
    <w:rsid w:val="00564E69"/>
    <w:rsid w:val="0056527F"/>
    <w:rsid w:val="00565CF3"/>
    <w:rsid w:val="0056614B"/>
    <w:rsid w:val="00570FF9"/>
    <w:rsid w:val="00572E5D"/>
    <w:rsid w:val="0057514C"/>
    <w:rsid w:val="00576F78"/>
    <w:rsid w:val="0058142F"/>
    <w:rsid w:val="00582042"/>
    <w:rsid w:val="005838B7"/>
    <w:rsid w:val="00583EE1"/>
    <w:rsid w:val="00585E3B"/>
    <w:rsid w:val="005862BB"/>
    <w:rsid w:val="0058639F"/>
    <w:rsid w:val="00586662"/>
    <w:rsid w:val="005875FB"/>
    <w:rsid w:val="005901D6"/>
    <w:rsid w:val="005919F3"/>
    <w:rsid w:val="00595837"/>
    <w:rsid w:val="005A1040"/>
    <w:rsid w:val="005A1907"/>
    <w:rsid w:val="005A2CED"/>
    <w:rsid w:val="005A33CF"/>
    <w:rsid w:val="005A4D89"/>
    <w:rsid w:val="005A5F28"/>
    <w:rsid w:val="005B0DB5"/>
    <w:rsid w:val="005B2399"/>
    <w:rsid w:val="005B310E"/>
    <w:rsid w:val="005B4073"/>
    <w:rsid w:val="005B6F1E"/>
    <w:rsid w:val="005C2A6B"/>
    <w:rsid w:val="005C3DF0"/>
    <w:rsid w:val="005C63E0"/>
    <w:rsid w:val="005C7889"/>
    <w:rsid w:val="005D161A"/>
    <w:rsid w:val="005D5BA6"/>
    <w:rsid w:val="005E2297"/>
    <w:rsid w:val="005E2E0E"/>
    <w:rsid w:val="005E3F49"/>
    <w:rsid w:val="005F3AE8"/>
    <w:rsid w:val="005F458C"/>
    <w:rsid w:val="005F64CC"/>
    <w:rsid w:val="005F6FFE"/>
    <w:rsid w:val="006008B5"/>
    <w:rsid w:val="006014F3"/>
    <w:rsid w:val="00601A2B"/>
    <w:rsid w:val="00601C40"/>
    <w:rsid w:val="00603558"/>
    <w:rsid w:val="006044A9"/>
    <w:rsid w:val="00606312"/>
    <w:rsid w:val="00606442"/>
    <w:rsid w:val="006108ED"/>
    <w:rsid w:val="006126AB"/>
    <w:rsid w:val="006130C8"/>
    <w:rsid w:val="00614BA0"/>
    <w:rsid w:val="00621B65"/>
    <w:rsid w:val="00622761"/>
    <w:rsid w:val="00622CAF"/>
    <w:rsid w:val="00622EF9"/>
    <w:rsid w:val="006236DE"/>
    <w:rsid w:val="0062473D"/>
    <w:rsid w:val="00624F34"/>
    <w:rsid w:val="00625BAC"/>
    <w:rsid w:val="00626D6E"/>
    <w:rsid w:val="006303A7"/>
    <w:rsid w:val="006328BD"/>
    <w:rsid w:val="00634137"/>
    <w:rsid w:val="0063729F"/>
    <w:rsid w:val="00641A6C"/>
    <w:rsid w:val="006430F2"/>
    <w:rsid w:val="00646E98"/>
    <w:rsid w:val="00650892"/>
    <w:rsid w:val="00653E02"/>
    <w:rsid w:val="00657853"/>
    <w:rsid w:val="00664808"/>
    <w:rsid w:val="0067011A"/>
    <w:rsid w:val="00670B01"/>
    <w:rsid w:val="006729C6"/>
    <w:rsid w:val="00672BDB"/>
    <w:rsid w:val="00673191"/>
    <w:rsid w:val="00676C4B"/>
    <w:rsid w:val="00680084"/>
    <w:rsid w:val="0068074E"/>
    <w:rsid w:val="0068095E"/>
    <w:rsid w:val="00680DC4"/>
    <w:rsid w:val="006814A3"/>
    <w:rsid w:val="0068357C"/>
    <w:rsid w:val="00683DF5"/>
    <w:rsid w:val="0068546A"/>
    <w:rsid w:val="006904BD"/>
    <w:rsid w:val="00690DFB"/>
    <w:rsid w:val="006927EA"/>
    <w:rsid w:val="00692A9E"/>
    <w:rsid w:val="00693515"/>
    <w:rsid w:val="0069643C"/>
    <w:rsid w:val="00696927"/>
    <w:rsid w:val="006A15D7"/>
    <w:rsid w:val="006A4CA4"/>
    <w:rsid w:val="006A5AAE"/>
    <w:rsid w:val="006A7BC8"/>
    <w:rsid w:val="006B1F3F"/>
    <w:rsid w:val="006B2C96"/>
    <w:rsid w:val="006B3659"/>
    <w:rsid w:val="006B372E"/>
    <w:rsid w:val="006B6DB7"/>
    <w:rsid w:val="006C0FA3"/>
    <w:rsid w:val="006C4396"/>
    <w:rsid w:val="006D0D32"/>
    <w:rsid w:val="006D14A3"/>
    <w:rsid w:val="006D14B5"/>
    <w:rsid w:val="006D3BB8"/>
    <w:rsid w:val="006D4AC4"/>
    <w:rsid w:val="006D508C"/>
    <w:rsid w:val="006D55D1"/>
    <w:rsid w:val="006D5758"/>
    <w:rsid w:val="006D76E7"/>
    <w:rsid w:val="006E074D"/>
    <w:rsid w:val="006E0BBC"/>
    <w:rsid w:val="006E0E09"/>
    <w:rsid w:val="006E13D6"/>
    <w:rsid w:val="006E257D"/>
    <w:rsid w:val="006E3448"/>
    <w:rsid w:val="006F20B1"/>
    <w:rsid w:val="006F352A"/>
    <w:rsid w:val="006F4DB0"/>
    <w:rsid w:val="006F5A5B"/>
    <w:rsid w:val="00700906"/>
    <w:rsid w:val="00700BAA"/>
    <w:rsid w:val="00703ED3"/>
    <w:rsid w:val="007040B5"/>
    <w:rsid w:val="007055B7"/>
    <w:rsid w:val="00710117"/>
    <w:rsid w:val="0071116A"/>
    <w:rsid w:val="007111EC"/>
    <w:rsid w:val="007117FD"/>
    <w:rsid w:val="00712701"/>
    <w:rsid w:val="00714536"/>
    <w:rsid w:val="007154F3"/>
    <w:rsid w:val="00723F2E"/>
    <w:rsid w:val="00723FA2"/>
    <w:rsid w:val="00724746"/>
    <w:rsid w:val="007250FE"/>
    <w:rsid w:val="0072718A"/>
    <w:rsid w:val="00730122"/>
    <w:rsid w:val="00730CC6"/>
    <w:rsid w:val="00731101"/>
    <w:rsid w:val="00731413"/>
    <w:rsid w:val="00732B7A"/>
    <w:rsid w:val="00732EF2"/>
    <w:rsid w:val="0073388C"/>
    <w:rsid w:val="007338BD"/>
    <w:rsid w:val="00733E59"/>
    <w:rsid w:val="00733F8A"/>
    <w:rsid w:val="00734301"/>
    <w:rsid w:val="00743F4C"/>
    <w:rsid w:val="0074434C"/>
    <w:rsid w:val="00744D42"/>
    <w:rsid w:val="00745EDC"/>
    <w:rsid w:val="00747124"/>
    <w:rsid w:val="00750FD6"/>
    <w:rsid w:val="00751BCC"/>
    <w:rsid w:val="00752989"/>
    <w:rsid w:val="00752B87"/>
    <w:rsid w:val="00754299"/>
    <w:rsid w:val="007562E9"/>
    <w:rsid w:val="00756513"/>
    <w:rsid w:val="00757201"/>
    <w:rsid w:val="00760180"/>
    <w:rsid w:val="00761FBB"/>
    <w:rsid w:val="007628DE"/>
    <w:rsid w:val="00763BB1"/>
    <w:rsid w:val="007655DF"/>
    <w:rsid w:val="00765AF2"/>
    <w:rsid w:val="00766571"/>
    <w:rsid w:val="0077036A"/>
    <w:rsid w:val="00772D13"/>
    <w:rsid w:val="0077333D"/>
    <w:rsid w:val="00774C47"/>
    <w:rsid w:val="00780837"/>
    <w:rsid w:val="00780DF0"/>
    <w:rsid w:val="0078278C"/>
    <w:rsid w:val="00782DD3"/>
    <w:rsid w:val="00784BF1"/>
    <w:rsid w:val="00784EFE"/>
    <w:rsid w:val="00791BAF"/>
    <w:rsid w:val="00791CC9"/>
    <w:rsid w:val="007933E4"/>
    <w:rsid w:val="00793BBF"/>
    <w:rsid w:val="0079401D"/>
    <w:rsid w:val="007951BA"/>
    <w:rsid w:val="00795D5C"/>
    <w:rsid w:val="00796974"/>
    <w:rsid w:val="007970A3"/>
    <w:rsid w:val="007A16F3"/>
    <w:rsid w:val="007A1B0B"/>
    <w:rsid w:val="007A1F51"/>
    <w:rsid w:val="007A4DB3"/>
    <w:rsid w:val="007A6661"/>
    <w:rsid w:val="007A6C65"/>
    <w:rsid w:val="007B32D4"/>
    <w:rsid w:val="007B3316"/>
    <w:rsid w:val="007B369E"/>
    <w:rsid w:val="007B47FD"/>
    <w:rsid w:val="007B4A63"/>
    <w:rsid w:val="007B4C2D"/>
    <w:rsid w:val="007B758C"/>
    <w:rsid w:val="007C36B8"/>
    <w:rsid w:val="007C397E"/>
    <w:rsid w:val="007C4BC7"/>
    <w:rsid w:val="007C600B"/>
    <w:rsid w:val="007C6690"/>
    <w:rsid w:val="007C6D7A"/>
    <w:rsid w:val="007D0F8A"/>
    <w:rsid w:val="007D1095"/>
    <w:rsid w:val="007D20B9"/>
    <w:rsid w:val="007D2631"/>
    <w:rsid w:val="007D5918"/>
    <w:rsid w:val="007E21B2"/>
    <w:rsid w:val="007E283A"/>
    <w:rsid w:val="007E322B"/>
    <w:rsid w:val="007E65FD"/>
    <w:rsid w:val="007E74B7"/>
    <w:rsid w:val="007E7F7F"/>
    <w:rsid w:val="007F16BA"/>
    <w:rsid w:val="007F2D57"/>
    <w:rsid w:val="007F3B3C"/>
    <w:rsid w:val="007F42BB"/>
    <w:rsid w:val="007F5272"/>
    <w:rsid w:val="007F555B"/>
    <w:rsid w:val="007F5F29"/>
    <w:rsid w:val="007F79DC"/>
    <w:rsid w:val="0080134C"/>
    <w:rsid w:val="00802127"/>
    <w:rsid w:val="00802B91"/>
    <w:rsid w:val="00805C11"/>
    <w:rsid w:val="00812440"/>
    <w:rsid w:val="00812BEF"/>
    <w:rsid w:val="008158DE"/>
    <w:rsid w:val="00826128"/>
    <w:rsid w:val="00836B61"/>
    <w:rsid w:val="00836EC3"/>
    <w:rsid w:val="00837133"/>
    <w:rsid w:val="008374E3"/>
    <w:rsid w:val="008428DF"/>
    <w:rsid w:val="0084537B"/>
    <w:rsid w:val="008512D1"/>
    <w:rsid w:val="00851542"/>
    <w:rsid w:val="0085155B"/>
    <w:rsid w:val="00864D01"/>
    <w:rsid w:val="0086776F"/>
    <w:rsid w:val="00867928"/>
    <w:rsid w:val="00871019"/>
    <w:rsid w:val="0087121C"/>
    <w:rsid w:val="0087212A"/>
    <w:rsid w:val="00872674"/>
    <w:rsid w:val="00872EC1"/>
    <w:rsid w:val="00873C84"/>
    <w:rsid w:val="00873F35"/>
    <w:rsid w:val="00874990"/>
    <w:rsid w:val="00876BAD"/>
    <w:rsid w:val="00876C13"/>
    <w:rsid w:val="00884557"/>
    <w:rsid w:val="00884A58"/>
    <w:rsid w:val="008851A5"/>
    <w:rsid w:val="00886E33"/>
    <w:rsid w:val="0089028E"/>
    <w:rsid w:val="008904F6"/>
    <w:rsid w:val="00892D3C"/>
    <w:rsid w:val="00892EB8"/>
    <w:rsid w:val="008A4B0F"/>
    <w:rsid w:val="008B1B98"/>
    <w:rsid w:val="008B1D8B"/>
    <w:rsid w:val="008B2111"/>
    <w:rsid w:val="008B281E"/>
    <w:rsid w:val="008B2DCA"/>
    <w:rsid w:val="008B2E1A"/>
    <w:rsid w:val="008B6EE0"/>
    <w:rsid w:val="008B721B"/>
    <w:rsid w:val="008B773C"/>
    <w:rsid w:val="008C0C63"/>
    <w:rsid w:val="008C0DB8"/>
    <w:rsid w:val="008C2949"/>
    <w:rsid w:val="008C49F4"/>
    <w:rsid w:val="008C5ACF"/>
    <w:rsid w:val="008C5D19"/>
    <w:rsid w:val="008D0F7D"/>
    <w:rsid w:val="008D3A41"/>
    <w:rsid w:val="008D4594"/>
    <w:rsid w:val="008D6E8D"/>
    <w:rsid w:val="008D7D6F"/>
    <w:rsid w:val="008E0433"/>
    <w:rsid w:val="008E1E00"/>
    <w:rsid w:val="008F12B9"/>
    <w:rsid w:val="008F1AA9"/>
    <w:rsid w:val="008F2198"/>
    <w:rsid w:val="008F3269"/>
    <w:rsid w:val="008F384E"/>
    <w:rsid w:val="008F439C"/>
    <w:rsid w:val="008F4445"/>
    <w:rsid w:val="008F4C76"/>
    <w:rsid w:val="008F627C"/>
    <w:rsid w:val="008F7EE1"/>
    <w:rsid w:val="00901B66"/>
    <w:rsid w:val="00901DF0"/>
    <w:rsid w:val="00901E57"/>
    <w:rsid w:val="00902424"/>
    <w:rsid w:val="00902937"/>
    <w:rsid w:val="00902BAB"/>
    <w:rsid w:val="0090307A"/>
    <w:rsid w:val="00907980"/>
    <w:rsid w:val="009132F5"/>
    <w:rsid w:val="00916946"/>
    <w:rsid w:val="00917565"/>
    <w:rsid w:val="00922AF0"/>
    <w:rsid w:val="0092503D"/>
    <w:rsid w:val="00932A59"/>
    <w:rsid w:val="00933043"/>
    <w:rsid w:val="0093437D"/>
    <w:rsid w:val="00935932"/>
    <w:rsid w:val="0093626D"/>
    <w:rsid w:val="00947583"/>
    <w:rsid w:val="00956A84"/>
    <w:rsid w:val="00960039"/>
    <w:rsid w:val="00960118"/>
    <w:rsid w:val="00962200"/>
    <w:rsid w:val="00962CB7"/>
    <w:rsid w:val="00964A72"/>
    <w:rsid w:val="00970B8D"/>
    <w:rsid w:val="00971066"/>
    <w:rsid w:val="00971E46"/>
    <w:rsid w:val="00972152"/>
    <w:rsid w:val="00973179"/>
    <w:rsid w:val="00980E92"/>
    <w:rsid w:val="009811C2"/>
    <w:rsid w:val="00981CE0"/>
    <w:rsid w:val="00981F0F"/>
    <w:rsid w:val="00982707"/>
    <w:rsid w:val="00984BA9"/>
    <w:rsid w:val="009875CF"/>
    <w:rsid w:val="00991162"/>
    <w:rsid w:val="009925FF"/>
    <w:rsid w:val="0099443C"/>
    <w:rsid w:val="0099470E"/>
    <w:rsid w:val="0099733A"/>
    <w:rsid w:val="009A33B0"/>
    <w:rsid w:val="009A552C"/>
    <w:rsid w:val="009A7C8B"/>
    <w:rsid w:val="009B0C13"/>
    <w:rsid w:val="009B1606"/>
    <w:rsid w:val="009B1EF5"/>
    <w:rsid w:val="009B250F"/>
    <w:rsid w:val="009B56D0"/>
    <w:rsid w:val="009B6985"/>
    <w:rsid w:val="009B70C8"/>
    <w:rsid w:val="009C18A3"/>
    <w:rsid w:val="009C376C"/>
    <w:rsid w:val="009C3F79"/>
    <w:rsid w:val="009C6C22"/>
    <w:rsid w:val="009C6C52"/>
    <w:rsid w:val="009D1054"/>
    <w:rsid w:val="009D1554"/>
    <w:rsid w:val="009D1872"/>
    <w:rsid w:val="009D19CE"/>
    <w:rsid w:val="009D1E5E"/>
    <w:rsid w:val="009D3093"/>
    <w:rsid w:val="009E0C4E"/>
    <w:rsid w:val="009E1248"/>
    <w:rsid w:val="009E12FF"/>
    <w:rsid w:val="009E2CAC"/>
    <w:rsid w:val="009E2F57"/>
    <w:rsid w:val="009E3912"/>
    <w:rsid w:val="009E3B75"/>
    <w:rsid w:val="009E4C28"/>
    <w:rsid w:val="009F102B"/>
    <w:rsid w:val="009F19C8"/>
    <w:rsid w:val="009F3EAA"/>
    <w:rsid w:val="009F4113"/>
    <w:rsid w:val="009F7051"/>
    <w:rsid w:val="009F77A3"/>
    <w:rsid w:val="00A017E8"/>
    <w:rsid w:val="00A04236"/>
    <w:rsid w:val="00A052D4"/>
    <w:rsid w:val="00A05FF8"/>
    <w:rsid w:val="00A067CA"/>
    <w:rsid w:val="00A06E93"/>
    <w:rsid w:val="00A07C31"/>
    <w:rsid w:val="00A10D23"/>
    <w:rsid w:val="00A10D62"/>
    <w:rsid w:val="00A13749"/>
    <w:rsid w:val="00A16332"/>
    <w:rsid w:val="00A16B2D"/>
    <w:rsid w:val="00A17F19"/>
    <w:rsid w:val="00A21843"/>
    <w:rsid w:val="00A2198B"/>
    <w:rsid w:val="00A2219B"/>
    <w:rsid w:val="00A245EE"/>
    <w:rsid w:val="00A2779D"/>
    <w:rsid w:val="00A31AE3"/>
    <w:rsid w:val="00A31B1E"/>
    <w:rsid w:val="00A32C76"/>
    <w:rsid w:val="00A35083"/>
    <w:rsid w:val="00A3532A"/>
    <w:rsid w:val="00A3630A"/>
    <w:rsid w:val="00A41403"/>
    <w:rsid w:val="00A429D6"/>
    <w:rsid w:val="00A435DB"/>
    <w:rsid w:val="00A45EEE"/>
    <w:rsid w:val="00A54E7F"/>
    <w:rsid w:val="00A54EBB"/>
    <w:rsid w:val="00A551DE"/>
    <w:rsid w:val="00A57E00"/>
    <w:rsid w:val="00A60878"/>
    <w:rsid w:val="00A62E4E"/>
    <w:rsid w:val="00A63080"/>
    <w:rsid w:val="00A6327D"/>
    <w:rsid w:val="00A65390"/>
    <w:rsid w:val="00A665F2"/>
    <w:rsid w:val="00A679B0"/>
    <w:rsid w:val="00A715D8"/>
    <w:rsid w:val="00A74750"/>
    <w:rsid w:val="00A74D27"/>
    <w:rsid w:val="00A82CD2"/>
    <w:rsid w:val="00A8397A"/>
    <w:rsid w:val="00A8774A"/>
    <w:rsid w:val="00A87888"/>
    <w:rsid w:val="00A87AD3"/>
    <w:rsid w:val="00A90078"/>
    <w:rsid w:val="00A91A0A"/>
    <w:rsid w:val="00A936FD"/>
    <w:rsid w:val="00A94174"/>
    <w:rsid w:val="00A95881"/>
    <w:rsid w:val="00A97E61"/>
    <w:rsid w:val="00AA0441"/>
    <w:rsid w:val="00AA1025"/>
    <w:rsid w:val="00AA3CD1"/>
    <w:rsid w:val="00AB12D4"/>
    <w:rsid w:val="00AB1992"/>
    <w:rsid w:val="00AB3748"/>
    <w:rsid w:val="00AB47EA"/>
    <w:rsid w:val="00AB553C"/>
    <w:rsid w:val="00AB71E3"/>
    <w:rsid w:val="00AC50EE"/>
    <w:rsid w:val="00AC5626"/>
    <w:rsid w:val="00AC5804"/>
    <w:rsid w:val="00AC5B15"/>
    <w:rsid w:val="00AC7473"/>
    <w:rsid w:val="00AC78C1"/>
    <w:rsid w:val="00AD00AF"/>
    <w:rsid w:val="00AD14E6"/>
    <w:rsid w:val="00AD2F2F"/>
    <w:rsid w:val="00AD4034"/>
    <w:rsid w:val="00AD59A0"/>
    <w:rsid w:val="00AD778E"/>
    <w:rsid w:val="00AE01BB"/>
    <w:rsid w:val="00AE4489"/>
    <w:rsid w:val="00AF0BB6"/>
    <w:rsid w:val="00AF3A03"/>
    <w:rsid w:val="00AF4754"/>
    <w:rsid w:val="00AF6D54"/>
    <w:rsid w:val="00B00050"/>
    <w:rsid w:val="00B00E7D"/>
    <w:rsid w:val="00B00FF0"/>
    <w:rsid w:val="00B0380E"/>
    <w:rsid w:val="00B055B8"/>
    <w:rsid w:val="00B061D6"/>
    <w:rsid w:val="00B0692A"/>
    <w:rsid w:val="00B11C9B"/>
    <w:rsid w:val="00B1275E"/>
    <w:rsid w:val="00B12B47"/>
    <w:rsid w:val="00B12E94"/>
    <w:rsid w:val="00B14BC3"/>
    <w:rsid w:val="00B16AA0"/>
    <w:rsid w:val="00B17BD3"/>
    <w:rsid w:val="00B2127B"/>
    <w:rsid w:val="00B2174E"/>
    <w:rsid w:val="00B21BFC"/>
    <w:rsid w:val="00B23ED6"/>
    <w:rsid w:val="00B24A79"/>
    <w:rsid w:val="00B24C95"/>
    <w:rsid w:val="00B27230"/>
    <w:rsid w:val="00B33885"/>
    <w:rsid w:val="00B355A9"/>
    <w:rsid w:val="00B3714F"/>
    <w:rsid w:val="00B3782A"/>
    <w:rsid w:val="00B37EBE"/>
    <w:rsid w:val="00B42294"/>
    <w:rsid w:val="00B4431A"/>
    <w:rsid w:val="00B4467F"/>
    <w:rsid w:val="00B462FC"/>
    <w:rsid w:val="00B46E56"/>
    <w:rsid w:val="00B47024"/>
    <w:rsid w:val="00B5166A"/>
    <w:rsid w:val="00B53403"/>
    <w:rsid w:val="00B5437C"/>
    <w:rsid w:val="00B54447"/>
    <w:rsid w:val="00B55710"/>
    <w:rsid w:val="00B559D4"/>
    <w:rsid w:val="00B56696"/>
    <w:rsid w:val="00B5673C"/>
    <w:rsid w:val="00B56B1C"/>
    <w:rsid w:val="00B60588"/>
    <w:rsid w:val="00B60FE4"/>
    <w:rsid w:val="00B61D38"/>
    <w:rsid w:val="00B6349E"/>
    <w:rsid w:val="00B63B4F"/>
    <w:rsid w:val="00B6500E"/>
    <w:rsid w:val="00B65241"/>
    <w:rsid w:val="00B7224F"/>
    <w:rsid w:val="00B73DA8"/>
    <w:rsid w:val="00B73DD5"/>
    <w:rsid w:val="00B75994"/>
    <w:rsid w:val="00B763DB"/>
    <w:rsid w:val="00B768AE"/>
    <w:rsid w:val="00B76B05"/>
    <w:rsid w:val="00B76BF6"/>
    <w:rsid w:val="00B801E3"/>
    <w:rsid w:val="00B830C4"/>
    <w:rsid w:val="00B83D04"/>
    <w:rsid w:val="00B85B41"/>
    <w:rsid w:val="00B868A4"/>
    <w:rsid w:val="00B87FE0"/>
    <w:rsid w:val="00B9005F"/>
    <w:rsid w:val="00B90116"/>
    <w:rsid w:val="00B904FF"/>
    <w:rsid w:val="00B917BF"/>
    <w:rsid w:val="00B93B36"/>
    <w:rsid w:val="00B94688"/>
    <w:rsid w:val="00B947BA"/>
    <w:rsid w:val="00B955A9"/>
    <w:rsid w:val="00BA07FC"/>
    <w:rsid w:val="00BA0CD1"/>
    <w:rsid w:val="00BA0EF1"/>
    <w:rsid w:val="00BA16C6"/>
    <w:rsid w:val="00BA5EB1"/>
    <w:rsid w:val="00BA7177"/>
    <w:rsid w:val="00BB001C"/>
    <w:rsid w:val="00BB0F75"/>
    <w:rsid w:val="00BB0FCE"/>
    <w:rsid w:val="00BB2453"/>
    <w:rsid w:val="00BB47DC"/>
    <w:rsid w:val="00BB4E85"/>
    <w:rsid w:val="00BB54BC"/>
    <w:rsid w:val="00BB5AF3"/>
    <w:rsid w:val="00BB6926"/>
    <w:rsid w:val="00BB7CCB"/>
    <w:rsid w:val="00BC0FAE"/>
    <w:rsid w:val="00BC21B2"/>
    <w:rsid w:val="00BC2689"/>
    <w:rsid w:val="00BC2B80"/>
    <w:rsid w:val="00BC40EE"/>
    <w:rsid w:val="00BC4DE5"/>
    <w:rsid w:val="00BC6A10"/>
    <w:rsid w:val="00BC7944"/>
    <w:rsid w:val="00BD3F66"/>
    <w:rsid w:val="00BD5C43"/>
    <w:rsid w:val="00BD5C56"/>
    <w:rsid w:val="00BD75E3"/>
    <w:rsid w:val="00BE08C4"/>
    <w:rsid w:val="00BE16C4"/>
    <w:rsid w:val="00BE1BFE"/>
    <w:rsid w:val="00BE22AF"/>
    <w:rsid w:val="00BE3626"/>
    <w:rsid w:val="00BE72D2"/>
    <w:rsid w:val="00BE7730"/>
    <w:rsid w:val="00BF39AD"/>
    <w:rsid w:val="00BF3BE7"/>
    <w:rsid w:val="00BF511D"/>
    <w:rsid w:val="00BF5B9E"/>
    <w:rsid w:val="00BF7D69"/>
    <w:rsid w:val="00BF7E0F"/>
    <w:rsid w:val="00C05D0D"/>
    <w:rsid w:val="00C114C6"/>
    <w:rsid w:val="00C11B40"/>
    <w:rsid w:val="00C11C83"/>
    <w:rsid w:val="00C134FB"/>
    <w:rsid w:val="00C1360D"/>
    <w:rsid w:val="00C155CA"/>
    <w:rsid w:val="00C165B7"/>
    <w:rsid w:val="00C205AD"/>
    <w:rsid w:val="00C206C5"/>
    <w:rsid w:val="00C22D07"/>
    <w:rsid w:val="00C232D3"/>
    <w:rsid w:val="00C302AF"/>
    <w:rsid w:val="00C30932"/>
    <w:rsid w:val="00C31F0A"/>
    <w:rsid w:val="00C32648"/>
    <w:rsid w:val="00C32C0B"/>
    <w:rsid w:val="00C33426"/>
    <w:rsid w:val="00C33965"/>
    <w:rsid w:val="00C374CC"/>
    <w:rsid w:val="00C40065"/>
    <w:rsid w:val="00C40A4D"/>
    <w:rsid w:val="00C43CF5"/>
    <w:rsid w:val="00C442C5"/>
    <w:rsid w:val="00C44738"/>
    <w:rsid w:val="00C46D41"/>
    <w:rsid w:val="00C50943"/>
    <w:rsid w:val="00C50E9B"/>
    <w:rsid w:val="00C55548"/>
    <w:rsid w:val="00C609E6"/>
    <w:rsid w:val="00C6294D"/>
    <w:rsid w:val="00C640A9"/>
    <w:rsid w:val="00C64A48"/>
    <w:rsid w:val="00C65F54"/>
    <w:rsid w:val="00C6767F"/>
    <w:rsid w:val="00C76163"/>
    <w:rsid w:val="00C8092B"/>
    <w:rsid w:val="00C80E68"/>
    <w:rsid w:val="00C81008"/>
    <w:rsid w:val="00C81262"/>
    <w:rsid w:val="00C84383"/>
    <w:rsid w:val="00C8474C"/>
    <w:rsid w:val="00C8539C"/>
    <w:rsid w:val="00C9371E"/>
    <w:rsid w:val="00C9398C"/>
    <w:rsid w:val="00C96D1D"/>
    <w:rsid w:val="00CA06A8"/>
    <w:rsid w:val="00CA19F7"/>
    <w:rsid w:val="00CA30CD"/>
    <w:rsid w:val="00CA31F9"/>
    <w:rsid w:val="00CB2453"/>
    <w:rsid w:val="00CB2CDC"/>
    <w:rsid w:val="00CB4C9A"/>
    <w:rsid w:val="00CB4EC6"/>
    <w:rsid w:val="00CC0D22"/>
    <w:rsid w:val="00CC1139"/>
    <w:rsid w:val="00CC22BA"/>
    <w:rsid w:val="00CC2B69"/>
    <w:rsid w:val="00CC582B"/>
    <w:rsid w:val="00CC6528"/>
    <w:rsid w:val="00CD28F0"/>
    <w:rsid w:val="00CD6B85"/>
    <w:rsid w:val="00CD7CBD"/>
    <w:rsid w:val="00CE00E9"/>
    <w:rsid w:val="00CE0559"/>
    <w:rsid w:val="00CE08B7"/>
    <w:rsid w:val="00CE2CBB"/>
    <w:rsid w:val="00CE2E0B"/>
    <w:rsid w:val="00CE599C"/>
    <w:rsid w:val="00CF026D"/>
    <w:rsid w:val="00CF0ABB"/>
    <w:rsid w:val="00CF1F8A"/>
    <w:rsid w:val="00CF2553"/>
    <w:rsid w:val="00CF286D"/>
    <w:rsid w:val="00CF3075"/>
    <w:rsid w:val="00CF5A6F"/>
    <w:rsid w:val="00CF61CF"/>
    <w:rsid w:val="00D01FE9"/>
    <w:rsid w:val="00D02806"/>
    <w:rsid w:val="00D07C3B"/>
    <w:rsid w:val="00D141F1"/>
    <w:rsid w:val="00D14D9B"/>
    <w:rsid w:val="00D169AE"/>
    <w:rsid w:val="00D20665"/>
    <w:rsid w:val="00D2343E"/>
    <w:rsid w:val="00D23B86"/>
    <w:rsid w:val="00D25013"/>
    <w:rsid w:val="00D25C48"/>
    <w:rsid w:val="00D31624"/>
    <w:rsid w:val="00D31C4B"/>
    <w:rsid w:val="00D31C6E"/>
    <w:rsid w:val="00D327E6"/>
    <w:rsid w:val="00D32F23"/>
    <w:rsid w:val="00D32F39"/>
    <w:rsid w:val="00D33120"/>
    <w:rsid w:val="00D33A23"/>
    <w:rsid w:val="00D350DC"/>
    <w:rsid w:val="00D37AA2"/>
    <w:rsid w:val="00D37F26"/>
    <w:rsid w:val="00D42719"/>
    <w:rsid w:val="00D439FE"/>
    <w:rsid w:val="00D44B7D"/>
    <w:rsid w:val="00D45634"/>
    <w:rsid w:val="00D47858"/>
    <w:rsid w:val="00D52740"/>
    <w:rsid w:val="00D5454A"/>
    <w:rsid w:val="00D5470C"/>
    <w:rsid w:val="00D55235"/>
    <w:rsid w:val="00D55A43"/>
    <w:rsid w:val="00D61438"/>
    <w:rsid w:val="00D63646"/>
    <w:rsid w:val="00D66180"/>
    <w:rsid w:val="00D70A68"/>
    <w:rsid w:val="00D73E38"/>
    <w:rsid w:val="00D74D6B"/>
    <w:rsid w:val="00D75ED8"/>
    <w:rsid w:val="00D77DB9"/>
    <w:rsid w:val="00D83497"/>
    <w:rsid w:val="00D84381"/>
    <w:rsid w:val="00D8552B"/>
    <w:rsid w:val="00D87011"/>
    <w:rsid w:val="00D90E16"/>
    <w:rsid w:val="00D91447"/>
    <w:rsid w:val="00D92E5C"/>
    <w:rsid w:val="00D92FDA"/>
    <w:rsid w:val="00D94C27"/>
    <w:rsid w:val="00D96050"/>
    <w:rsid w:val="00D977DD"/>
    <w:rsid w:val="00DA1DCC"/>
    <w:rsid w:val="00DA3789"/>
    <w:rsid w:val="00DA4EFC"/>
    <w:rsid w:val="00DA55A6"/>
    <w:rsid w:val="00DA5EE1"/>
    <w:rsid w:val="00DA7D34"/>
    <w:rsid w:val="00DB2496"/>
    <w:rsid w:val="00DB45D2"/>
    <w:rsid w:val="00DB4B74"/>
    <w:rsid w:val="00DB791B"/>
    <w:rsid w:val="00DC0754"/>
    <w:rsid w:val="00DC2BB1"/>
    <w:rsid w:val="00DC6999"/>
    <w:rsid w:val="00DD037F"/>
    <w:rsid w:val="00DD1E33"/>
    <w:rsid w:val="00DD2C93"/>
    <w:rsid w:val="00DD4B74"/>
    <w:rsid w:val="00DD62BB"/>
    <w:rsid w:val="00DD70A8"/>
    <w:rsid w:val="00DD79F9"/>
    <w:rsid w:val="00DD7DA6"/>
    <w:rsid w:val="00DE371A"/>
    <w:rsid w:val="00DE4531"/>
    <w:rsid w:val="00DF0369"/>
    <w:rsid w:val="00DF0834"/>
    <w:rsid w:val="00DF1F93"/>
    <w:rsid w:val="00DF2C61"/>
    <w:rsid w:val="00DF36EE"/>
    <w:rsid w:val="00DF6151"/>
    <w:rsid w:val="00DF6563"/>
    <w:rsid w:val="00DF6AE6"/>
    <w:rsid w:val="00DF6BD1"/>
    <w:rsid w:val="00DF6C31"/>
    <w:rsid w:val="00DF798D"/>
    <w:rsid w:val="00E00407"/>
    <w:rsid w:val="00E00BB7"/>
    <w:rsid w:val="00E02FDF"/>
    <w:rsid w:val="00E03653"/>
    <w:rsid w:val="00E05550"/>
    <w:rsid w:val="00E0631F"/>
    <w:rsid w:val="00E1170C"/>
    <w:rsid w:val="00E11A3E"/>
    <w:rsid w:val="00E1221D"/>
    <w:rsid w:val="00E14806"/>
    <w:rsid w:val="00E1488A"/>
    <w:rsid w:val="00E15E7C"/>
    <w:rsid w:val="00E16F79"/>
    <w:rsid w:val="00E17CE8"/>
    <w:rsid w:val="00E246A5"/>
    <w:rsid w:val="00E25084"/>
    <w:rsid w:val="00E2621D"/>
    <w:rsid w:val="00E271DE"/>
    <w:rsid w:val="00E27BB9"/>
    <w:rsid w:val="00E30202"/>
    <w:rsid w:val="00E30617"/>
    <w:rsid w:val="00E3302B"/>
    <w:rsid w:val="00E3332C"/>
    <w:rsid w:val="00E34542"/>
    <w:rsid w:val="00E35B98"/>
    <w:rsid w:val="00E36158"/>
    <w:rsid w:val="00E36711"/>
    <w:rsid w:val="00E36ABE"/>
    <w:rsid w:val="00E37E1F"/>
    <w:rsid w:val="00E40E67"/>
    <w:rsid w:val="00E42426"/>
    <w:rsid w:val="00E43FBC"/>
    <w:rsid w:val="00E4779D"/>
    <w:rsid w:val="00E52010"/>
    <w:rsid w:val="00E553DD"/>
    <w:rsid w:val="00E55A60"/>
    <w:rsid w:val="00E567EE"/>
    <w:rsid w:val="00E56B2E"/>
    <w:rsid w:val="00E56F01"/>
    <w:rsid w:val="00E57CFF"/>
    <w:rsid w:val="00E60EA0"/>
    <w:rsid w:val="00E6124C"/>
    <w:rsid w:val="00E6559E"/>
    <w:rsid w:val="00E65882"/>
    <w:rsid w:val="00E71A06"/>
    <w:rsid w:val="00E71B40"/>
    <w:rsid w:val="00E73702"/>
    <w:rsid w:val="00E741A4"/>
    <w:rsid w:val="00E7431E"/>
    <w:rsid w:val="00E75156"/>
    <w:rsid w:val="00E766B8"/>
    <w:rsid w:val="00E76E6C"/>
    <w:rsid w:val="00E800DD"/>
    <w:rsid w:val="00E81AD8"/>
    <w:rsid w:val="00E83519"/>
    <w:rsid w:val="00E83E42"/>
    <w:rsid w:val="00E84345"/>
    <w:rsid w:val="00E84DFB"/>
    <w:rsid w:val="00E875EE"/>
    <w:rsid w:val="00E907C0"/>
    <w:rsid w:val="00E907D8"/>
    <w:rsid w:val="00E90B7C"/>
    <w:rsid w:val="00E91C55"/>
    <w:rsid w:val="00E92945"/>
    <w:rsid w:val="00E93B91"/>
    <w:rsid w:val="00E94A86"/>
    <w:rsid w:val="00EA09BC"/>
    <w:rsid w:val="00EA1CCF"/>
    <w:rsid w:val="00EA474F"/>
    <w:rsid w:val="00EA6619"/>
    <w:rsid w:val="00EA6825"/>
    <w:rsid w:val="00EB07AD"/>
    <w:rsid w:val="00EB0BFF"/>
    <w:rsid w:val="00EB13AD"/>
    <w:rsid w:val="00EB35E3"/>
    <w:rsid w:val="00EB45C0"/>
    <w:rsid w:val="00EC5B01"/>
    <w:rsid w:val="00EC64F7"/>
    <w:rsid w:val="00ED2712"/>
    <w:rsid w:val="00ED4FFD"/>
    <w:rsid w:val="00ED6B0C"/>
    <w:rsid w:val="00EE1574"/>
    <w:rsid w:val="00EE1BA1"/>
    <w:rsid w:val="00EE3085"/>
    <w:rsid w:val="00EE3642"/>
    <w:rsid w:val="00EE6B6D"/>
    <w:rsid w:val="00EF0756"/>
    <w:rsid w:val="00EF163E"/>
    <w:rsid w:val="00EF3482"/>
    <w:rsid w:val="00EF3D5A"/>
    <w:rsid w:val="00EF5060"/>
    <w:rsid w:val="00EF7BF6"/>
    <w:rsid w:val="00EF7C86"/>
    <w:rsid w:val="00F008B0"/>
    <w:rsid w:val="00F01156"/>
    <w:rsid w:val="00F01782"/>
    <w:rsid w:val="00F02445"/>
    <w:rsid w:val="00F03E06"/>
    <w:rsid w:val="00F10B5C"/>
    <w:rsid w:val="00F13512"/>
    <w:rsid w:val="00F14E1C"/>
    <w:rsid w:val="00F15DDE"/>
    <w:rsid w:val="00F160A8"/>
    <w:rsid w:val="00F17393"/>
    <w:rsid w:val="00F231D5"/>
    <w:rsid w:val="00F24F06"/>
    <w:rsid w:val="00F30335"/>
    <w:rsid w:val="00F30471"/>
    <w:rsid w:val="00F31289"/>
    <w:rsid w:val="00F328AB"/>
    <w:rsid w:val="00F338C7"/>
    <w:rsid w:val="00F34A87"/>
    <w:rsid w:val="00F350FD"/>
    <w:rsid w:val="00F37CD7"/>
    <w:rsid w:val="00F4524F"/>
    <w:rsid w:val="00F45EDF"/>
    <w:rsid w:val="00F4684E"/>
    <w:rsid w:val="00F50F54"/>
    <w:rsid w:val="00F51E8B"/>
    <w:rsid w:val="00F52B27"/>
    <w:rsid w:val="00F532F9"/>
    <w:rsid w:val="00F53312"/>
    <w:rsid w:val="00F53DE0"/>
    <w:rsid w:val="00F54F9F"/>
    <w:rsid w:val="00F55528"/>
    <w:rsid w:val="00F5657B"/>
    <w:rsid w:val="00F60D83"/>
    <w:rsid w:val="00F62124"/>
    <w:rsid w:val="00F65D18"/>
    <w:rsid w:val="00F67280"/>
    <w:rsid w:val="00F67303"/>
    <w:rsid w:val="00F7038F"/>
    <w:rsid w:val="00F708AA"/>
    <w:rsid w:val="00F731FF"/>
    <w:rsid w:val="00F74EAB"/>
    <w:rsid w:val="00F74F93"/>
    <w:rsid w:val="00F80618"/>
    <w:rsid w:val="00F81DD7"/>
    <w:rsid w:val="00F843E3"/>
    <w:rsid w:val="00F85752"/>
    <w:rsid w:val="00F90527"/>
    <w:rsid w:val="00F90F85"/>
    <w:rsid w:val="00F9299F"/>
    <w:rsid w:val="00F93B19"/>
    <w:rsid w:val="00F95AE0"/>
    <w:rsid w:val="00F970DA"/>
    <w:rsid w:val="00FA1B23"/>
    <w:rsid w:val="00FA2218"/>
    <w:rsid w:val="00FA4A57"/>
    <w:rsid w:val="00FA51B6"/>
    <w:rsid w:val="00FA6E03"/>
    <w:rsid w:val="00FA7510"/>
    <w:rsid w:val="00FB1B41"/>
    <w:rsid w:val="00FB236B"/>
    <w:rsid w:val="00FB2459"/>
    <w:rsid w:val="00FB4AAF"/>
    <w:rsid w:val="00FC2D50"/>
    <w:rsid w:val="00FC56E4"/>
    <w:rsid w:val="00FD0FBF"/>
    <w:rsid w:val="00FD120E"/>
    <w:rsid w:val="00FD2CCB"/>
    <w:rsid w:val="00FD3206"/>
    <w:rsid w:val="00FD3E4A"/>
    <w:rsid w:val="00FD56C3"/>
    <w:rsid w:val="00FD78F3"/>
    <w:rsid w:val="00FE52B5"/>
    <w:rsid w:val="00FE6CD3"/>
    <w:rsid w:val="00FE7B6F"/>
    <w:rsid w:val="00FF3868"/>
    <w:rsid w:val="00FF3C28"/>
    <w:rsid w:val="00FF3F0A"/>
    <w:rsid w:val="00FF434C"/>
    <w:rsid w:val="00FF4D6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7208C5B1"/>
  <w15:chartTrackingRefBased/>
  <w15:docId w15:val="{EEFEC042-9DE5-4E73-89E2-219EFA6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43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F434C"/>
    <w:pPr>
      <w:tabs>
        <w:tab w:val="center" w:pos="4252"/>
        <w:tab w:val="right" w:pos="8504"/>
      </w:tabs>
    </w:pPr>
  </w:style>
  <w:style w:type="character" w:styleId="Hipervnculo">
    <w:name w:val="Hyperlink"/>
    <w:rsid w:val="008F44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-MOD09\Documents\Plantillas%20personalizadas%20de%20Office\FICHA%20EGRESADOS%20UTSOE%20IN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0B3D661-5B07-4061-A840-10898E57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EGRESADOS UTSOE ING</Template>
  <TotalTime>1</TotalTime>
  <Pages>1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Generales</vt:lpstr>
    </vt:vector>
  </TitlesOfParts>
  <Company>VINCULACIÒN</Company>
  <LinksUpToDate>false</LinksUpToDate>
  <CharactersWithSpaces>2644</CharactersWithSpaces>
  <SharedDoc>false</SharedDoc>
  <HLinks>
    <vt:vector size="12" baseType="variant"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mailto:ja.fonseca@Utsoe.edu.mx</vt:lpwstr>
      </vt:variant>
      <vt:variant>
        <vt:lpwstr/>
      </vt:variant>
      <vt:variant>
        <vt:i4>5832749</vt:i4>
      </vt:variant>
      <vt:variant>
        <vt:i4>0</vt:i4>
      </vt:variant>
      <vt:variant>
        <vt:i4>0</vt:i4>
      </vt:variant>
      <vt:variant>
        <vt:i4>5</vt:i4>
      </vt:variant>
      <vt:variant>
        <vt:lpwstr>mailto:juanfonseca993@gmail.com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Generales</dc:title>
  <dc:subject/>
  <dc:creator>VIN-MOD09</dc:creator>
  <cp:keywords/>
  <dc:description/>
  <cp:lastModifiedBy>Alma</cp:lastModifiedBy>
  <cp:revision>2</cp:revision>
  <cp:lastPrinted>2014-05-06T17:13:00Z</cp:lastPrinted>
  <dcterms:created xsi:type="dcterms:W3CDTF">2020-04-24T13:24:00Z</dcterms:created>
  <dcterms:modified xsi:type="dcterms:W3CDTF">2020-04-24T13:24:00Z</dcterms:modified>
</cp:coreProperties>
</file>