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185"/>
        <w:tblW w:w="112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1242"/>
        <w:gridCol w:w="1169"/>
        <w:gridCol w:w="282"/>
        <w:gridCol w:w="617"/>
        <w:gridCol w:w="942"/>
        <w:gridCol w:w="284"/>
        <w:gridCol w:w="50"/>
        <w:gridCol w:w="799"/>
        <w:gridCol w:w="738"/>
        <w:gridCol w:w="673"/>
        <w:gridCol w:w="200"/>
        <w:gridCol w:w="375"/>
        <w:gridCol w:w="1006"/>
        <w:gridCol w:w="129"/>
        <w:gridCol w:w="1205"/>
        <w:gridCol w:w="168"/>
      </w:tblGrid>
      <w:tr w:rsidR="00BF39AD" w:rsidTr="009A12A5">
        <w:trPr>
          <w:trHeight w:val="285"/>
        </w:trPr>
        <w:tc>
          <w:tcPr>
            <w:tcW w:w="7468" w:type="dxa"/>
            <w:gridSpan w:val="10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BF39AD" w:rsidRPr="00AB1992" w:rsidRDefault="00BF39AD" w:rsidP="001D3E8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992">
              <w:rPr>
                <w:rFonts w:ascii="Arial" w:hAnsi="Arial" w:cs="Arial"/>
                <w:b/>
                <w:bCs/>
                <w:sz w:val="20"/>
                <w:szCs w:val="20"/>
              </w:rPr>
              <w:t>Datos Generales</w:t>
            </w:r>
          </w:p>
        </w:tc>
        <w:tc>
          <w:tcPr>
            <w:tcW w:w="873" w:type="dxa"/>
            <w:gridSpan w:val="2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BF39AD" w:rsidRPr="00AB1992" w:rsidRDefault="00BF39AD" w:rsidP="001D3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2883" w:type="dxa"/>
            <w:gridSpan w:val="5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BF39AD" w:rsidRPr="00AB1992" w:rsidRDefault="00BF39AD" w:rsidP="001D3E82">
            <w:pPr>
              <w:ind w:left="91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2124" w:rsidRPr="004E7014" w:rsidTr="009A12A5">
        <w:trPr>
          <w:trHeight w:val="243"/>
        </w:trPr>
        <w:tc>
          <w:tcPr>
            <w:tcW w:w="1345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noWrap/>
          </w:tcPr>
          <w:p w:rsidR="00F95AE0" w:rsidRDefault="00F62124" w:rsidP="001D3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MATRICULA</w:t>
            </w:r>
          </w:p>
        </w:tc>
        <w:tc>
          <w:tcPr>
            <w:tcW w:w="2693" w:type="dxa"/>
            <w:gridSpan w:val="3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D2C93" w:rsidRPr="001D3E82" w:rsidRDefault="00F62124" w:rsidP="001D3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CURP</w:t>
            </w:r>
          </w:p>
        </w:tc>
        <w:tc>
          <w:tcPr>
            <w:tcW w:w="5813" w:type="dxa"/>
            <w:gridSpan w:val="11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:rsidR="00F95AE0" w:rsidRPr="001D3E82" w:rsidRDefault="00F62124" w:rsidP="001D3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completo( </w:t>
            </w:r>
            <w:r w:rsidRPr="00B93B36">
              <w:rPr>
                <w:rFonts w:ascii="Arial" w:hAnsi="Arial" w:cs="Arial"/>
                <w:b/>
                <w:bCs/>
                <w:sz w:val="16"/>
                <w:szCs w:val="20"/>
              </w:rPr>
              <w:t>apellido paterno, apellido materno y nombre (s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373" w:type="dxa"/>
            <w:gridSpan w:val="2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</w:tcPr>
          <w:p w:rsidR="00F62124" w:rsidRPr="002D4BD0" w:rsidRDefault="00F62124" w:rsidP="001D3E8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D4BD0">
              <w:rPr>
                <w:rFonts w:ascii="Arial" w:hAnsi="Arial" w:cs="Arial"/>
                <w:bCs/>
                <w:sz w:val="20"/>
                <w:szCs w:val="20"/>
                <w:lang w:val="en-US"/>
              </w:rPr>
              <w:t>Carrera:</w:t>
            </w:r>
          </w:p>
          <w:p w:rsidR="00F62124" w:rsidRPr="00AB1992" w:rsidRDefault="001850A5" w:rsidP="001D3E8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LTF</w:t>
            </w:r>
          </w:p>
        </w:tc>
      </w:tr>
      <w:tr w:rsidR="00F62124" w:rsidRPr="002D4BD0" w:rsidTr="009A12A5">
        <w:trPr>
          <w:trHeight w:val="80"/>
        </w:trPr>
        <w:tc>
          <w:tcPr>
            <w:tcW w:w="1345" w:type="dxa"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97A32" w:rsidRPr="00AB1992" w:rsidRDefault="00297A32" w:rsidP="00FC0A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62124" w:rsidRPr="00AB1992" w:rsidRDefault="00F62124" w:rsidP="006472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3" w:type="dxa"/>
            <w:gridSpan w:val="11"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F62124" w:rsidRPr="00E26A13" w:rsidRDefault="00F62124" w:rsidP="00297A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62124" w:rsidRPr="00E26A13" w:rsidRDefault="00F62124" w:rsidP="001D3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124" w:rsidTr="009A12A5">
        <w:trPr>
          <w:trHeight w:val="121"/>
        </w:trPr>
        <w:tc>
          <w:tcPr>
            <w:tcW w:w="3756" w:type="dxa"/>
            <w:gridSpan w:val="3"/>
            <w:tcBorders>
              <w:top w:val="double" w:sz="6" w:space="0" w:color="auto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62124" w:rsidRDefault="00F62124" w:rsidP="001D3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Estado civil: Marca con X</w:t>
            </w:r>
          </w:p>
        </w:tc>
        <w:tc>
          <w:tcPr>
            <w:tcW w:w="899" w:type="dxa"/>
            <w:gridSpan w:val="2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62124" w:rsidRDefault="00F62124" w:rsidP="001D3E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7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62124" w:rsidRDefault="00F62124" w:rsidP="001D3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Dirección (Calle y número):</w:t>
            </w:r>
          </w:p>
        </w:tc>
        <w:tc>
          <w:tcPr>
            <w:tcW w:w="1510" w:type="dxa"/>
            <w:gridSpan w:val="3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62124" w:rsidRDefault="00F62124" w:rsidP="001D3E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Generación:</w:t>
            </w:r>
          </w:p>
        </w:tc>
        <w:tc>
          <w:tcPr>
            <w:tcW w:w="1373" w:type="dxa"/>
            <w:gridSpan w:val="2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62124" w:rsidRPr="00AB1992" w:rsidRDefault="00F62124" w:rsidP="001D3E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62124" w:rsidTr="009A12A5">
        <w:trPr>
          <w:trHeight w:val="435"/>
        </w:trPr>
        <w:tc>
          <w:tcPr>
            <w:tcW w:w="4655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62124" w:rsidRDefault="006E0E09" w:rsidP="001D3E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E70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1A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2124">
              <w:rPr>
                <w:rFonts w:ascii="Arial" w:hAnsi="Arial" w:cs="Arial"/>
                <w:sz w:val="20"/>
                <w:szCs w:val="20"/>
              </w:rPr>
              <w:t>) Soltero, Viudo, Divorciado</w:t>
            </w:r>
          </w:p>
          <w:p w:rsidR="00F62124" w:rsidRDefault="00FC0AB9" w:rsidP="001D3E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F62124">
              <w:rPr>
                <w:rFonts w:ascii="Arial" w:hAnsi="Arial" w:cs="Arial"/>
                <w:sz w:val="20"/>
                <w:szCs w:val="20"/>
              </w:rPr>
              <w:t>) Casado, Unión libre</w:t>
            </w:r>
          </w:p>
        </w:tc>
        <w:tc>
          <w:tcPr>
            <w:tcW w:w="3686" w:type="dxa"/>
            <w:gridSpan w:val="7"/>
            <w:tcBorders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62124" w:rsidRPr="009A12A5" w:rsidRDefault="00F62124" w:rsidP="00890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62124" w:rsidRDefault="00F62124" w:rsidP="001D3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62124" w:rsidRPr="00AB1992" w:rsidRDefault="00F62124" w:rsidP="001D3E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445" w:rsidTr="009A12A5">
        <w:trPr>
          <w:trHeight w:val="270"/>
        </w:trPr>
        <w:tc>
          <w:tcPr>
            <w:tcW w:w="4655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F4445" w:rsidRDefault="008F4445" w:rsidP="001D3E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Colonia/ Comunidad: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7"/>
            <w:tcBorders>
              <w:top w:val="double" w:sz="6" w:space="0" w:color="auto"/>
              <w:left w:val="nil"/>
              <w:right w:val="double" w:sz="4" w:space="0" w:color="auto"/>
            </w:tcBorders>
            <w:shd w:val="clear" w:color="auto" w:fill="auto"/>
            <w:noWrap/>
          </w:tcPr>
          <w:p w:rsidR="008F4445" w:rsidRPr="00732B7A" w:rsidRDefault="008F4445" w:rsidP="001D3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Municipio:</w:t>
            </w:r>
          </w:p>
        </w:tc>
        <w:tc>
          <w:tcPr>
            <w:tcW w:w="2883" w:type="dxa"/>
            <w:gridSpan w:val="5"/>
            <w:tcBorders>
              <w:top w:val="double" w:sz="6" w:space="0" w:color="auto"/>
              <w:left w:val="double" w:sz="4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8F4445" w:rsidRPr="001D3E82" w:rsidRDefault="001D3E82" w:rsidP="001D3E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3E82">
              <w:rPr>
                <w:rFonts w:ascii="Arial" w:hAnsi="Arial" w:cs="Arial"/>
                <w:b/>
                <w:sz w:val="20"/>
                <w:szCs w:val="20"/>
              </w:rPr>
              <w:t>Estado</w:t>
            </w:r>
          </w:p>
        </w:tc>
      </w:tr>
      <w:tr w:rsidR="008F4445" w:rsidTr="009A12A5">
        <w:trPr>
          <w:trHeight w:val="80"/>
        </w:trPr>
        <w:tc>
          <w:tcPr>
            <w:tcW w:w="4655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F4445" w:rsidRDefault="008F4445" w:rsidP="00B51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7"/>
            <w:tcBorders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F4445" w:rsidRPr="009A12A5" w:rsidRDefault="008F4445" w:rsidP="001D3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3" w:type="dxa"/>
            <w:gridSpan w:val="5"/>
            <w:tcBorders>
              <w:left w:val="doub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8F4445" w:rsidRDefault="008F4445" w:rsidP="001D3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445" w:rsidTr="009A12A5">
        <w:trPr>
          <w:trHeight w:val="552"/>
        </w:trPr>
        <w:tc>
          <w:tcPr>
            <w:tcW w:w="2587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8F4445" w:rsidRDefault="008F4445" w:rsidP="00FC0A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Teléfono Casa:</w:t>
            </w:r>
          </w:p>
          <w:p w:rsidR="00647224" w:rsidRPr="00647224" w:rsidRDefault="00647224" w:rsidP="00FC0A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</w:tcPr>
          <w:p w:rsidR="008F4445" w:rsidRDefault="008F4445" w:rsidP="001D3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Celular:</w:t>
            </w:r>
          </w:p>
          <w:p w:rsidR="008F4445" w:rsidRDefault="008F4445" w:rsidP="00DB6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9" w:type="dxa"/>
            <w:gridSpan w:val="1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647224" w:rsidRDefault="008F4445" w:rsidP="00B51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Recados: (</w:t>
            </w:r>
            <w:r w:rsidRPr="00F65D18">
              <w:rPr>
                <w:rFonts w:ascii="Arial" w:hAnsi="Arial" w:cs="Arial"/>
                <w:b/>
                <w:bCs/>
                <w:sz w:val="16"/>
                <w:szCs w:val="20"/>
              </w:rPr>
              <w:t>Nombre, parentesco, teléfono o e-mail</w:t>
            </w:r>
            <w:r w:rsidR="00DD2C9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EC3C60" w:rsidRPr="00647224" w:rsidRDefault="00EC3C60" w:rsidP="00E26A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73F4" w:rsidTr="00AC2FD1">
        <w:trPr>
          <w:trHeight w:val="552"/>
        </w:trPr>
        <w:tc>
          <w:tcPr>
            <w:tcW w:w="4655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2C7831" w:rsidRDefault="00B673F4" w:rsidP="005F49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Facebook para inscribirte a Bolsa de Trabajo</w:t>
            </w:r>
            <w:r w:rsidR="000352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0352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B673F4" w:rsidRPr="002C7831" w:rsidRDefault="00B673F4" w:rsidP="002C7831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9" w:type="dxa"/>
            <w:gridSpan w:val="1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422EC2" w:rsidRDefault="00B673F4" w:rsidP="00B512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B7A">
              <w:rPr>
                <w:rFonts w:ascii="Arial" w:hAnsi="Arial" w:cs="Arial"/>
                <w:b/>
                <w:sz w:val="20"/>
                <w:szCs w:val="20"/>
              </w:rPr>
              <w:t>Correo electrónico: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322A" w:rsidRPr="0087322A" w:rsidRDefault="0087322A" w:rsidP="00B512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4445" w:rsidTr="009A12A5">
        <w:trPr>
          <w:trHeight w:val="630"/>
        </w:trPr>
        <w:tc>
          <w:tcPr>
            <w:tcW w:w="8341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:rsidR="008F4445" w:rsidRDefault="008F4445" w:rsidP="001D3E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¿Durante tu estancia en </w:t>
            </w:r>
            <w:smartTag w:uri="urn:schemas-microsoft-com:office:smarttags" w:element="PersonName">
              <w:smartTagPr>
                <w:attr w:name="ProductID" w:val="la UTSOE"/>
              </w:smartTagPr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la UTSOE</w:t>
              </w:r>
            </w:smartTag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contaste con beca?</w:t>
            </w:r>
            <w:r w:rsidR="00F62124">
              <w:rPr>
                <w:rFonts w:ascii="Arial" w:hAnsi="Arial" w:cs="Arial"/>
                <w:sz w:val="18"/>
                <w:szCs w:val="18"/>
              </w:rPr>
              <w:t xml:space="preserve"> Manutención(</w:t>
            </w:r>
            <w:r w:rsidR="004E701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D2C9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)     </w:t>
            </w:r>
          </w:p>
          <w:p w:rsidR="008F4445" w:rsidRDefault="008F4445" w:rsidP="00B67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UTSOE(  )    Presidencia Municipal(   ) Otra (</w:t>
            </w:r>
            <w:r w:rsidR="00B673F4">
              <w:rPr>
                <w:rFonts w:ascii="Arial" w:hAnsi="Arial" w:cs="Arial"/>
                <w:sz w:val="18"/>
                <w:szCs w:val="18"/>
              </w:rPr>
              <w:t>) ___</w:t>
            </w:r>
            <w:r w:rsidR="00F62124">
              <w:rPr>
                <w:rFonts w:ascii="Arial" w:hAnsi="Arial" w:cs="Arial"/>
                <w:sz w:val="18"/>
                <w:szCs w:val="18"/>
              </w:rPr>
              <w:t>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Ninguna( </w:t>
            </w:r>
            <w:r w:rsidR="00CC65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03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3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9A12A5" w:rsidRDefault="008F4445" w:rsidP="009A12A5">
            <w:pPr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de Nacimiento </w:t>
            </w:r>
            <w:r w:rsidR="00261AEA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="00DD2C93">
              <w:rPr>
                <w:rFonts w:ascii="Arial" w:hAnsi="Arial" w:cs="Arial"/>
                <w:b/>
                <w:bCs/>
                <w:sz w:val="18"/>
                <w:szCs w:val="20"/>
              </w:rPr>
              <w:br/>
            </w:r>
            <w:r w:rsidR="00261AEA" w:rsidRPr="00DD2C93">
              <w:rPr>
                <w:rFonts w:ascii="Arial" w:hAnsi="Arial" w:cs="Arial"/>
                <w:bCs/>
                <w:sz w:val="18"/>
                <w:szCs w:val="20"/>
              </w:rPr>
              <w:t xml:space="preserve">( </w:t>
            </w:r>
            <w:proofErr w:type="spellStart"/>
            <w:r w:rsidR="009A12A5">
              <w:rPr>
                <w:rFonts w:ascii="Arial" w:hAnsi="Arial" w:cs="Arial"/>
                <w:bCs/>
                <w:sz w:val="18"/>
                <w:szCs w:val="20"/>
              </w:rPr>
              <w:t>dia</w:t>
            </w:r>
            <w:proofErr w:type="spellEnd"/>
            <w:r w:rsidR="009A12A5">
              <w:rPr>
                <w:rFonts w:ascii="Arial" w:hAnsi="Arial" w:cs="Arial"/>
                <w:bCs/>
                <w:sz w:val="18"/>
                <w:szCs w:val="20"/>
              </w:rPr>
              <w:t>/mes/año</w:t>
            </w:r>
            <w:r w:rsidRPr="00DD2C93">
              <w:rPr>
                <w:rFonts w:ascii="Arial" w:hAnsi="Arial" w:cs="Arial"/>
                <w:bCs/>
                <w:sz w:val="16"/>
                <w:szCs w:val="20"/>
              </w:rPr>
              <w:t>)</w:t>
            </w:r>
            <w:r w:rsidR="009A12A5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</w:p>
          <w:p w:rsidR="008F4445" w:rsidRDefault="008F4445" w:rsidP="005F49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E82" w:rsidTr="009A12A5">
        <w:trPr>
          <w:trHeight w:val="630"/>
        </w:trPr>
        <w:tc>
          <w:tcPr>
            <w:tcW w:w="3756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1D3E82" w:rsidRDefault="001D3E82" w:rsidP="001D3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¿Continuaste estudios de maestría o especialidad?:</w:t>
            </w:r>
          </w:p>
          <w:p w:rsidR="001D3E82" w:rsidRPr="00715953" w:rsidRDefault="001D3E82" w:rsidP="000F5E0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5953">
              <w:rPr>
                <w:rFonts w:ascii="Arial" w:hAnsi="Arial" w:cs="Arial"/>
                <w:bCs/>
                <w:sz w:val="20"/>
                <w:szCs w:val="20"/>
              </w:rPr>
              <w:t>( )Sí   (</w:t>
            </w:r>
            <w:r w:rsidR="002C7831">
              <w:rPr>
                <w:rFonts w:ascii="Arial" w:hAnsi="Arial" w:cs="Arial"/>
                <w:bCs/>
                <w:sz w:val="20"/>
                <w:szCs w:val="20"/>
              </w:rPr>
              <w:t>x</w:t>
            </w:r>
            <w:r w:rsidRPr="00715953">
              <w:rPr>
                <w:rFonts w:ascii="Arial" w:hAnsi="Arial" w:cs="Arial"/>
                <w:bCs/>
                <w:sz w:val="20"/>
                <w:szCs w:val="20"/>
              </w:rPr>
              <w:t>)No</w:t>
            </w:r>
          </w:p>
        </w:tc>
        <w:tc>
          <w:tcPr>
            <w:tcW w:w="2175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1D3E82" w:rsidRDefault="001D3E82" w:rsidP="001D3E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Carrera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D3E82" w:rsidRPr="00D94C27" w:rsidRDefault="001D3E82" w:rsidP="001D3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nil"/>
            </w:tcBorders>
            <w:shd w:val="clear" w:color="auto" w:fill="auto"/>
          </w:tcPr>
          <w:p w:rsidR="001D3E82" w:rsidRDefault="001D3E82" w:rsidP="001D3E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Institución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D3E82" w:rsidRDefault="001D3E82" w:rsidP="001D3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</w:tcPr>
          <w:p w:rsidR="001D3E82" w:rsidRDefault="001D3E82" w:rsidP="001D3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Turno:</w:t>
            </w:r>
          </w:p>
          <w:p w:rsidR="001D3E82" w:rsidRPr="00715953" w:rsidRDefault="006D2362" w:rsidP="001D3E8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Matutino      </w:t>
            </w:r>
            <w:r w:rsidR="000F5E02">
              <w:rPr>
                <w:rFonts w:ascii="Arial" w:hAnsi="Arial" w:cs="Arial"/>
                <w:bCs/>
                <w:sz w:val="18"/>
                <w:szCs w:val="20"/>
              </w:rPr>
              <w:t>(</w:t>
            </w:r>
            <w:r w:rsidR="001D3E82" w:rsidRPr="00715953">
              <w:rPr>
                <w:rFonts w:ascii="Arial" w:hAnsi="Arial" w:cs="Arial"/>
                <w:bCs/>
                <w:sz w:val="18"/>
                <w:szCs w:val="20"/>
              </w:rPr>
              <w:t xml:space="preserve"> )</w:t>
            </w:r>
          </w:p>
          <w:p w:rsidR="001D3E82" w:rsidRPr="00715953" w:rsidRDefault="00AB7653" w:rsidP="001D3E8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Vespertino  (</w:t>
            </w:r>
            <w:r w:rsidR="001D3E82" w:rsidRPr="00715953">
              <w:rPr>
                <w:rFonts w:ascii="Arial" w:hAnsi="Arial" w:cs="Arial"/>
                <w:bCs/>
                <w:sz w:val="18"/>
                <w:szCs w:val="20"/>
              </w:rPr>
              <w:t>)</w:t>
            </w:r>
          </w:p>
          <w:p w:rsidR="001D3E82" w:rsidRDefault="001D3E82" w:rsidP="001D3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953">
              <w:rPr>
                <w:rFonts w:ascii="Arial" w:hAnsi="Arial" w:cs="Arial"/>
                <w:bCs/>
                <w:sz w:val="18"/>
                <w:szCs w:val="20"/>
              </w:rPr>
              <w:t>Intensivo     (  )</w:t>
            </w:r>
          </w:p>
        </w:tc>
        <w:tc>
          <w:tcPr>
            <w:tcW w:w="1502" w:type="dxa"/>
            <w:gridSpan w:val="3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1D3E82" w:rsidRDefault="001D3E82" w:rsidP="001D3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Pto</w:t>
            </w:r>
            <w:r w:rsidR="00B673F4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Toefl</w:t>
            </w:r>
            <w:proofErr w:type="spellEnd"/>
            <w:r w:rsidR="009A12A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1D3E82" w:rsidRPr="009A12A5" w:rsidRDefault="00F21D85" w:rsidP="00DB62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F62124" w:rsidTr="009A12A5">
        <w:trPr>
          <w:trHeight w:val="520"/>
        </w:trPr>
        <w:tc>
          <w:tcPr>
            <w:tcW w:w="11056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2F653B" w:rsidRDefault="001850A5" w:rsidP="002F653B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Nombre de la sede</w:t>
            </w:r>
            <w:r w:rsidR="00F62124" w:rsidRPr="00327269">
              <w:rPr>
                <w:rFonts w:ascii="Arial" w:hAnsi="Arial" w:cs="Arial"/>
                <w:b/>
                <w:sz w:val="18"/>
                <w:szCs w:val="20"/>
              </w:rPr>
              <w:t xml:space="preserve"> :</w:t>
            </w:r>
            <w:r w:rsidR="002F653B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bookmarkStart w:id="0" w:name="_GoBack"/>
            <w:bookmarkEnd w:id="0"/>
          </w:p>
          <w:p w:rsidR="00F62124" w:rsidRDefault="00F62124" w:rsidP="00F21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¿Te quedaste a laborar en la </w:t>
            </w:r>
            <w:r w:rsidR="001850A5">
              <w:rPr>
                <w:rFonts w:ascii="Arial" w:hAnsi="Arial" w:cs="Arial"/>
                <w:b/>
                <w:bCs/>
                <w:sz w:val="20"/>
                <w:szCs w:val="20"/>
              </w:rPr>
              <w:t>sede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donde hiciste </w:t>
            </w:r>
            <w:r w:rsidR="001850A5">
              <w:rPr>
                <w:rFonts w:ascii="Arial" w:hAnsi="Arial" w:cs="Arial"/>
                <w:b/>
                <w:bCs/>
                <w:sz w:val="20"/>
                <w:szCs w:val="20"/>
              </w:rPr>
              <w:t>el servicio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? </w:t>
            </w:r>
            <w:r w:rsidR="00DF798D">
              <w:rPr>
                <w:rFonts w:ascii="Arial" w:hAnsi="Arial" w:cs="Arial"/>
                <w:sz w:val="20"/>
                <w:szCs w:val="20"/>
              </w:rPr>
              <w:t xml:space="preserve"> Si 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32726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No (</w:t>
            </w:r>
            <w:r w:rsidR="00EC3C60">
              <w:rPr>
                <w:rFonts w:ascii="Arial" w:hAnsi="Arial" w:cs="Arial"/>
                <w:sz w:val="20"/>
                <w:szCs w:val="20"/>
              </w:rPr>
              <w:t>x</w:t>
            </w:r>
            <w:r w:rsidR="008031C3">
              <w:rPr>
                <w:rFonts w:ascii="Arial" w:hAnsi="Arial" w:cs="Arial"/>
                <w:sz w:val="20"/>
                <w:szCs w:val="20"/>
              </w:rPr>
              <w:t>), ¿Por qué no?</w:t>
            </w:r>
            <w:r w:rsidR="00E26A13">
              <w:rPr>
                <w:rFonts w:ascii="Arial" w:hAnsi="Arial" w:cs="Arial"/>
                <w:sz w:val="20"/>
                <w:szCs w:val="20"/>
              </w:rPr>
              <w:t xml:space="preserve"> No cuentan con área de rehabilitación </w:t>
            </w:r>
          </w:p>
        </w:tc>
        <w:tc>
          <w:tcPr>
            <w:tcW w:w="16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62124" w:rsidRDefault="00F62124" w:rsidP="001D3E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45" w:rsidTr="009A12A5">
        <w:trPr>
          <w:trHeight w:val="358"/>
        </w:trPr>
        <w:tc>
          <w:tcPr>
            <w:tcW w:w="11056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:rsidR="008F4445" w:rsidRDefault="008F4445" w:rsidP="001D3E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B8D">
              <w:rPr>
                <w:rFonts w:ascii="Arial" w:hAnsi="Arial" w:cs="Arial"/>
                <w:b/>
                <w:bCs/>
                <w:sz w:val="18"/>
                <w:szCs w:val="18"/>
              </w:rPr>
              <w:t>¿Actualmente te encuentras laborando?</w:t>
            </w:r>
          </w:p>
          <w:p w:rsidR="008F4445" w:rsidRDefault="00F62124" w:rsidP="001D3E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8F444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8F4445" w:rsidRPr="009F102B">
              <w:rPr>
                <w:rFonts w:ascii="Arial" w:hAnsi="Arial" w:cs="Arial"/>
                <w:b/>
                <w:sz w:val="16"/>
                <w:szCs w:val="16"/>
              </w:rPr>
              <w:t xml:space="preserve">Pasar a </w:t>
            </w:r>
            <w:r w:rsidR="008F4445">
              <w:rPr>
                <w:rFonts w:ascii="Arial" w:hAnsi="Arial" w:cs="Arial"/>
                <w:b/>
                <w:sz w:val="16"/>
                <w:szCs w:val="16"/>
              </w:rPr>
              <w:t xml:space="preserve"> 2.Datos de empresa y 3. Bolsa de trabajo</w:t>
            </w:r>
            <w:r w:rsidR="008F4445">
              <w:rPr>
                <w:rFonts w:ascii="Arial" w:hAnsi="Arial" w:cs="Arial"/>
                <w:sz w:val="20"/>
                <w:szCs w:val="20"/>
              </w:rPr>
              <w:t xml:space="preserve">                    No (</w:t>
            </w:r>
            <w:r w:rsidR="00EC3C60">
              <w:rPr>
                <w:rFonts w:ascii="Arial" w:hAnsi="Arial" w:cs="Arial"/>
                <w:sz w:val="20"/>
                <w:szCs w:val="20"/>
              </w:rPr>
              <w:t>x</w:t>
            </w:r>
            <w:r w:rsidR="008F444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8F4445" w:rsidRPr="009F102B">
              <w:rPr>
                <w:rFonts w:ascii="Arial" w:hAnsi="Arial" w:cs="Arial"/>
                <w:b/>
                <w:sz w:val="16"/>
                <w:szCs w:val="16"/>
              </w:rPr>
              <w:t xml:space="preserve"> Pasar a </w:t>
            </w:r>
            <w:r w:rsidR="008F4445">
              <w:rPr>
                <w:rFonts w:ascii="Arial" w:hAnsi="Arial" w:cs="Arial"/>
                <w:b/>
                <w:sz w:val="16"/>
                <w:szCs w:val="16"/>
              </w:rPr>
              <w:t xml:space="preserve">  3. Bolsa de trabajo</w:t>
            </w:r>
          </w:p>
        </w:tc>
        <w:tc>
          <w:tcPr>
            <w:tcW w:w="16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F4445" w:rsidRDefault="008F4445" w:rsidP="001D3E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445" w:rsidTr="009A12A5">
        <w:trPr>
          <w:trHeight w:val="285"/>
        </w:trPr>
        <w:tc>
          <w:tcPr>
            <w:tcW w:w="11224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noWrap/>
            <w:vAlign w:val="bottom"/>
          </w:tcPr>
          <w:p w:rsidR="008F4445" w:rsidRPr="00F62124" w:rsidRDefault="008F4445" w:rsidP="001D3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124">
              <w:rPr>
                <w:rFonts w:ascii="Arial" w:hAnsi="Arial" w:cs="Arial"/>
                <w:b/>
                <w:bCs/>
                <w:sz w:val="20"/>
                <w:szCs w:val="20"/>
              </w:rPr>
              <w:t>2. Datos de empresa     (Si te encuentras laborando )</w:t>
            </w:r>
          </w:p>
        </w:tc>
      </w:tr>
      <w:tr w:rsidR="008F4445" w:rsidTr="009A12A5">
        <w:trPr>
          <w:trHeight w:val="405"/>
        </w:trPr>
        <w:tc>
          <w:tcPr>
            <w:tcW w:w="11224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297A32" w:rsidRPr="0003524D" w:rsidRDefault="008F4445" w:rsidP="00B51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</w:t>
            </w:r>
            <w:r w:rsidR="006472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 de la empresa donde laboras: </w:t>
            </w:r>
          </w:p>
        </w:tc>
      </w:tr>
      <w:tr w:rsidR="008F4445" w:rsidTr="009A12A5">
        <w:trPr>
          <w:trHeight w:val="356"/>
        </w:trPr>
        <w:tc>
          <w:tcPr>
            <w:tcW w:w="3756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DD2C93" w:rsidRPr="0003524D" w:rsidRDefault="008F4445" w:rsidP="00B51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Calle y número</w:t>
            </w:r>
            <w:r w:rsidR="00DD2C9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6472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468" w:type="dxa"/>
            <w:gridSpan w:val="1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8F4445" w:rsidRDefault="008F4445" w:rsidP="001D3E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Colonia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DD2C93" w:rsidRDefault="00DD2C93" w:rsidP="001D3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4445" w:rsidTr="009A12A5">
        <w:trPr>
          <w:trHeight w:val="292"/>
        </w:trPr>
        <w:tc>
          <w:tcPr>
            <w:tcW w:w="3756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8F4445" w:rsidRDefault="008F4445" w:rsidP="00B67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Ciudad</w:t>
            </w:r>
            <w:r w:rsidR="00AD5B3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385" w:type="dxa"/>
            <w:gridSpan w:val="8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8F4445" w:rsidRDefault="00F21D85" w:rsidP="00B67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Estado:</w:t>
            </w:r>
          </w:p>
        </w:tc>
        <w:tc>
          <w:tcPr>
            <w:tcW w:w="3083" w:type="dxa"/>
            <w:gridSpan w:val="6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8F4445" w:rsidRPr="00DD2C93" w:rsidRDefault="008F4445" w:rsidP="00B5126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Código Postal:</w:t>
            </w:r>
            <w:r w:rsidR="00DD2C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F4445" w:rsidTr="009A12A5">
        <w:trPr>
          <w:trHeight w:val="388"/>
        </w:trPr>
        <w:tc>
          <w:tcPr>
            <w:tcW w:w="5597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8F4445" w:rsidRPr="00DD2C93" w:rsidRDefault="008F4445" w:rsidP="00B5126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 tu jefe inmediato</w:t>
            </w:r>
            <w:r w:rsidR="00DD2C9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627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8F4445" w:rsidRDefault="008F4445" w:rsidP="00B51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Puesto de tu jefe</w:t>
            </w:r>
            <w:r w:rsidR="00C24AB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F4445" w:rsidTr="009A12A5">
        <w:trPr>
          <w:trHeight w:val="285"/>
        </w:trPr>
        <w:tc>
          <w:tcPr>
            <w:tcW w:w="3756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8F4445" w:rsidRDefault="008F4445" w:rsidP="00674F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Teléfono</w:t>
            </w:r>
            <w:r w:rsidR="00AB7653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2974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8F4445" w:rsidRDefault="008F4445" w:rsidP="001D3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Fax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94" w:type="dxa"/>
            <w:gridSpan w:val="8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7117FD" w:rsidRPr="00603558" w:rsidRDefault="008F4445" w:rsidP="001D3E8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 de tu jefe:</w:t>
            </w:r>
            <w:r w:rsidR="007117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F4445" w:rsidTr="009A12A5">
        <w:trPr>
          <w:trHeight w:val="182"/>
        </w:trPr>
        <w:tc>
          <w:tcPr>
            <w:tcW w:w="3756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8F4445" w:rsidRDefault="008F4445" w:rsidP="001D3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Giro:</w:t>
            </w:r>
          </w:p>
          <w:p w:rsidR="008F4445" w:rsidRDefault="008F4445" w:rsidP="001D3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20"/>
              </w:rPr>
              <w:t xml:space="preserve">Educativo  </w:t>
            </w:r>
            <w:r w:rsidRPr="00187C01">
              <w:rPr>
                <w:rFonts w:ascii="Arial" w:hAnsi="Arial" w:cs="Arial"/>
                <w:sz w:val="18"/>
                <w:szCs w:val="20"/>
              </w:rPr>
              <w:t>(  )</w:t>
            </w:r>
            <w:r>
              <w:rPr>
                <w:rFonts w:ascii="Arial" w:hAnsi="Arial" w:cs="Arial"/>
                <w:sz w:val="20"/>
                <w:szCs w:val="20"/>
              </w:rPr>
              <w:t xml:space="preserve">      </w:t>
            </w:r>
            <w:r w:rsidRPr="00187C01">
              <w:rPr>
                <w:rFonts w:ascii="Arial" w:hAnsi="Arial" w:cs="Arial"/>
                <w:sz w:val="18"/>
                <w:szCs w:val="20"/>
              </w:rPr>
              <w:t>Servicios</w:t>
            </w:r>
            <w:r w:rsidR="00B673F4">
              <w:rPr>
                <w:rFonts w:ascii="Arial" w:hAnsi="Arial" w:cs="Arial"/>
                <w:sz w:val="18"/>
                <w:szCs w:val="20"/>
              </w:rPr>
              <w:t xml:space="preserve">     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187C01">
              <w:rPr>
                <w:rFonts w:ascii="Arial" w:hAnsi="Arial" w:cs="Arial"/>
                <w:sz w:val="18"/>
                <w:szCs w:val="20"/>
              </w:rPr>
              <w:t>(  )</w:t>
            </w:r>
          </w:p>
          <w:p w:rsidR="008F4445" w:rsidRDefault="008F4445" w:rsidP="001D3E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Manufactura</w:t>
            </w:r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187C01">
              <w:rPr>
                <w:rFonts w:ascii="Arial" w:hAnsi="Arial" w:cs="Arial"/>
                <w:sz w:val="18"/>
                <w:szCs w:val="20"/>
              </w:rPr>
              <w:t>( )</w:t>
            </w:r>
            <w:r>
              <w:rPr>
                <w:rFonts w:ascii="Arial" w:hAnsi="Arial" w:cs="Arial"/>
                <w:sz w:val="20"/>
                <w:szCs w:val="20"/>
              </w:rPr>
              <w:t xml:space="preserve">      </w:t>
            </w:r>
            <w:r w:rsidRPr="00187C01">
              <w:rPr>
                <w:rFonts w:ascii="Arial" w:hAnsi="Arial" w:cs="Arial"/>
                <w:sz w:val="18"/>
                <w:szCs w:val="20"/>
              </w:rPr>
              <w:t>Comercio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(  )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8F4445" w:rsidRDefault="008F4445" w:rsidP="001D3E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Alimentos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(  )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 Salud             (  )</w:t>
            </w:r>
          </w:p>
          <w:p w:rsidR="008F4445" w:rsidRDefault="008F4445" w:rsidP="001D3E8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Agrícola         (  )       Financiero     (  )</w:t>
            </w:r>
          </w:p>
          <w:p w:rsidR="008F4445" w:rsidRDefault="008F4445" w:rsidP="001D3E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Transporte     (  )       Construcción (  )</w:t>
            </w:r>
          </w:p>
        </w:tc>
        <w:tc>
          <w:tcPr>
            <w:tcW w:w="4585" w:type="dxa"/>
            <w:gridSpan w:val="9"/>
            <w:tcBorders>
              <w:top w:val="double" w:sz="6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F4445" w:rsidRDefault="008F4445" w:rsidP="001D3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Tamaño por número de empleados:</w:t>
            </w:r>
          </w:p>
        </w:tc>
        <w:tc>
          <w:tcPr>
            <w:tcW w:w="1510" w:type="dxa"/>
            <w:gridSpan w:val="3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F4445" w:rsidRDefault="008F4445" w:rsidP="001D3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Sector:</w:t>
            </w:r>
          </w:p>
        </w:tc>
        <w:tc>
          <w:tcPr>
            <w:tcW w:w="1205" w:type="dxa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F4445" w:rsidRDefault="008F4445" w:rsidP="001D3E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4445" w:rsidRDefault="008F4445" w:rsidP="001D3E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45" w:rsidTr="009A12A5">
        <w:trPr>
          <w:trHeight w:val="255"/>
        </w:trPr>
        <w:tc>
          <w:tcPr>
            <w:tcW w:w="3756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4445" w:rsidRDefault="008F4445" w:rsidP="001D3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F4445" w:rsidRPr="00F65D18" w:rsidRDefault="008F4445" w:rsidP="001D3E82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Micro</w:t>
            </w:r>
          </w:p>
        </w:tc>
        <w:tc>
          <w:tcPr>
            <w:tcW w:w="122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F4445" w:rsidRPr="00F65D18" w:rsidRDefault="008F4445" w:rsidP="009A12A5">
            <w:pPr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 xml:space="preserve">   0 -  10</w:t>
            </w:r>
          </w:p>
        </w:tc>
        <w:tc>
          <w:tcPr>
            <w:tcW w:w="2460" w:type="dxa"/>
            <w:gridSpan w:val="5"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4445" w:rsidRPr="00F65D18" w:rsidRDefault="008F4445" w:rsidP="009A12A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(  )</w:t>
            </w:r>
          </w:p>
        </w:tc>
        <w:tc>
          <w:tcPr>
            <w:tcW w:w="151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F4445" w:rsidRPr="00F65D18" w:rsidRDefault="008F4445" w:rsidP="001D3E82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  Público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F4445" w:rsidRPr="00F65D18" w:rsidRDefault="008F4445" w:rsidP="001D3E82">
            <w:pPr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( )</w:t>
            </w:r>
          </w:p>
        </w:tc>
        <w:tc>
          <w:tcPr>
            <w:tcW w:w="168" w:type="dxa"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4445" w:rsidRDefault="008F4445" w:rsidP="001D3E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445" w:rsidTr="009A12A5">
        <w:trPr>
          <w:trHeight w:val="255"/>
        </w:trPr>
        <w:tc>
          <w:tcPr>
            <w:tcW w:w="3756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4445" w:rsidRDefault="008F4445" w:rsidP="001D3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F4445" w:rsidRPr="00F65D18" w:rsidRDefault="008F4445" w:rsidP="001D3E82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Pequeña</w:t>
            </w:r>
          </w:p>
        </w:tc>
        <w:tc>
          <w:tcPr>
            <w:tcW w:w="122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F4445" w:rsidRPr="00F65D18" w:rsidRDefault="008F4445" w:rsidP="009A12A5">
            <w:pPr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 xml:space="preserve"> 11 -  45</w:t>
            </w:r>
          </w:p>
        </w:tc>
        <w:tc>
          <w:tcPr>
            <w:tcW w:w="2460" w:type="dxa"/>
            <w:gridSpan w:val="5"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4445" w:rsidRPr="00F65D18" w:rsidRDefault="008F4445" w:rsidP="009A12A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(  )</w:t>
            </w:r>
          </w:p>
        </w:tc>
        <w:tc>
          <w:tcPr>
            <w:tcW w:w="151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F4445" w:rsidRPr="00F65D18" w:rsidRDefault="008F4445" w:rsidP="001D3E82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  Privado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F4445" w:rsidRPr="00F65D18" w:rsidRDefault="00AB7653" w:rsidP="00B673F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="00B5126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F4445" w:rsidRPr="00F65D18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68" w:type="dxa"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4445" w:rsidRDefault="008F4445" w:rsidP="001D3E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445" w:rsidTr="009A12A5">
        <w:trPr>
          <w:trHeight w:val="255"/>
        </w:trPr>
        <w:tc>
          <w:tcPr>
            <w:tcW w:w="3756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4445" w:rsidRDefault="008F4445" w:rsidP="001D3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F4445" w:rsidRPr="00F65D18" w:rsidRDefault="008F4445" w:rsidP="001D3E82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Mediana</w:t>
            </w:r>
          </w:p>
        </w:tc>
        <w:tc>
          <w:tcPr>
            <w:tcW w:w="122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F4445" w:rsidRPr="00F65D18" w:rsidRDefault="008F4445" w:rsidP="009A12A5">
            <w:pPr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 xml:space="preserve">  46 - 150</w:t>
            </w:r>
          </w:p>
        </w:tc>
        <w:tc>
          <w:tcPr>
            <w:tcW w:w="2460" w:type="dxa"/>
            <w:gridSpan w:val="5"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4445" w:rsidRPr="00F65D18" w:rsidRDefault="008F4445" w:rsidP="00B673F4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(</w:t>
            </w:r>
            <w:r w:rsidR="00B673F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F65D18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51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F4445" w:rsidRPr="00F65D18" w:rsidRDefault="008F4445" w:rsidP="001D3E82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  Propia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F4445" w:rsidRPr="00F65D18" w:rsidRDefault="008F4445" w:rsidP="001D3E82">
            <w:pPr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( )</w:t>
            </w:r>
          </w:p>
        </w:tc>
        <w:tc>
          <w:tcPr>
            <w:tcW w:w="168" w:type="dxa"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4445" w:rsidRDefault="008F4445" w:rsidP="001D3E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445" w:rsidTr="009A12A5">
        <w:trPr>
          <w:trHeight w:val="186"/>
        </w:trPr>
        <w:tc>
          <w:tcPr>
            <w:tcW w:w="3756" w:type="dxa"/>
            <w:gridSpan w:val="3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4445" w:rsidRDefault="008F4445" w:rsidP="001D3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F4445" w:rsidRPr="00F65D18" w:rsidRDefault="008F4445" w:rsidP="001D3E82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Grande</w:t>
            </w:r>
          </w:p>
        </w:tc>
        <w:tc>
          <w:tcPr>
            <w:tcW w:w="1226" w:type="dxa"/>
            <w:gridSpan w:val="2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F4445" w:rsidRPr="00F65D18" w:rsidRDefault="008F4445" w:rsidP="009A12A5">
            <w:pPr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 xml:space="preserve"> + de 151 </w:t>
            </w:r>
          </w:p>
        </w:tc>
        <w:tc>
          <w:tcPr>
            <w:tcW w:w="2460" w:type="dxa"/>
            <w:gridSpan w:val="5"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4445" w:rsidRPr="00F65D18" w:rsidRDefault="00BF39AD" w:rsidP="009A12A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="00B673F4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F4445" w:rsidRPr="00F65D18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510" w:type="dxa"/>
            <w:gridSpan w:val="3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F4445" w:rsidRPr="00F65D18" w:rsidRDefault="008F4445" w:rsidP="001D3E82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  Paraestatal</w:t>
            </w:r>
          </w:p>
        </w:tc>
        <w:tc>
          <w:tcPr>
            <w:tcW w:w="1205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4445" w:rsidRPr="00F65D18" w:rsidRDefault="008F4445" w:rsidP="001D3E82">
            <w:pPr>
              <w:rPr>
                <w:rFonts w:ascii="Arial" w:hAnsi="Arial" w:cs="Arial"/>
                <w:sz w:val="18"/>
                <w:szCs w:val="20"/>
              </w:rPr>
            </w:pPr>
            <w:r w:rsidRPr="00F65D18">
              <w:rPr>
                <w:rFonts w:ascii="Arial" w:hAnsi="Arial" w:cs="Arial"/>
                <w:sz w:val="18"/>
                <w:szCs w:val="20"/>
              </w:rPr>
              <w:t>( )</w:t>
            </w:r>
          </w:p>
        </w:tc>
        <w:tc>
          <w:tcPr>
            <w:tcW w:w="168" w:type="dxa"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F4445" w:rsidRDefault="008F4445" w:rsidP="001D3E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445" w:rsidTr="009A12A5">
        <w:trPr>
          <w:trHeight w:val="181"/>
        </w:trPr>
        <w:tc>
          <w:tcPr>
            <w:tcW w:w="3756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</w:tcPr>
          <w:p w:rsidR="009A12A5" w:rsidRDefault="008F4445" w:rsidP="001D3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 puesto es: </w:t>
            </w:r>
          </w:p>
          <w:p w:rsidR="008F4445" w:rsidRPr="009A12A5" w:rsidRDefault="008F4445" w:rsidP="001D3E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85" w:type="dxa"/>
            <w:gridSpan w:val="9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9A12A5" w:rsidRDefault="008F4445" w:rsidP="001D3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Sueldo mensual: </w:t>
            </w:r>
          </w:p>
          <w:p w:rsidR="008F4445" w:rsidRPr="00603558" w:rsidRDefault="008F4445" w:rsidP="001D3E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83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9A12A5" w:rsidRDefault="00BF39AD" w:rsidP="001D3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de inicio: </w:t>
            </w:r>
          </w:p>
          <w:p w:rsidR="008F4445" w:rsidRPr="009A12A5" w:rsidRDefault="008F4445" w:rsidP="001D3E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4445" w:rsidTr="009A12A5">
        <w:trPr>
          <w:trHeight w:val="420"/>
        </w:trPr>
        <w:tc>
          <w:tcPr>
            <w:tcW w:w="3756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603558" w:rsidRDefault="008F4445" w:rsidP="00B51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Actividad de la empresa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585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9A12A5" w:rsidRDefault="008F4445" w:rsidP="001D3E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Tienes personal a tu cargo</w:t>
            </w:r>
            <w:r w:rsidR="00F6212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3558" w:rsidRPr="00DF798D" w:rsidRDefault="00603558" w:rsidP="001D3E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3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9A12A5" w:rsidRDefault="008F4445" w:rsidP="001D3E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Cuantas personas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F4445" w:rsidRDefault="008F4445" w:rsidP="001D3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4445" w:rsidTr="009A12A5">
        <w:trPr>
          <w:trHeight w:val="85"/>
        </w:trPr>
        <w:tc>
          <w:tcPr>
            <w:tcW w:w="11224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noWrap/>
            <w:vAlign w:val="bottom"/>
          </w:tcPr>
          <w:p w:rsidR="008F4445" w:rsidRPr="00F62124" w:rsidRDefault="008F4445" w:rsidP="001D3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124">
              <w:rPr>
                <w:rFonts w:ascii="Arial" w:hAnsi="Arial" w:cs="Arial"/>
                <w:b/>
                <w:bCs/>
                <w:sz w:val="20"/>
                <w:szCs w:val="20"/>
              </w:rPr>
              <w:t>3.  Bolsa de trabajo</w:t>
            </w:r>
          </w:p>
        </w:tc>
      </w:tr>
      <w:tr w:rsidR="008F4445" w:rsidTr="009A12A5">
        <w:trPr>
          <w:trHeight w:val="239"/>
        </w:trPr>
        <w:tc>
          <w:tcPr>
            <w:tcW w:w="11224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8F4445" w:rsidRDefault="008F4445" w:rsidP="00B51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¿Aceptas ser promovido en la bolsa de trabajo de </w:t>
            </w:r>
            <w:smartTag w:uri="urn:schemas-microsoft-com:office:smarttags" w:element="PersonName">
              <w:smartTagPr>
                <w:attr w:name="ProductID" w:val="la UTSOE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la UTSOE</w:t>
              </w:r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?                                  </w:t>
            </w:r>
            <w:r w:rsidR="00F62124">
              <w:rPr>
                <w:rFonts w:ascii="Arial" w:hAnsi="Arial" w:cs="Arial"/>
                <w:sz w:val="20"/>
                <w:szCs w:val="20"/>
              </w:rPr>
              <w:t xml:space="preserve">                      Si (</w:t>
            </w:r>
            <w:r w:rsidR="00B51263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)               No( ) </w:t>
            </w:r>
          </w:p>
        </w:tc>
      </w:tr>
      <w:tr w:rsidR="008F4445" w:rsidTr="009A12A5">
        <w:trPr>
          <w:trHeight w:val="514"/>
        </w:trPr>
        <w:tc>
          <w:tcPr>
            <w:tcW w:w="8716" w:type="dxa"/>
            <w:gridSpan w:val="1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8F4445" w:rsidRDefault="008F4445" w:rsidP="001D3E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¿Te comprometes a mantener actualizados tus datos personales y laborales, para estar en contacto con seguimiento a egresados y bolsa de trabajo, y así poder ser promovido?</w:t>
            </w:r>
          </w:p>
        </w:tc>
        <w:tc>
          <w:tcPr>
            <w:tcW w:w="250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8F4445" w:rsidRDefault="00F62124" w:rsidP="00B51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Si (</w:t>
            </w:r>
            <w:r w:rsidR="00B51263">
              <w:rPr>
                <w:rFonts w:ascii="Arial" w:hAnsi="Arial" w:cs="Arial"/>
                <w:sz w:val="20"/>
                <w:szCs w:val="20"/>
              </w:rPr>
              <w:t>X</w:t>
            </w:r>
            <w:r w:rsidR="008F4445">
              <w:rPr>
                <w:rFonts w:ascii="Arial" w:hAnsi="Arial" w:cs="Arial"/>
                <w:sz w:val="20"/>
                <w:szCs w:val="20"/>
              </w:rPr>
              <w:t xml:space="preserve">)              No( ) </w:t>
            </w:r>
          </w:p>
        </w:tc>
      </w:tr>
      <w:tr w:rsidR="008F4445" w:rsidTr="009A12A5">
        <w:trPr>
          <w:trHeight w:val="534"/>
        </w:trPr>
        <w:tc>
          <w:tcPr>
            <w:tcW w:w="11224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8F4445" w:rsidRDefault="008F4445" w:rsidP="001D3E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¿En tu familia cuentan con negocio o empresa?</w:t>
            </w:r>
            <w:r w:rsidR="00724746">
              <w:rPr>
                <w:rFonts w:ascii="Arial" w:hAnsi="Arial" w:cs="Arial"/>
                <w:sz w:val="20"/>
                <w:szCs w:val="20"/>
              </w:rPr>
              <w:t xml:space="preserve">  No (</w:t>
            </w:r>
            <w:r w:rsidR="002F653B">
              <w:rPr>
                <w:rFonts w:ascii="Arial" w:hAnsi="Arial" w:cs="Arial"/>
                <w:sz w:val="20"/>
                <w:szCs w:val="20"/>
              </w:rPr>
              <w:t>x</w:t>
            </w:r>
            <w:r w:rsidR="00732EF2">
              <w:rPr>
                <w:rFonts w:ascii="Arial" w:hAnsi="Arial" w:cs="Arial"/>
                <w:sz w:val="20"/>
                <w:szCs w:val="20"/>
              </w:rPr>
              <w:t>) Si (</w:t>
            </w:r>
            <w:r>
              <w:rPr>
                <w:rFonts w:ascii="Arial" w:hAnsi="Arial" w:cs="Arial"/>
                <w:sz w:val="20"/>
                <w:szCs w:val="20"/>
              </w:rPr>
              <w:t>) ¿</w:t>
            </w:r>
            <w:r w:rsidRPr="00D55A43">
              <w:rPr>
                <w:rFonts w:ascii="Arial" w:hAnsi="Arial" w:cs="Arial"/>
                <w:sz w:val="18"/>
                <w:szCs w:val="20"/>
              </w:rPr>
              <w:t>Qué actividad desarrolla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1B05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F4445" w:rsidRDefault="008F4445" w:rsidP="00FC0AB9">
            <w:pPr>
              <w:rPr>
                <w:rFonts w:ascii="Arial" w:hAnsi="Arial" w:cs="Arial"/>
                <w:sz w:val="20"/>
                <w:szCs w:val="20"/>
              </w:rPr>
            </w:pPr>
            <w:r w:rsidRPr="002F2E36">
              <w:rPr>
                <w:rFonts w:ascii="Arial" w:hAnsi="Arial" w:cs="Arial"/>
                <w:b/>
                <w:bCs/>
                <w:sz w:val="18"/>
                <w:szCs w:val="18"/>
              </w:rPr>
              <w:t>¿En tu proyecto de vida has planeado iniciar tu propio negocio?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62124">
              <w:rPr>
                <w:rFonts w:ascii="Arial" w:hAnsi="Arial" w:cs="Arial"/>
                <w:sz w:val="20"/>
                <w:szCs w:val="20"/>
              </w:rPr>
              <w:t xml:space="preserve"> No (</w:t>
            </w:r>
            <w:r w:rsidR="006035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1A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AB1">
              <w:rPr>
                <w:rFonts w:ascii="Arial" w:hAnsi="Arial" w:cs="Arial"/>
                <w:sz w:val="20"/>
                <w:szCs w:val="20"/>
              </w:rPr>
              <w:t xml:space="preserve">)   Si </w:t>
            </w:r>
            <w:r w:rsidR="00B51263">
              <w:rPr>
                <w:rFonts w:ascii="Arial" w:hAnsi="Arial" w:cs="Arial"/>
                <w:sz w:val="20"/>
                <w:szCs w:val="20"/>
              </w:rPr>
              <w:t>(</w:t>
            </w:r>
            <w:r w:rsidR="006D2362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¿</w:t>
            </w:r>
            <w:r w:rsidRPr="00D55A43">
              <w:rPr>
                <w:rFonts w:ascii="Arial" w:hAnsi="Arial" w:cs="Arial"/>
                <w:sz w:val="18"/>
                <w:szCs w:val="20"/>
              </w:rPr>
              <w:t>En qué área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6D23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1D85">
              <w:rPr>
                <w:rFonts w:ascii="Arial" w:hAnsi="Arial" w:cs="Arial"/>
                <w:sz w:val="20"/>
                <w:szCs w:val="20"/>
              </w:rPr>
              <w:t>Terapia físic</w:t>
            </w:r>
            <w:r w:rsidR="00E26A13">
              <w:rPr>
                <w:rFonts w:ascii="Arial" w:hAnsi="Arial" w:cs="Arial"/>
                <w:sz w:val="20"/>
                <w:szCs w:val="20"/>
              </w:rPr>
              <w:t xml:space="preserve">a con especialidad en Geriatría </w:t>
            </w:r>
          </w:p>
        </w:tc>
      </w:tr>
      <w:tr w:rsidR="008F4445" w:rsidTr="009A12A5">
        <w:trPr>
          <w:trHeight w:val="176"/>
        </w:trPr>
        <w:tc>
          <w:tcPr>
            <w:tcW w:w="11224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8F4445" w:rsidRDefault="00F62124" w:rsidP="001D3E8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62124">
              <w:rPr>
                <w:rFonts w:ascii="Arial" w:hAnsi="Arial" w:cs="Arial"/>
                <w:b/>
                <w:bCs/>
                <w:sz w:val="20"/>
                <w:szCs w:val="18"/>
              </w:rPr>
              <w:t>¿Qué cursos de capacitación te gustaría que UTSOE ofreciera</w:t>
            </w:r>
            <w:r w:rsidRPr="008E4DF3">
              <w:rPr>
                <w:rFonts w:ascii="Arial" w:hAnsi="Arial" w:cs="Arial"/>
                <w:bCs/>
                <w:sz w:val="20"/>
                <w:szCs w:val="18"/>
              </w:rPr>
              <w:t xml:space="preserve">?   </w:t>
            </w:r>
            <w:r w:rsidR="00CC6528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4E701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915FE">
              <w:rPr>
                <w:rFonts w:ascii="Arial" w:hAnsi="Arial" w:cs="Arial"/>
                <w:bCs/>
                <w:sz w:val="18"/>
                <w:szCs w:val="18"/>
              </w:rPr>
              <w:t>X</w:t>
            </w:r>
            <w:r w:rsidR="00CC652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F4445">
              <w:rPr>
                <w:rFonts w:ascii="Arial" w:hAnsi="Arial" w:cs="Arial"/>
                <w:bCs/>
                <w:sz w:val="18"/>
                <w:szCs w:val="18"/>
              </w:rPr>
              <w:t>)Inglés  (</w:t>
            </w:r>
            <w:r w:rsidR="00EC3C60">
              <w:rPr>
                <w:rFonts w:ascii="Arial" w:hAnsi="Arial" w:cs="Arial"/>
                <w:bCs/>
                <w:sz w:val="18"/>
                <w:szCs w:val="18"/>
              </w:rPr>
              <w:t>x</w:t>
            </w:r>
            <w:r w:rsidR="008F4445">
              <w:rPr>
                <w:rFonts w:ascii="Arial" w:hAnsi="Arial" w:cs="Arial"/>
                <w:bCs/>
                <w:sz w:val="18"/>
                <w:szCs w:val="18"/>
              </w:rPr>
              <w:t xml:space="preserve"> )Francés  (</w:t>
            </w:r>
            <w:r w:rsidR="002C7831">
              <w:rPr>
                <w:rFonts w:ascii="Arial" w:hAnsi="Arial" w:cs="Arial"/>
                <w:bCs/>
                <w:sz w:val="18"/>
                <w:szCs w:val="18"/>
              </w:rPr>
              <w:t>X</w:t>
            </w:r>
            <w:r w:rsidR="008F4445">
              <w:rPr>
                <w:rFonts w:ascii="Arial" w:hAnsi="Arial" w:cs="Arial"/>
                <w:bCs/>
                <w:sz w:val="18"/>
                <w:szCs w:val="18"/>
              </w:rPr>
              <w:t>)Office  ( )Otros cuales:</w:t>
            </w:r>
          </w:p>
          <w:p w:rsidR="008F4445" w:rsidRPr="00D01744" w:rsidRDefault="008F4445" w:rsidP="001D3E82">
            <w:pPr>
              <w:rPr>
                <w:rFonts w:ascii="Arial" w:hAnsi="Arial" w:cs="Arial"/>
                <w:bCs/>
                <w:sz w:val="12"/>
                <w:szCs w:val="18"/>
              </w:rPr>
            </w:pPr>
          </w:p>
        </w:tc>
      </w:tr>
    </w:tbl>
    <w:p w:rsidR="00D55A43" w:rsidRDefault="00D55A43">
      <w:pPr>
        <w:jc w:val="center"/>
        <w:rPr>
          <w:rFonts w:ascii="Arial" w:hAnsi="Arial" w:cs="Arial"/>
          <w:b/>
        </w:rPr>
      </w:pPr>
    </w:p>
    <w:sectPr w:rsidR="00D55A43" w:rsidSect="007F5272">
      <w:headerReference w:type="default" r:id="rId8"/>
      <w:pgSz w:w="12240" w:h="15840" w:code="1"/>
      <w:pgMar w:top="1417" w:right="1701" w:bottom="567" w:left="1701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1E7" w:rsidRDefault="008D41E7">
      <w:r>
        <w:separator/>
      </w:r>
    </w:p>
  </w:endnote>
  <w:endnote w:type="continuationSeparator" w:id="0">
    <w:p w:rsidR="008D41E7" w:rsidRDefault="008D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utura Hv">
    <w:altName w:val="Segoe UI Semibold"/>
    <w:charset w:val="00"/>
    <w:family w:val="swiss"/>
    <w:pitch w:val="variable"/>
    <w:sig w:usb0="00000001" w:usb1="00000000" w:usb2="00000000" w:usb3="00000000" w:csb0="0000009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1E7" w:rsidRDefault="008D41E7">
      <w:r>
        <w:separator/>
      </w:r>
    </w:p>
  </w:footnote>
  <w:footnote w:type="continuationSeparator" w:id="0">
    <w:p w:rsidR="008D41E7" w:rsidRDefault="008D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272" w:rsidRDefault="008D41E7" w:rsidP="002F2E36">
    <w:pPr>
      <w:pStyle w:val="Encabezado"/>
      <w:jc w:val="center"/>
      <w:rPr>
        <w:rFonts w:ascii="Comic Sans MS" w:hAnsi="Comic Sans MS"/>
        <w:sz w:val="28"/>
        <w:szCs w:val="28"/>
      </w:rPr>
    </w:pPr>
    <w:r>
      <w:rPr>
        <w:rFonts w:ascii="Futura Hv" w:hAnsi="Futura Hv"/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3pt;margin-top:.95pt;width:87.75pt;height:51pt;z-index:251657728">
          <v:imagedata r:id="rId1" o:title=""/>
        </v:shape>
      </w:pict>
    </w:r>
  </w:p>
  <w:p w:rsidR="002F2E36" w:rsidRPr="002F2E36" w:rsidRDefault="00AB1992" w:rsidP="002F2E36">
    <w:pPr>
      <w:pStyle w:val="Encabezado"/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Ficha de</w:t>
    </w:r>
    <w:r w:rsidR="002F2E36" w:rsidRPr="002F2E36">
      <w:rPr>
        <w:rFonts w:ascii="Comic Sans MS" w:hAnsi="Comic Sans MS"/>
        <w:sz w:val="28"/>
        <w:szCs w:val="28"/>
      </w:rPr>
      <w:t xml:space="preserve"> Egresados </w:t>
    </w:r>
    <w:r w:rsidR="001850A5">
      <w:rPr>
        <w:rFonts w:ascii="Comic Sans MS" w:hAnsi="Comic Sans MS"/>
        <w:sz w:val="28"/>
        <w:szCs w:val="28"/>
      </w:rPr>
      <w:t>Licenciatura</w:t>
    </w:r>
  </w:p>
  <w:p w:rsidR="00FF434C" w:rsidRPr="00262C8C" w:rsidRDefault="00FF434C" w:rsidP="00AB1992">
    <w:pPr>
      <w:pStyle w:val="Encabezado"/>
      <w:jc w:val="center"/>
      <w:rPr>
        <w:rFonts w:ascii="Futura Hv" w:hAnsi="Futura Hv"/>
        <w:b/>
      </w:rPr>
    </w:pPr>
    <w:r w:rsidRPr="00FF434C">
      <w:rPr>
        <w:rFonts w:ascii="Antique Olive Compact" w:hAnsi="Antique Olive Compact"/>
        <w:sz w:val="20"/>
        <w:szCs w:val="20"/>
      </w:rPr>
      <w:t>Seguimiento a Egresados y Bolsa de trabajo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97CE5"/>
    <w:multiLevelType w:val="hybridMultilevel"/>
    <w:tmpl w:val="72C8D0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37"/>
    <w:rsid w:val="00001990"/>
    <w:rsid w:val="00003944"/>
    <w:rsid w:val="00003D78"/>
    <w:rsid w:val="0000486F"/>
    <w:rsid w:val="000071D8"/>
    <w:rsid w:val="00007FF9"/>
    <w:rsid w:val="000106D8"/>
    <w:rsid w:val="0001191A"/>
    <w:rsid w:val="00011F84"/>
    <w:rsid w:val="00015CDE"/>
    <w:rsid w:val="00016744"/>
    <w:rsid w:val="00017A84"/>
    <w:rsid w:val="00020222"/>
    <w:rsid w:val="00020DB6"/>
    <w:rsid w:val="0002127E"/>
    <w:rsid w:val="0002317E"/>
    <w:rsid w:val="00024EA6"/>
    <w:rsid w:val="00031986"/>
    <w:rsid w:val="00034A49"/>
    <w:rsid w:val="0003524D"/>
    <w:rsid w:val="00035A50"/>
    <w:rsid w:val="00035C8E"/>
    <w:rsid w:val="00042322"/>
    <w:rsid w:val="00044509"/>
    <w:rsid w:val="00047B6B"/>
    <w:rsid w:val="00047BB5"/>
    <w:rsid w:val="00047E42"/>
    <w:rsid w:val="00051759"/>
    <w:rsid w:val="00051872"/>
    <w:rsid w:val="0005398B"/>
    <w:rsid w:val="00054D32"/>
    <w:rsid w:val="00055660"/>
    <w:rsid w:val="0005671B"/>
    <w:rsid w:val="000575CD"/>
    <w:rsid w:val="000604B1"/>
    <w:rsid w:val="00060CEA"/>
    <w:rsid w:val="00062CD7"/>
    <w:rsid w:val="00063B3D"/>
    <w:rsid w:val="00064C37"/>
    <w:rsid w:val="0006616A"/>
    <w:rsid w:val="00066C44"/>
    <w:rsid w:val="000714AF"/>
    <w:rsid w:val="000756DD"/>
    <w:rsid w:val="0007676F"/>
    <w:rsid w:val="00076B0E"/>
    <w:rsid w:val="00080C5C"/>
    <w:rsid w:val="000817FF"/>
    <w:rsid w:val="00083E1C"/>
    <w:rsid w:val="0008493A"/>
    <w:rsid w:val="00086609"/>
    <w:rsid w:val="00086926"/>
    <w:rsid w:val="00086A8E"/>
    <w:rsid w:val="00094FFC"/>
    <w:rsid w:val="0009599E"/>
    <w:rsid w:val="0009606C"/>
    <w:rsid w:val="000A1EF1"/>
    <w:rsid w:val="000A2D3C"/>
    <w:rsid w:val="000A3BAC"/>
    <w:rsid w:val="000A4BD8"/>
    <w:rsid w:val="000A55BC"/>
    <w:rsid w:val="000B19A0"/>
    <w:rsid w:val="000B1E4B"/>
    <w:rsid w:val="000B21E8"/>
    <w:rsid w:val="000B4425"/>
    <w:rsid w:val="000B6800"/>
    <w:rsid w:val="000C06F8"/>
    <w:rsid w:val="000C19A9"/>
    <w:rsid w:val="000C365D"/>
    <w:rsid w:val="000C4859"/>
    <w:rsid w:val="000C49A6"/>
    <w:rsid w:val="000C4C9B"/>
    <w:rsid w:val="000C6C4A"/>
    <w:rsid w:val="000D07DE"/>
    <w:rsid w:val="000D48D3"/>
    <w:rsid w:val="000D5CF1"/>
    <w:rsid w:val="000D6D82"/>
    <w:rsid w:val="000D7E9F"/>
    <w:rsid w:val="000E22BE"/>
    <w:rsid w:val="000E2BE3"/>
    <w:rsid w:val="000E5882"/>
    <w:rsid w:val="000E64A6"/>
    <w:rsid w:val="000E67A0"/>
    <w:rsid w:val="000F0DB6"/>
    <w:rsid w:val="000F5179"/>
    <w:rsid w:val="000F5E02"/>
    <w:rsid w:val="00100A0C"/>
    <w:rsid w:val="00102D7A"/>
    <w:rsid w:val="00105F80"/>
    <w:rsid w:val="0010671D"/>
    <w:rsid w:val="00106E01"/>
    <w:rsid w:val="001100BF"/>
    <w:rsid w:val="0011083C"/>
    <w:rsid w:val="0011107A"/>
    <w:rsid w:val="0011207B"/>
    <w:rsid w:val="00114319"/>
    <w:rsid w:val="0011488D"/>
    <w:rsid w:val="00115545"/>
    <w:rsid w:val="00115D30"/>
    <w:rsid w:val="00116784"/>
    <w:rsid w:val="0011712A"/>
    <w:rsid w:val="00117659"/>
    <w:rsid w:val="00120F0A"/>
    <w:rsid w:val="00122C70"/>
    <w:rsid w:val="00122D3D"/>
    <w:rsid w:val="00125C15"/>
    <w:rsid w:val="001274AE"/>
    <w:rsid w:val="00127E83"/>
    <w:rsid w:val="00130AFF"/>
    <w:rsid w:val="00131C1D"/>
    <w:rsid w:val="00132DD4"/>
    <w:rsid w:val="0013448E"/>
    <w:rsid w:val="00134630"/>
    <w:rsid w:val="00135859"/>
    <w:rsid w:val="001372CF"/>
    <w:rsid w:val="00140ABD"/>
    <w:rsid w:val="001424D3"/>
    <w:rsid w:val="00142AB1"/>
    <w:rsid w:val="0014695C"/>
    <w:rsid w:val="00146DA0"/>
    <w:rsid w:val="00150B67"/>
    <w:rsid w:val="00154D53"/>
    <w:rsid w:val="001553D3"/>
    <w:rsid w:val="00155451"/>
    <w:rsid w:val="0015757C"/>
    <w:rsid w:val="00161165"/>
    <w:rsid w:val="0016227D"/>
    <w:rsid w:val="0016285F"/>
    <w:rsid w:val="00163633"/>
    <w:rsid w:val="00163C50"/>
    <w:rsid w:val="00166533"/>
    <w:rsid w:val="001677DC"/>
    <w:rsid w:val="00173A4F"/>
    <w:rsid w:val="00173BFA"/>
    <w:rsid w:val="001767A2"/>
    <w:rsid w:val="0018077F"/>
    <w:rsid w:val="001829C9"/>
    <w:rsid w:val="001850A5"/>
    <w:rsid w:val="0018567F"/>
    <w:rsid w:val="001860F4"/>
    <w:rsid w:val="001912AD"/>
    <w:rsid w:val="00192DFB"/>
    <w:rsid w:val="00192F5D"/>
    <w:rsid w:val="00193B26"/>
    <w:rsid w:val="00194194"/>
    <w:rsid w:val="0019466D"/>
    <w:rsid w:val="00196BD5"/>
    <w:rsid w:val="0019722D"/>
    <w:rsid w:val="0019760B"/>
    <w:rsid w:val="001A0653"/>
    <w:rsid w:val="001A2DF4"/>
    <w:rsid w:val="001A3A7F"/>
    <w:rsid w:val="001A3BE1"/>
    <w:rsid w:val="001B05D4"/>
    <w:rsid w:val="001B121A"/>
    <w:rsid w:val="001B301D"/>
    <w:rsid w:val="001B301E"/>
    <w:rsid w:val="001B3FC0"/>
    <w:rsid w:val="001B7D8E"/>
    <w:rsid w:val="001C11A5"/>
    <w:rsid w:val="001C2100"/>
    <w:rsid w:val="001C28CD"/>
    <w:rsid w:val="001C2DE1"/>
    <w:rsid w:val="001C4617"/>
    <w:rsid w:val="001C5228"/>
    <w:rsid w:val="001C5618"/>
    <w:rsid w:val="001C588E"/>
    <w:rsid w:val="001C6D1D"/>
    <w:rsid w:val="001C6F36"/>
    <w:rsid w:val="001C7348"/>
    <w:rsid w:val="001C7909"/>
    <w:rsid w:val="001D0898"/>
    <w:rsid w:val="001D3E82"/>
    <w:rsid w:val="001D44C9"/>
    <w:rsid w:val="001D7909"/>
    <w:rsid w:val="001E1650"/>
    <w:rsid w:val="001E175C"/>
    <w:rsid w:val="001E38B2"/>
    <w:rsid w:val="001E59C5"/>
    <w:rsid w:val="001E5AE1"/>
    <w:rsid w:val="001E6C26"/>
    <w:rsid w:val="001F0A21"/>
    <w:rsid w:val="001F1F7A"/>
    <w:rsid w:val="001F4249"/>
    <w:rsid w:val="001F47B7"/>
    <w:rsid w:val="001F4981"/>
    <w:rsid w:val="001F6113"/>
    <w:rsid w:val="00203691"/>
    <w:rsid w:val="00203D04"/>
    <w:rsid w:val="00205227"/>
    <w:rsid w:val="002103A5"/>
    <w:rsid w:val="00211D29"/>
    <w:rsid w:val="00213D00"/>
    <w:rsid w:val="00213F9B"/>
    <w:rsid w:val="00214ACC"/>
    <w:rsid w:val="002153FA"/>
    <w:rsid w:val="002158B0"/>
    <w:rsid w:val="00222390"/>
    <w:rsid w:val="002226A1"/>
    <w:rsid w:val="0022552C"/>
    <w:rsid w:val="002270C1"/>
    <w:rsid w:val="00231A60"/>
    <w:rsid w:val="00231C30"/>
    <w:rsid w:val="00233CC2"/>
    <w:rsid w:val="0024034D"/>
    <w:rsid w:val="00241776"/>
    <w:rsid w:val="00246D7A"/>
    <w:rsid w:val="00247650"/>
    <w:rsid w:val="002567ED"/>
    <w:rsid w:val="00261AEA"/>
    <w:rsid w:val="00262C8C"/>
    <w:rsid w:val="0026682D"/>
    <w:rsid w:val="00267318"/>
    <w:rsid w:val="00270721"/>
    <w:rsid w:val="00271067"/>
    <w:rsid w:val="00273801"/>
    <w:rsid w:val="00274A68"/>
    <w:rsid w:val="00282436"/>
    <w:rsid w:val="00282926"/>
    <w:rsid w:val="00282ED2"/>
    <w:rsid w:val="00283768"/>
    <w:rsid w:val="002855EA"/>
    <w:rsid w:val="00285CEF"/>
    <w:rsid w:val="002872EA"/>
    <w:rsid w:val="00292051"/>
    <w:rsid w:val="00292D44"/>
    <w:rsid w:val="002930EA"/>
    <w:rsid w:val="00293A05"/>
    <w:rsid w:val="00293A5C"/>
    <w:rsid w:val="00294D70"/>
    <w:rsid w:val="00296144"/>
    <w:rsid w:val="00297127"/>
    <w:rsid w:val="00297300"/>
    <w:rsid w:val="00297808"/>
    <w:rsid w:val="00297A32"/>
    <w:rsid w:val="002A0713"/>
    <w:rsid w:val="002A1912"/>
    <w:rsid w:val="002A1916"/>
    <w:rsid w:val="002A3761"/>
    <w:rsid w:val="002A39FD"/>
    <w:rsid w:val="002A3B7C"/>
    <w:rsid w:val="002A5817"/>
    <w:rsid w:val="002A6CA8"/>
    <w:rsid w:val="002B4B50"/>
    <w:rsid w:val="002B4E22"/>
    <w:rsid w:val="002B5FE0"/>
    <w:rsid w:val="002C170A"/>
    <w:rsid w:val="002C21EB"/>
    <w:rsid w:val="002C3A94"/>
    <w:rsid w:val="002C3D0C"/>
    <w:rsid w:val="002C4247"/>
    <w:rsid w:val="002C7831"/>
    <w:rsid w:val="002D4BD0"/>
    <w:rsid w:val="002D4ED7"/>
    <w:rsid w:val="002D58D7"/>
    <w:rsid w:val="002E64B1"/>
    <w:rsid w:val="002E6C77"/>
    <w:rsid w:val="002E72E5"/>
    <w:rsid w:val="002F2E36"/>
    <w:rsid w:val="002F432B"/>
    <w:rsid w:val="002F653B"/>
    <w:rsid w:val="002F677C"/>
    <w:rsid w:val="002F6C4D"/>
    <w:rsid w:val="003056B4"/>
    <w:rsid w:val="00305872"/>
    <w:rsid w:val="003068C6"/>
    <w:rsid w:val="00307C1B"/>
    <w:rsid w:val="00313408"/>
    <w:rsid w:val="003140AE"/>
    <w:rsid w:val="003154E8"/>
    <w:rsid w:val="00320261"/>
    <w:rsid w:val="00320985"/>
    <w:rsid w:val="00322195"/>
    <w:rsid w:val="003224A2"/>
    <w:rsid w:val="00322F2C"/>
    <w:rsid w:val="003234F1"/>
    <w:rsid w:val="00324676"/>
    <w:rsid w:val="003257BA"/>
    <w:rsid w:val="00325937"/>
    <w:rsid w:val="00331220"/>
    <w:rsid w:val="00332C3F"/>
    <w:rsid w:val="00334F4A"/>
    <w:rsid w:val="00337DC1"/>
    <w:rsid w:val="00343141"/>
    <w:rsid w:val="003442DE"/>
    <w:rsid w:val="00344B3B"/>
    <w:rsid w:val="00344ED4"/>
    <w:rsid w:val="00347E2E"/>
    <w:rsid w:val="0035049C"/>
    <w:rsid w:val="0035068D"/>
    <w:rsid w:val="0035199C"/>
    <w:rsid w:val="003521BA"/>
    <w:rsid w:val="00353138"/>
    <w:rsid w:val="003544F9"/>
    <w:rsid w:val="003548B2"/>
    <w:rsid w:val="00362632"/>
    <w:rsid w:val="00362746"/>
    <w:rsid w:val="00363409"/>
    <w:rsid w:val="00364465"/>
    <w:rsid w:val="003676C4"/>
    <w:rsid w:val="00370AE7"/>
    <w:rsid w:val="00371D20"/>
    <w:rsid w:val="00374135"/>
    <w:rsid w:val="00376E15"/>
    <w:rsid w:val="003770CE"/>
    <w:rsid w:val="00381D36"/>
    <w:rsid w:val="0038207B"/>
    <w:rsid w:val="00382E50"/>
    <w:rsid w:val="00386707"/>
    <w:rsid w:val="00386839"/>
    <w:rsid w:val="00390F59"/>
    <w:rsid w:val="003925E4"/>
    <w:rsid w:val="00394E41"/>
    <w:rsid w:val="0039735B"/>
    <w:rsid w:val="0039763A"/>
    <w:rsid w:val="003A2708"/>
    <w:rsid w:val="003A2D41"/>
    <w:rsid w:val="003A535C"/>
    <w:rsid w:val="003A55B3"/>
    <w:rsid w:val="003A5681"/>
    <w:rsid w:val="003A5ECB"/>
    <w:rsid w:val="003A6640"/>
    <w:rsid w:val="003A6730"/>
    <w:rsid w:val="003B1D70"/>
    <w:rsid w:val="003B2865"/>
    <w:rsid w:val="003B3225"/>
    <w:rsid w:val="003B3AF8"/>
    <w:rsid w:val="003B4B20"/>
    <w:rsid w:val="003B646B"/>
    <w:rsid w:val="003B74E2"/>
    <w:rsid w:val="003C029F"/>
    <w:rsid w:val="003C1861"/>
    <w:rsid w:val="003C2A70"/>
    <w:rsid w:val="003C2C6A"/>
    <w:rsid w:val="003C4229"/>
    <w:rsid w:val="003C5189"/>
    <w:rsid w:val="003C6AB1"/>
    <w:rsid w:val="003D2C21"/>
    <w:rsid w:val="003D333B"/>
    <w:rsid w:val="003D34A5"/>
    <w:rsid w:val="003D493D"/>
    <w:rsid w:val="003D5B03"/>
    <w:rsid w:val="003D6CEF"/>
    <w:rsid w:val="003E0143"/>
    <w:rsid w:val="003E2309"/>
    <w:rsid w:val="003E26BA"/>
    <w:rsid w:val="003E5088"/>
    <w:rsid w:val="003E7494"/>
    <w:rsid w:val="003F0E3F"/>
    <w:rsid w:val="003F10DB"/>
    <w:rsid w:val="003F3182"/>
    <w:rsid w:val="003F4DC7"/>
    <w:rsid w:val="0040054C"/>
    <w:rsid w:val="00401A68"/>
    <w:rsid w:val="0040359E"/>
    <w:rsid w:val="00403A78"/>
    <w:rsid w:val="004041AC"/>
    <w:rsid w:val="00407188"/>
    <w:rsid w:val="00411B96"/>
    <w:rsid w:val="00413E01"/>
    <w:rsid w:val="00413F35"/>
    <w:rsid w:val="0041584D"/>
    <w:rsid w:val="00417790"/>
    <w:rsid w:val="004228C1"/>
    <w:rsid w:val="00422EC2"/>
    <w:rsid w:val="00423237"/>
    <w:rsid w:val="0042369F"/>
    <w:rsid w:val="00423C89"/>
    <w:rsid w:val="00424CD4"/>
    <w:rsid w:val="00424E5A"/>
    <w:rsid w:val="004253AD"/>
    <w:rsid w:val="0042624C"/>
    <w:rsid w:val="00431E5B"/>
    <w:rsid w:val="00433DE4"/>
    <w:rsid w:val="0043464A"/>
    <w:rsid w:val="00437283"/>
    <w:rsid w:val="0044074B"/>
    <w:rsid w:val="00440F7E"/>
    <w:rsid w:val="00441D04"/>
    <w:rsid w:val="004426F1"/>
    <w:rsid w:val="004434DE"/>
    <w:rsid w:val="004456F2"/>
    <w:rsid w:val="00445F90"/>
    <w:rsid w:val="004463E1"/>
    <w:rsid w:val="004500D3"/>
    <w:rsid w:val="0045171B"/>
    <w:rsid w:val="00452FBF"/>
    <w:rsid w:val="00453C95"/>
    <w:rsid w:val="0045564C"/>
    <w:rsid w:val="0046127D"/>
    <w:rsid w:val="00461714"/>
    <w:rsid w:val="00462409"/>
    <w:rsid w:val="004635C5"/>
    <w:rsid w:val="00464CB3"/>
    <w:rsid w:val="00465212"/>
    <w:rsid w:val="00467303"/>
    <w:rsid w:val="00471711"/>
    <w:rsid w:val="00472028"/>
    <w:rsid w:val="004720EF"/>
    <w:rsid w:val="004732B1"/>
    <w:rsid w:val="00473A5C"/>
    <w:rsid w:val="004745B4"/>
    <w:rsid w:val="00474BB5"/>
    <w:rsid w:val="00480093"/>
    <w:rsid w:val="00480492"/>
    <w:rsid w:val="0048488C"/>
    <w:rsid w:val="00486B43"/>
    <w:rsid w:val="0049015E"/>
    <w:rsid w:val="00491C22"/>
    <w:rsid w:val="00493DC5"/>
    <w:rsid w:val="00493E4D"/>
    <w:rsid w:val="00494016"/>
    <w:rsid w:val="00494227"/>
    <w:rsid w:val="00494748"/>
    <w:rsid w:val="004A0101"/>
    <w:rsid w:val="004A5D71"/>
    <w:rsid w:val="004A75C8"/>
    <w:rsid w:val="004A75C9"/>
    <w:rsid w:val="004B1C71"/>
    <w:rsid w:val="004B26C5"/>
    <w:rsid w:val="004B2A4F"/>
    <w:rsid w:val="004B62C3"/>
    <w:rsid w:val="004B7A18"/>
    <w:rsid w:val="004C1671"/>
    <w:rsid w:val="004C1BBD"/>
    <w:rsid w:val="004C3437"/>
    <w:rsid w:val="004C4091"/>
    <w:rsid w:val="004C454D"/>
    <w:rsid w:val="004D0B10"/>
    <w:rsid w:val="004D1D8A"/>
    <w:rsid w:val="004D246F"/>
    <w:rsid w:val="004D3E2A"/>
    <w:rsid w:val="004D404F"/>
    <w:rsid w:val="004D4882"/>
    <w:rsid w:val="004D60F6"/>
    <w:rsid w:val="004D6E19"/>
    <w:rsid w:val="004D73FB"/>
    <w:rsid w:val="004E0235"/>
    <w:rsid w:val="004E2434"/>
    <w:rsid w:val="004E49A5"/>
    <w:rsid w:val="004E4F64"/>
    <w:rsid w:val="004E7014"/>
    <w:rsid w:val="004F3185"/>
    <w:rsid w:val="004F40B1"/>
    <w:rsid w:val="004F4483"/>
    <w:rsid w:val="004F5402"/>
    <w:rsid w:val="004F55DC"/>
    <w:rsid w:val="004F57F7"/>
    <w:rsid w:val="004F6BB3"/>
    <w:rsid w:val="004F7192"/>
    <w:rsid w:val="004F73C2"/>
    <w:rsid w:val="0051225E"/>
    <w:rsid w:val="005130EF"/>
    <w:rsid w:val="00517586"/>
    <w:rsid w:val="005201A5"/>
    <w:rsid w:val="00520485"/>
    <w:rsid w:val="00520713"/>
    <w:rsid w:val="00521903"/>
    <w:rsid w:val="00523608"/>
    <w:rsid w:val="005245D4"/>
    <w:rsid w:val="005258C0"/>
    <w:rsid w:val="00530F73"/>
    <w:rsid w:val="0053163A"/>
    <w:rsid w:val="00532C64"/>
    <w:rsid w:val="00533389"/>
    <w:rsid w:val="0053362B"/>
    <w:rsid w:val="005373F2"/>
    <w:rsid w:val="00541CB2"/>
    <w:rsid w:val="00544BC2"/>
    <w:rsid w:val="00550B7B"/>
    <w:rsid w:val="00551961"/>
    <w:rsid w:val="00552D50"/>
    <w:rsid w:val="005543B2"/>
    <w:rsid w:val="00554D31"/>
    <w:rsid w:val="00556EE4"/>
    <w:rsid w:val="0056064B"/>
    <w:rsid w:val="005607E8"/>
    <w:rsid w:val="00560EB4"/>
    <w:rsid w:val="005614B4"/>
    <w:rsid w:val="00562787"/>
    <w:rsid w:val="005639F7"/>
    <w:rsid w:val="00564E69"/>
    <w:rsid w:val="0056527F"/>
    <w:rsid w:val="00565CF3"/>
    <w:rsid w:val="0056614B"/>
    <w:rsid w:val="00570FF9"/>
    <w:rsid w:val="00572E5D"/>
    <w:rsid w:val="0057514C"/>
    <w:rsid w:val="00576F78"/>
    <w:rsid w:val="0058142F"/>
    <w:rsid w:val="00582042"/>
    <w:rsid w:val="005838B7"/>
    <w:rsid w:val="00583EE1"/>
    <w:rsid w:val="00585E3B"/>
    <w:rsid w:val="005862BB"/>
    <w:rsid w:val="0058639F"/>
    <w:rsid w:val="00586662"/>
    <w:rsid w:val="005875FB"/>
    <w:rsid w:val="005901D6"/>
    <w:rsid w:val="005919F3"/>
    <w:rsid w:val="00595837"/>
    <w:rsid w:val="005A1040"/>
    <w:rsid w:val="005A1907"/>
    <w:rsid w:val="005A2CED"/>
    <w:rsid w:val="005A33CF"/>
    <w:rsid w:val="005A4D89"/>
    <w:rsid w:val="005A5F28"/>
    <w:rsid w:val="005A6C0B"/>
    <w:rsid w:val="005B0DB5"/>
    <w:rsid w:val="005B2399"/>
    <w:rsid w:val="005B310E"/>
    <w:rsid w:val="005B4073"/>
    <w:rsid w:val="005B6F1E"/>
    <w:rsid w:val="005C2A6B"/>
    <w:rsid w:val="005C3DF0"/>
    <w:rsid w:val="005C63E0"/>
    <w:rsid w:val="005C7889"/>
    <w:rsid w:val="005D161A"/>
    <w:rsid w:val="005D5BA6"/>
    <w:rsid w:val="005E2297"/>
    <w:rsid w:val="005E2E0E"/>
    <w:rsid w:val="005E3F49"/>
    <w:rsid w:val="005F3AE8"/>
    <w:rsid w:val="005F458C"/>
    <w:rsid w:val="005F49B3"/>
    <w:rsid w:val="005F64CC"/>
    <w:rsid w:val="005F6FFE"/>
    <w:rsid w:val="006008B5"/>
    <w:rsid w:val="006014F3"/>
    <w:rsid w:val="00601A2B"/>
    <w:rsid w:val="00601C40"/>
    <w:rsid w:val="00603558"/>
    <w:rsid w:val="006044A9"/>
    <w:rsid w:val="00606312"/>
    <w:rsid w:val="00606442"/>
    <w:rsid w:val="006108ED"/>
    <w:rsid w:val="006126AB"/>
    <w:rsid w:val="006130C8"/>
    <w:rsid w:val="00614BA0"/>
    <w:rsid w:val="00621B65"/>
    <w:rsid w:val="00622761"/>
    <w:rsid w:val="00622CAF"/>
    <w:rsid w:val="00622EF9"/>
    <w:rsid w:val="006236DE"/>
    <w:rsid w:val="0062473D"/>
    <w:rsid w:val="00624F34"/>
    <w:rsid w:val="00625BAC"/>
    <w:rsid w:val="00626D6E"/>
    <w:rsid w:val="006303A7"/>
    <w:rsid w:val="006328BD"/>
    <w:rsid w:val="00634137"/>
    <w:rsid w:val="0063729F"/>
    <w:rsid w:val="00641A6C"/>
    <w:rsid w:val="006430F2"/>
    <w:rsid w:val="00646E98"/>
    <w:rsid w:val="00647224"/>
    <w:rsid w:val="00650892"/>
    <w:rsid w:val="00653E02"/>
    <w:rsid w:val="00657853"/>
    <w:rsid w:val="00664808"/>
    <w:rsid w:val="0067011A"/>
    <w:rsid w:val="00670B01"/>
    <w:rsid w:val="006729C6"/>
    <w:rsid w:val="00672BDB"/>
    <w:rsid w:val="00673191"/>
    <w:rsid w:val="00674FC3"/>
    <w:rsid w:val="00676B63"/>
    <w:rsid w:val="00676C4B"/>
    <w:rsid w:val="00680084"/>
    <w:rsid w:val="0068074E"/>
    <w:rsid w:val="0068095E"/>
    <w:rsid w:val="00680DC4"/>
    <w:rsid w:val="006814A3"/>
    <w:rsid w:val="0068357C"/>
    <w:rsid w:val="00683DF5"/>
    <w:rsid w:val="0068546A"/>
    <w:rsid w:val="006904BD"/>
    <w:rsid w:val="00690DFB"/>
    <w:rsid w:val="006927EA"/>
    <w:rsid w:val="00692A9E"/>
    <w:rsid w:val="00693515"/>
    <w:rsid w:val="0069643C"/>
    <w:rsid w:val="00696927"/>
    <w:rsid w:val="006A15D7"/>
    <w:rsid w:val="006A4CA4"/>
    <w:rsid w:val="006A5AAE"/>
    <w:rsid w:val="006A7BC8"/>
    <w:rsid w:val="006B1F3F"/>
    <w:rsid w:val="006B2C96"/>
    <w:rsid w:val="006B3659"/>
    <w:rsid w:val="006B372E"/>
    <w:rsid w:val="006B6DB7"/>
    <w:rsid w:val="006C0FA3"/>
    <w:rsid w:val="006C4396"/>
    <w:rsid w:val="006D0D32"/>
    <w:rsid w:val="006D14A3"/>
    <w:rsid w:val="006D14B5"/>
    <w:rsid w:val="006D2362"/>
    <w:rsid w:val="006D3BB8"/>
    <w:rsid w:val="006D4AC4"/>
    <w:rsid w:val="006D508C"/>
    <w:rsid w:val="006D55D1"/>
    <w:rsid w:val="006D5758"/>
    <w:rsid w:val="006D76E7"/>
    <w:rsid w:val="006E074D"/>
    <w:rsid w:val="006E0BBC"/>
    <w:rsid w:val="006E0E09"/>
    <w:rsid w:val="006E13D6"/>
    <w:rsid w:val="006E257D"/>
    <w:rsid w:val="006E3448"/>
    <w:rsid w:val="006F20B1"/>
    <w:rsid w:val="006F352A"/>
    <w:rsid w:val="006F4DB0"/>
    <w:rsid w:val="006F5A5B"/>
    <w:rsid w:val="00700906"/>
    <w:rsid w:val="00700BAA"/>
    <w:rsid w:val="00703ED3"/>
    <w:rsid w:val="007040B5"/>
    <w:rsid w:val="00710117"/>
    <w:rsid w:val="0071116A"/>
    <w:rsid w:val="007111EC"/>
    <w:rsid w:val="007117FD"/>
    <w:rsid w:val="00712701"/>
    <w:rsid w:val="00714536"/>
    <w:rsid w:val="007154F3"/>
    <w:rsid w:val="00723F2E"/>
    <w:rsid w:val="00723FA2"/>
    <w:rsid w:val="00724746"/>
    <w:rsid w:val="007250FE"/>
    <w:rsid w:val="0072718A"/>
    <w:rsid w:val="00730122"/>
    <w:rsid w:val="00730CC6"/>
    <w:rsid w:val="00731101"/>
    <w:rsid w:val="00731413"/>
    <w:rsid w:val="00732B7A"/>
    <w:rsid w:val="00732EF2"/>
    <w:rsid w:val="0073388C"/>
    <w:rsid w:val="007338BD"/>
    <w:rsid w:val="00733E59"/>
    <w:rsid w:val="00733F8A"/>
    <w:rsid w:val="00734301"/>
    <w:rsid w:val="00743F4C"/>
    <w:rsid w:val="0074434C"/>
    <w:rsid w:val="00744D42"/>
    <w:rsid w:val="00745EDC"/>
    <w:rsid w:val="00747124"/>
    <w:rsid w:val="00750FD6"/>
    <w:rsid w:val="00751BCC"/>
    <w:rsid w:val="00752989"/>
    <w:rsid w:val="00752B87"/>
    <w:rsid w:val="00754299"/>
    <w:rsid w:val="007562E9"/>
    <w:rsid w:val="00756513"/>
    <w:rsid w:val="00757201"/>
    <w:rsid w:val="00760180"/>
    <w:rsid w:val="00761FBB"/>
    <w:rsid w:val="007628DE"/>
    <w:rsid w:val="00763BB1"/>
    <w:rsid w:val="007655DF"/>
    <w:rsid w:val="00765AF2"/>
    <w:rsid w:val="00766571"/>
    <w:rsid w:val="0077036A"/>
    <w:rsid w:val="00772D13"/>
    <w:rsid w:val="0077333D"/>
    <w:rsid w:val="00774C47"/>
    <w:rsid w:val="007758AA"/>
    <w:rsid w:val="00777EE0"/>
    <w:rsid w:val="00780837"/>
    <w:rsid w:val="00780DF0"/>
    <w:rsid w:val="0078278C"/>
    <w:rsid w:val="00782DD3"/>
    <w:rsid w:val="00784BF1"/>
    <w:rsid w:val="00784EFE"/>
    <w:rsid w:val="00791BAF"/>
    <w:rsid w:val="00791CC9"/>
    <w:rsid w:val="007933E4"/>
    <w:rsid w:val="00793BBF"/>
    <w:rsid w:val="0079401D"/>
    <w:rsid w:val="007951BA"/>
    <w:rsid w:val="00795D5C"/>
    <w:rsid w:val="00796974"/>
    <w:rsid w:val="007970A3"/>
    <w:rsid w:val="007A16F3"/>
    <w:rsid w:val="007A1B0B"/>
    <w:rsid w:val="007A1F51"/>
    <w:rsid w:val="007A4DB3"/>
    <w:rsid w:val="007A6661"/>
    <w:rsid w:val="007A6C65"/>
    <w:rsid w:val="007B32D4"/>
    <w:rsid w:val="007B3316"/>
    <w:rsid w:val="007B369E"/>
    <w:rsid w:val="007B47FD"/>
    <w:rsid w:val="007B4A63"/>
    <w:rsid w:val="007B4C2D"/>
    <w:rsid w:val="007B758C"/>
    <w:rsid w:val="007C36B8"/>
    <w:rsid w:val="007C397E"/>
    <w:rsid w:val="007C4BC7"/>
    <w:rsid w:val="007C600B"/>
    <w:rsid w:val="007C6690"/>
    <w:rsid w:val="007C6D7A"/>
    <w:rsid w:val="007D0F8A"/>
    <w:rsid w:val="007D1095"/>
    <w:rsid w:val="007D1E64"/>
    <w:rsid w:val="007D20B9"/>
    <w:rsid w:val="007D2631"/>
    <w:rsid w:val="007D464E"/>
    <w:rsid w:val="007D5918"/>
    <w:rsid w:val="007E21B2"/>
    <w:rsid w:val="007E283A"/>
    <w:rsid w:val="007E322B"/>
    <w:rsid w:val="007E65FD"/>
    <w:rsid w:val="007E74B7"/>
    <w:rsid w:val="007E7F7F"/>
    <w:rsid w:val="007F16BA"/>
    <w:rsid w:val="007F2D57"/>
    <w:rsid w:val="007F3B3C"/>
    <w:rsid w:val="007F42BB"/>
    <w:rsid w:val="007F5272"/>
    <w:rsid w:val="007F555B"/>
    <w:rsid w:val="007F5F29"/>
    <w:rsid w:val="007F79DC"/>
    <w:rsid w:val="0080134C"/>
    <w:rsid w:val="00802127"/>
    <w:rsid w:val="00802B91"/>
    <w:rsid w:val="008031C3"/>
    <w:rsid w:val="00805C11"/>
    <w:rsid w:val="00812440"/>
    <w:rsid w:val="00812BEF"/>
    <w:rsid w:val="008158DE"/>
    <w:rsid w:val="00826128"/>
    <w:rsid w:val="00836B61"/>
    <w:rsid w:val="00836EC3"/>
    <w:rsid w:val="00837133"/>
    <w:rsid w:val="008374E3"/>
    <w:rsid w:val="008428DF"/>
    <w:rsid w:val="0084537B"/>
    <w:rsid w:val="008512D1"/>
    <w:rsid w:val="00851542"/>
    <w:rsid w:val="0085155B"/>
    <w:rsid w:val="0086776F"/>
    <w:rsid w:val="00867928"/>
    <w:rsid w:val="00871019"/>
    <w:rsid w:val="0087121C"/>
    <w:rsid w:val="0087212A"/>
    <w:rsid w:val="00872674"/>
    <w:rsid w:val="00872EC1"/>
    <w:rsid w:val="0087322A"/>
    <w:rsid w:val="00873C84"/>
    <w:rsid w:val="00873F35"/>
    <w:rsid w:val="00874990"/>
    <w:rsid w:val="00876BAD"/>
    <w:rsid w:val="00876C13"/>
    <w:rsid w:val="00884557"/>
    <w:rsid w:val="00884A58"/>
    <w:rsid w:val="008851A5"/>
    <w:rsid w:val="00886E33"/>
    <w:rsid w:val="0089028E"/>
    <w:rsid w:val="008904D1"/>
    <w:rsid w:val="008904F6"/>
    <w:rsid w:val="00892D3C"/>
    <w:rsid w:val="00892EB8"/>
    <w:rsid w:val="008A4B0F"/>
    <w:rsid w:val="008B1B98"/>
    <w:rsid w:val="008B1D8B"/>
    <w:rsid w:val="008B2111"/>
    <w:rsid w:val="008B281E"/>
    <w:rsid w:val="008B2DCA"/>
    <w:rsid w:val="008B2E1A"/>
    <w:rsid w:val="008B6EE0"/>
    <w:rsid w:val="008B721B"/>
    <w:rsid w:val="008B773C"/>
    <w:rsid w:val="008C0C63"/>
    <w:rsid w:val="008C0DB8"/>
    <w:rsid w:val="008C2949"/>
    <w:rsid w:val="008C49F4"/>
    <w:rsid w:val="008C5ACF"/>
    <w:rsid w:val="008C5D19"/>
    <w:rsid w:val="008D0F7D"/>
    <w:rsid w:val="008D3A41"/>
    <w:rsid w:val="008D41E7"/>
    <w:rsid w:val="008D4594"/>
    <w:rsid w:val="008D6E8D"/>
    <w:rsid w:val="008D7D6F"/>
    <w:rsid w:val="008E0433"/>
    <w:rsid w:val="008E1E00"/>
    <w:rsid w:val="008F12B9"/>
    <w:rsid w:val="008F1AA9"/>
    <w:rsid w:val="008F2198"/>
    <w:rsid w:val="008F3269"/>
    <w:rsid w:val="008F384E"/>
    <w:rsid w:val="008F439C"/>
    <w:rsid w:val="008F4445"/>
    <w:rsid w:val="008F4C76"/>
    <w:rsid w:val="008F627C"/>
    <w:rsid w:val="008F7EE1"/>
    <w:rsid w:val="00901B66"/>
    <w:rsid w:val="00901DF0"/>
    <w:rsid w:val="00901E57"/>
    <w:rsid w:val="00902424"/>
    <w:rsid w:val="00902937"/>
    <w:rsid w:val="00902BAB"/>
    <w:rsid w:val="0090307A"/>
    <w:rsid w:val="00907980"/>
    <w:rsid w:val="009132F5"/>
    <w:rsid w:val="00916946"/>
    <w:rsid w:val="00917565"/>
    <w:rsid w:val="00922AF0"/>
    <w:rsid w:val="0092503D"/>
    <w:rsid w:val="00932A59"/>
    <w:rsid w:val="00933043"/>
    <w:rsid w:val="0093437D"/>
    <w:rsid w:val="00935932"/>
    <w:rsid w:val="0093626D"/>
    <w:rsid w:val="00947583"/>
    <w:rsid w:val="00956A84"/>
    <w:rsid w:val="00960039"/>
    <w:rsid w:val="00960118"/>
    <w:rsid w:val="00962200"/>
    <w:rsid w:val="00962CB7"/>
    <w:rsid w:val="00964A72"/>
    <w:rsid w:val="0096767A"/>
    <w:rsid w:val="00970B8D"/>
    <w:rsid w:val="00971066"/>
    <w:rsid w:val="00971E46"/>
    <w:rsid w:val="00972152"/>
    <w:rsid w:val="00973179"/>
    <w:rsid w:val="00980E92"/>
    <w:rsid w:val="009811C2"/>
    <w:rsid w:val="00981CE0"/>
    <w:rsid w:val="00981F0F"/>
    <w:rsid w:val="00982707"/>
    <w:rsid w:val="00984BA9"/>
    <w:rsid w:val="009875CF"/>
    <w:rsid w:val="00991162"/>
    <w:rsid w:val="009925FF"/>
    <w:rsid w:val="0099443C"/>
    <w:rsid w:val="0099470E"/>
    <w:rsid w:val="0099733A"/>
    <w:rsid w:val="009A12A5"/>
    <w:rsid w:val="009A33B0"/>
    <w:rsid w:val="009A552C"/>
    <w:rsid w:val="009A7C8B"/>
    <w:rsid w:val="009B0C13"/>
    <w:rsid w:val="009B1606"/>
    <w:rsid w:val="009B1EF5"/>
    <w:rsid w:val="009B250F"/>
    <w:rsid w:val="009B56D0"/>
    <w:rsid w:val="009B6985"/>
    <w:rsid w:val="009B70C8"/>
    <w:rsid w:val="009C18A3"/>
    <w:rsid w:val="009C376C"/>
    <w:rsid w:val="009C3F79"/>
    <w:rsid w:val="009C6C22"/>
    <w:rsid w:val="009C6C52"/>
    <w:rsid w:val="009D1054"/>
    <w:rsid w:val="009D1554"/>
    <w:rsid w:val="009D1872"/>
    <w:rsid w:val="009D19CE"/>
    <w:rsid w:val="009D1E5E"/>
    <w:rsid w:val="009D3093"/>
    <w:rsid w:val="009E0C4E"/>
    <w:rsid w:val="009E1248"/>
    <w:rsid w:val="009E12FF"/>
    <w:rsid w:val="009E2CAC"/>
    <w:rsid w:val="009E2F57"/>
    <w:rsid w:val="009E3912"/>
    <w:rsid w:val="009E3B75"/>
    <w:rsid w:val="009E4C28"/>
    <w:rsid w:val="009F102B"/>
    <w:rsid w:val="009F19C8"/>
    <w:rsid w:val="009F3EAA"/>
    <w:rsid w:val="009F4113"/>
    <w:rsid w:val="009F7051"/>
    <w:rsid w:val="009F77A3"/>
    <w:rsid w:val="00A017E8"/>
    <w:rsid w:val="00A04236"/>
    <w:rsid w:val="00A052D4"/>
    <w:rsid w:val="00A05FF8"/>
    <w:rsid w:val="00A067CA"/>
    <w:rsid w:val="00A06E93"/>
    <w:rsid w:val="00A07C31"/>
    <w:rsid w:val="00A10D23"/>
    <w:rsid w:val="00A10D62"/>
    <w:rsid w:val="00A13749"/>
    <w:rsid w:val="00A16332"/>
    <w:rsid w:val="00A16B2D"/>
    <w:rsid w:val="00A17F19"/>
    <w:rsid w:val="00A21843"/>
    <w:rsid w:val="00A2198B"/>
    <w:rsid w:val="00A2219B"/>
    <w:rsid w:val="00A245EE"/>
    <w:rsid w:val="00A2779D"/>
    <w:rsid w:val="00A31AE3"/>
    <w:rsid w:val="00A31B1E"/>
    <w:rsid w:val="00A32C76"/>
    <w:rsid w:val="00A35083"/>
    <w:rsid w:val="00A3532A"/>
    <w:rsid w:val="00A3630A"/>
    <w:rsid w:val="00A41403"/>
    <w:rsid w:val="00A429D6"/>
    <w:rsid w:val="00A435DB"/>
    <w:rsid w:val="00A45EEE"/>
    <w:rsid w:val="00A54E7F"/>
    <w:rsid w:val="00A54EBB"/>
    <w:rsid w:val="00A551DE"/>
    <w:rsid w:val="00A57E00"/>
    <w:rsid w:val="00A60878"/>
    <w:rsid w:val="00A62E4E"/>
    <w:rsid w:val="00A63080"/>
    <w:rsid w:val="00A6327D"/>
    <w:rsid w:val="00A65390"/>
    <w:rsid w:val="00A665F2"/>
    <w:rsid w:val="00A679B0"/>
    <w:rsid w:val="00A715D8"/>
    <w:rsid w:val="00A74750"/>
    <w:rsid w:val="00A74D27"/>
    <w:rsid w:val="00A82CD2"/>
    <w:rsid w:val="00A8397A"/>
    <w:rsid w:val="00A8774A"/>
    <w:rsid w:val="00A87888"/>
    <w:rsid w:val="00A87AD3"/>
    <w:rsid w:val="00A90078"/>
    <w:rsid w:val="00A91A0A"/>
    <w:rsid w:val="00A936FD"/>
    <w:rsid w:val="00A94174"/>
    <w:rsid w:val="00A95881"/>
    <w:rsid w:val="00A97E61"/>
    <w:rsid w:val="00AA0441"/>
    <w:rsid w:val="00AA1025"/>
    <w:rsid w:val="00AA3CD1"/>
    <w:rsid w:val="00AB12D4"/>
    <w:rsid w:val="00AB1992"/>
    <w:rsid w:val="00AB3748"/>
    <w:rsid w:val="00AB47EA"/>
    <w:rsid w:val="00AB553C"/>
    <w:rsid w:val="00AB71E3"/>
    <w:rsid w:val="00AB7653"/>
    <w:rsid w:val="00AC50EE"/>
    <w:rsid w:val="00AC5626"/>
    <w:rsid w:val="00AC5804"/>
    <w:rsid w:val="00AC5B15"/>
    <w:rsid w:val="00AC7473"/>
    <w:rsid w:val="00AC78C1"/>
    <w:rsid w:val="00AD00AF"/>
    <w:rsid w:val="00AD14E6"/>
    <w:rsid w:val="00AD2F2F"/>
    <w:rsid w:val="00AD4034"/>
    <w:rsid w:val="00AD59A0"/>
    <w:rsid w:val="00AD5B31"/>
    <w:rsid w:val="00AD778E"/>
    <w:rsid w:val="00AE01BB"/>
    <w:rsid w:val="00AE4489"/>
    <w:rsid w:val="00AF0BB6"/>
    <w:rsid w:val="00AF3A03"/>
    <w:rsid w:val="00AF4754"/>
    <w:rsid w:val="00AF6D54"/>
    <w:rsid w:val="00B00050"/>
    <w:rsid w:val="00B00E7D"/>
    <w:rsid w:val="00B00FF0"/>
    <w:rsid w:val="00B0380E"/>
    <w:rsid w:val="00B055B8"/>
    <w:rsid w:val="00B061D6"/>
    <w:rsid w:val="00B0692A"/>
    <w:rsid w:val="00B11C9B"/>
    <w:rsid w:val="00B1275E"/>
    <w:rsid w:val="00B12B47"/>
    <w:rsid w:val="00B12E94"/>
    <w:rsid w:val="00B14BC3"/>
    <w:rsid w:val="00B16AA0"/>
    <w:rsid w:val="00B17BD3"/>
    <w:rsid w:val="00B2127B"/>
    <w:rsid w:val="00B2174E"/>
    <w:rsid w:val="00B21BFC"/>
    <w:rsid w:val="00B23ED6"/>
    <w:rsid w:val="00B24A79"/>
    <w:rsid w:val="00B24C95"/>
    <w:rsid w:val="00B27230"/>
    <w:rsid w:val="00B33885"/>
    <w:rsid w:val="00B355A9"/>
    <w:rsid w:val="00B3782A"/>
    <w:rsid w:val="00B37EBE"/>
    <w:rsid w:val="00B42294"/>
    <w:rsid w:val="00B4431A"/>
    <w:rsid w:val="00B4467F"/>
    <w:rsid w:val="00B462FC"/>
    <w:rsid w:val="00B46E56"/>
    <w:rsid w:val="00B47024"/>
    <w:rsid w:val="00B51263"/>
    <w:rsid w:val="00B5166A"/>
    <w:rsid w:val="00B53403"/>
    <w:rsid w:val="00B54447"/>
    <w:rsid w:val="00B55710"/>
    <w:rsid w:val="00B559D4"/>
    <w:rsid w:val="00B56696"/>
    <w:rsid w:val="00B5673C"/>
    <w:rsid w:val="00B56B1C"/>
    <w:rsid w:val="00B60588"/>
    <w:rsid w:val="00B60FE4"/>
    <w:rsid w:val="00B61D38"/>
    <w:rsid w:val="00B6349E"/>
    <w:rsid w:val="00B63B4F"/>
    <w:rsid w:val="00B6500E"/>
    <w:rsid w:val="00B673F4"/>
    <w:rsid w:val="00B7224F"/>
    <w:rsid w:val="00B73DA8"/>
    <w:rsid w:val="00B73DD5"/>
    <w:rsid w:val="00B75994"/>
    <w:rsid w:val="00B763DB"/>
    <w:rsid w:val="00B768AE"/>
    <w:rsid w:val="00B76B05"/>
    <w:rsid w:val="00B76BF6"/>
    <w:rsid w:val="00B801E3"/>
    <w:rsid w:val="00B830C4"/>
    <w:rsid w:val="00B83D04"/>
    <w:rsid w:val="00B85B41"/>
    <w:rsid w:val="00B868A4"/>
    <w:rsid w:val="00B87FE0"/>
    <w:rsid w:val="00B9005F"/>
    <w:rsid w:val="00B90116"/>
    <w:rsid w:val="00B904FF"/>
    <w:rsid w:val="00B917BF"/>
    <w:rsid w:val="00B93B36"/>
    <w:rsid w:val="00B94688"/>
    <w:rsid w:val="00B947BA"/>
    <w:rsid w:val="00B955A9"/>
    <w:rsid w:val="00BA07FC"/>
    <w:rsid w:val="00BA0CD1"/>
    <w:rsid w:val="00BA0EF1"/>
    <w:rsid w:val="00BA16C6"/>
    <w:rsid w:val="00BA5EB1"/>
    <w:rsid w:val="00BA7177"/>
    <w:rsid w:val="00BB001C"/>
    <w:rsid w:val="00BB0F75"/>
    <w:rsid w:val="00BB0FCE"/>
    <w:rsid w:val="00BB2453"/>
    <w:rsid w:val="00BB47DC"/>
    <w:rsid w:val="00BB4E85"/>
    <w:rsid w:val="00BB54BC"/>
    <w:rsid w:val="00BB5AF3"/>
    <w:rsid w:val="00BB6926"/>
    <w:rsid w:val="00BB7CCB"/>
    <w:rsid w:val="00BC0FAE"/>
    <w:rsid w:val="00BC21B2"/>
    <w:rsid w:val="00BC2689"/>
    <w:rsid w:val="00BC2B80"/>
    <w:rsid w:val="00BC40EE"/>
    <w:rsid w:val="00BC6A10"/>
    <w:rsid w:val="00BC7944"/>
    <w:rsid w:val="00BD3F66"/>
    <w:rsid w:val="00BD5C43"/>
    <w:rsid w:val="00BD5C56"/>
    <w:rsid w:val="00BD75E3"/>
    <w:rsid w:val="00BE08C4"/>
    <w:rsid w:val="00BE16C4"/>
    <w:rsid w:val="00BE1BFE"/>
    <w:rsid w:val="00BE22AF"/>
    <w:rsid w:val="00BE3626"/>
    <w:rsid w:val="00BE72D2"/>
    <w:rsid w:val="00BE7730"/>
    <w:rsid w:val="00BF39AD"/>
    <w:rsid w:val="00BF3BE7"/>
    <w:rsid w:val="00BF511D"/>
    <w:rsid w:val="00BF5B9E"/>
    <w:rsid w:val="00BF7D69"/>
    <w:rsid w:val="00BF7E0F"/>
    <w:rsid w:val="00C05D0D"/>
    <w:rsid w:val="00C114C6"/>
    <w:rsid w:val="00C11B40"/>
    <w:rsid w:val="00C11C83"/>
    <w:rsid w:val="00C134FB"/>
    <w:rsid w:val="00C1360D"/>
    <w:rsid w:val="00C155CA"/>
    <w:rsid w:val="00C165B7"/>
    <w:rsid w:val="00C205AD"/>
    <w:rsid w:val="00C206C5"/>
    <w:rsid w:val="00C22D07"/>
    <w:rsid w:val="00C232D3"/>
    <w:rsid w:val="00C24AB1"/>
    <w:rsid w:val="00C302AF"/>
    <w:rsid w:val="00C30932"/>
    <w:rsid w:val="00C31F0A"/>
    <w:rsid w:val="00C32648"/>
    <w:rsid w:val="00C32C0B"/>
    <w:rsid w:val="00C33426"/>
    <w:rsid w:val="00C33965"/>
    <w:rsid w:val="00C374CC"/>
    <w:rsid w:val="00C40065"/>
    <w:rsid w:val="00C40A4D"/>
    <w:rsid w:val="00C43CF5"/>
    <w:rsid w:val="00C442C5"/>
    <w:rsid w:val="00C44738"/>
    <w:rsid w:val="00C46D41"/>
    <w:rsid w:val="00C50943"/>
    <w:rsid w:val="00C50E9B"/>
    <w:rsid w:val="00C55548"/>
    <w:rsid w:val="00C6294D"/>
    <w:rsid w:val="00C640A9"/>
    <w:rsid w:val="00C64A48"/>
    <w:rsid w:val="00C65F54"/>
    <w:rsid w:val="00C6767F"/>
    <w:rsid w:val="00C711C4"/>
    <w:rsid w:val="00C76163"/>
    <w:rsid w:val="00C8092B"/>
    <w:rsid w:val="00C80E68"/>
    <w:rsid w:val="00C81008"/>
    <w:rsid w:val="00C81262"/>
    <w:rsid w:val="00C81FAC"/>
    <w:rsid w:val="00C84383"/>
    <w:rsid w:val="00C8474C"/>
    <w:rsid w:val="00C8539C"/>
    <w:rsid w:val="00C9371E"/>
    <w:rsid w:val="00C9398C"/>
    <w:rsid w:val="00C96C12"/>
    <w:rsid w:val="00C96D1D"/>
    <w:rsid w:val="00CA06A8"/>
    <w:rsid w:val="00CA19F7"/>
    <w:rsid w:val="00CA30CD"/>
    <w:rsid w:val="00CB2453"/>
    <w:rsid w:val="00CB2CDC"/>
    <w:rsid w:val="00CB4C9A"/>
    <w:rsid w:val="00CB4EC6"/>
    <w:rsid w:val="00CC0D22"/>
    <w:rsid w:val="00CC1139"/>
    <w:rsid w:val="00CC22BA"/>
    <w:rsid w:val="00CC2B69"/>
    <w:rsid w:val="00CC582B"/>
    <w:rsid w:val="00CC6528"/>
    <w:rsid w:val="00CD28F0"/>
    <w:rsid w:val="00CD6B85"/>
    <w:rsid w:val="00CD7BEB"/>
    <w:rsid w:val="00CD7CBD"/>
    <w:rsid w:val="00CE00E9"/>
    <w:rsid w:val="00CE0559"/>
    <w:rsid w:val="00CE08B7"/>
    <w:rsid w:val="00CE2CBB"/>
    <w:rsid w:val="00CE2E0B"/>
    <w:rsid w:val="00CE599C"/>
    <w:rsid w:val="00CF026D"/>
    <w:rsid w:val="00CF0ABB"/>
    <w:rsid w:val="00CF1F8A"/>
    <w:rsid w:val="00CF2553"/>
    <w:rsid w:val="00CF286D"/>
    <w:rsid w:val="00CF3075"/>
    <w:rsid w:val="00CF5A6F"/>
    <w:rsid w:val="00CF61CF"/>
    <w:rsid w:val="00D01FE9"/>
    <w:rsid w:val="00D02806"/>
    <w:rsid w:val="00D07C3B"/>
    <w:rsid w:val="00D141F1"/>
    <w:rsid w:val="00D14D9B"/>
    <w:rsid w:val="00D169AE"/>
    <w:rsid w:val="00D20665"/>
    <w:rsid w:val="00D2343E"/>
    <w:rsid w:val="00D23B86"/>
    <w:rsid w:val="00D25013"/>
    <w:rsid w:val="00D25C48"/>
    <w:rsid w:val="00D31624"/>
    <w:rsid w:val="00D31C4B"/>
    <w:rsid w:val="00D31C6E"/>
    <w:rsid w:val="00D327E6"/>
    <w:rsid w:val="00D32F23"/>
    <w:rsid w:val="00D32F39"/>
    <w:rsid w:val="00D33120"/>
    <w:rsid w:val="00D33A23"/>
    <w:rsid w:val="00D350DC"/>
    <w:rsid w:val="00D37AA2"/>
    <w:rsid w:val="00D37F26"/>
    <w:rsid w:val="00D42719"/>
    <w:rsid w:val="00D439FE"/>
    <w:rsid w:val="00D44B7D"/>
    <w:rsid w:val="00D45634"/>
    <w:rsid w:val="00D461A9"/>
    <w:rsid w:val="00D47858"/>
    <w:rsid w:val="00D52740"/>
    <w:rsid w:val="00D5454A"/>
    <w:rsid w:val="00D5470C"/>
    <w:rsid w:val="00D55235"/>
    <w:rsid w:val="00D55A43"/>
    <w:rsid w:val="00D61438"/>
    <w:rsid w:val="00D63646"/>
    <w:rsid w:val="00D66180"/>
    <w:rsid w:val="00D70A68"/>
    <w:rsid w:val="00D73E38"/>
    <w:rsid w:val="00D74D6B"/>
    <w:rsid w:val="00D75ED8"/>
    <w:rsid w:val="00D77DB9"/>
    <w:rsid w:val="00D83497"/>
    <w:rsid w:val="00D84381"/>
    <w:rsid w:val="00D8552B"/>
    <w:rsid w:val="00D87011"/>
    <w:rsid w:val="00D90E16"/>
    <w:rsid w:val="00D91447"/>
    <w:rsid w:val="00D92E5C"/>
    <w:rsid w:val="00D92FDA"/>
    <w:rsid w:val="00D94C27"/>
    <w:rsid w:val="00D96050"/>
    <w:rsid w:val="00D977DD"/>
    <w:rsid w:val="00DA1DCC"/>
    <w:rsid w:val="00DA3789"/>
    <w:rsid w:val="00DA4EFC"/>
    <w:rsid w:val="00DA55A6"/>
    <w:rsid w:val="00DA5EE1"/>
    <w:rsid w:val="00DA7D34"/>
    <w:rsid w:val="00DB2496"/>
    <w:rsid w:val="00DB3481"/>
    <w:rsid w:val="00DB45D2"/>
    <w:rsid w:val="00DB4B74"/>
    <w:rsid w:val="00DB62F1"/>
    <w:rsid w:val="00DB791B"/>
    <w:rsid w:val="00DC0754"/>
    <w:rsid w:val="00DC2BB1"/>
    <w:rsid w:val="00DC6999"/>
    <w:rsid w:val="00DD037F"/>
    <w:rsid w:val="00DD1E33"/>
    <w:rsid w:val="00DD2C93"/>
    <w:rsid w:val="00DD4B74"/>
    <w:rsid w:val="00DD62BB"/>
    <w:rsid w:val="00DD70A8"/>
    <w:rsid w:val="00DD79F9"/>
    <w:rsid w:val="00DD7DA6"/>
    <w:rsid w:val="00DE371A"/>
    <w:rsid w:val="00DE4531"/>
    <w:rsid w:val="00DE62EC"/>
    <w:rsid w:val="00DF0369"/>
    <w:rsid w:val="00DF0834"/>
    <w:rsid w:val="00DF1F93"/>
    <w:rsid w:val="00DF2C61"/>
    <w:rsid w:val="00DF36EE"/>
    <w:rsid w:val="00DF6151"/>
    <w:rsid w:val="00DF6563"/>
    <w:rsid w:val="00DF6AE6"/>
    <w:rsid w:val="00DF6BD1"/>
    <w:rsid w:val="00DF6C31"/>
    <w:rsid w:val="00DF798D"/>
    <w:rsid w:val="00E00407"/>
    <w:rsid w:val="00E00BB7"/>
    <w:rsid w:val="00E02FDF"/>
    <w:rsid w:val="00E03653"/>
    <w:rsid w:val="00E05550"/>
    <w:rsid w:val="00E0631F"/>
    <w:rsid w:val="00E1170C"/>
    <w:rsid w:val="00E11A3E"/>
    <w:rsid w:val="00E1221D"/>
    <w:rsid w:val="00E14806"/>
    <w:rsid w:val="00E1488A"/>
    <w:rsid w:val="00E15E7C"/>
    <w:rsid w:val="00E16F79"/>
    <w:rsid w:val="00E17CE8"/>
    <w:rsid w:val="00E246A5"/>
    <w:rsid w:val="00E25084"/>
    <w:rsid w:val="00E2621D"/>
    <w:rsid w:val="00E26A13"/>
    <w:rsid w:val="00E271DE"/>
    <w:rsid w:val="00E27BB9"/>
    <w:rsid w:val="00E30202"/>
    <w:rsid w:val="00E30617"/>
    <w:rsid w:val="00E3302B"/>
    <w:rsid w:val="00E3332C"/>
    <w:rsid w:val="00E34542"/>
    <w:rsid w:val="00E35B98"/>
    <w:rsid w:val="00E36158"/>
    <w:rsid w:val="00E36711"/>
    <w:rsid w:val="00E36ABE"/>
    <w:rsid w:val="00E37E1F"/>
    <w:rsid w:val="00E40E67"/>
    <w:rsid w:val="00E41316"/>
    <w:rsid w:val="00E42426"/>
    <w:rsid w:val="00E43FBC"/>
    <w:rsid w:val="00E4779D"/>
    <w:rsid w:val="00E52010"/>
    <w:rsid w:val="00E553DD"/>
    <w:rsid w:val="00E55A60"/>
    <w:rsid w:val="00E567EE"/>
    <w:rsid w:val="00E56B2E"/>
    <w:rsid w:val="00E56F01"/>
    <w:rsid w:val="00E57CFF"/>
    <w:rsid w:val="00E60EA0"/>
    <w:rsid w:val="00E6124C"/>
    <w:rsid w:val="00E6559E"/>
    <w:rsid w:val="00E65882"/>
    <w:rsid w:val="00E71A06"/>
    <w:rsid w:val="00E71B40"/>
    <w:rsid w:val="00E73702"/>
    <w:rsid w:val="00E741A4"/>
    <w:rsid w:val="00E7431E"/>
    <w:rsid w:val="00E75156"/>
    <w:rsid w:val="00E766B8"/>
    <w:rsid w:val="00E76E6C"/>
    <w:rsid w:val="00E800DD"/>
    <w:rsid w:val="00E81AD8"/>
    <w:rsid w:val="00E83519"/>
    <w:rsid w:val="00E83E42"/>
    <w:rsid w:val="00E84345"/>
    <w:rsid w:val="00E84DFB"/>
    <w:rsid w:val="00E875EE"/>
    <w:rsid w:val="00E907C0"/>
    <w:rsid w:val="00E907D8"/>
    <w:rsid w:val="00E90B7C"/>
    <w:rsid w:val="00E915FE"/>
    <w:rsid w:val="00E91C55"/>
    <w:rsid w:val="00E92945"/>
    <w:rsid w:val="00E93B91"/>
    <w:rsid w:val="00E94A86"/>
    <w:rsid w:val="00E969FB"/>
    <w:rsid w:val="00EA09BC"/>
    <w:rsid w:val="00EA1CCF"/>
    <w:rsid w:val="00EA474F"/>
    <w:rsid w:val="00EA6619"/>
    <w:rsid w:val="00EA6825"/>
    <w:rsid w:val="00EB07A6"/>
    <w:rsid w:val="00EB07AD"/>
    <w:rsid w:val="00EB0BFF"/>
    <w:rsid w:val="00EB13AD"/>
    <w:rsid w:val="00EB35E3"/>
    <w:rsid w:val="00EB45C0"/>
    <w:rsid w:val="00EC3C60"/>
    <w:rsid w:val="00EC5B01"/>
    <w:rsid w:val="00EC64F7"/>
    <w:rsid w:val="00ED2712"/>
    <w:rsid w:val="00ED4FFD"/>
    <w:rsid w:val="00ED6B0C"/>
    <w:rsid w:val="00EE1574"/>
    <w:rsid w:val="00EE1BA1"/>
    <w:rsid w:val="00EE3085"/>
    <w:rsid w:val="00EE3642"/>
    <w:rsid w:val="00EE6B6D"/>
    <w:rsid w:val="00EF0756"/>
    <w:rsid w:val="00EF163E"/>
    <w:rsid w:val="00EF3482"/>
    <w:rsid w:val="00EF3D5A"/>
    <w:rsid w:val="00EF5060"/>
    <w:rsid w:val="00EF7BF6"/>
    <w:rsid w:val="00EF7C86"/>
    <w:rsid w:val="00F008B0"/>
    <w:rsid w:val="00F01156"/>
    <w:rsid w:val="00F01782"/>
    <w:rsid w:val="00F02445"/>
    <w:rsid w:val="00F03E06"/>
    <w:rsid w:val="00F10B5C"/>
    <w:rsid w:val="00F13512"/>
    <w:rsid w:val="00F14E1C"/>
    <w:rsid w:val="00F15DDE"/>
    <w:rsid w:val="00F160A8"/>
    <w:rsid w:val="00F17393"/>
    <w:rsid w:val="00F21D85"/>
    <w:rsid w:val="00F231D5"/>
    <w:rsid w:val="00F24F06"/>
    <w:rsid w:val="00F30335"/>
    <w:rsid w:val="00F30471"/>
    <w:rsid w:val="00F31289"/>
    <w:rsid w:val="00F328AB"/>
    <w:rsid w:val="00F338C7"/>
    <w:rsid w:val="00F34A87"/>
    <w:rsid w:val="00F350FD"/>
    <w:rsid w:val="00F37CD7"/>
    <w:rsid w:val="00F4524F"/>
    <w:rsid w:val="00F45EDF"/>
    <w:rsid w:val="00F4684E"/>
    <w:rsid w:val="00F50F54"/>
    <w:rsid w:val="00F51E8B"/>
    <w:rsid w:val="00F52B27"/>
    <w:rsid w:val="00F532F9"/>
    <w:rsid w:val="00F53312"/>
    <w:rsid w:val="00F53DE0"/>
    <w:rsid w:val="00F54F9F"/>
    <w:rsid w:val="00F55528"/>
    <w:rsid w:val="00F5657B"/>
    <w:rsid w:val="00F60D83"/>
    <w:rsid w:val="00F62124"/>
    <w:rsid w:val="00F65D18"/>
    <w:rsid w:val="00F67280"/>
    <w:rsid w:val="00F67303"/>
    <w:rsid w:val="00F67CA5"/>
    <w:rsid w:val="00F7038F"/>
    <w:rsid w:val="00F708AA"/>
    <w:rsid w:val="00F731FF"/>
    <w:rsid w:val="00F74EAB"/>
    <w:rsid w:val="00F74F93"/>
    <w:rsid w:val="00F80618"/>
    <w:rsid w:val="00F81DD7"/>
    <w:rsid w:val="00F843E3"/>
    <w:rsid w:val="00F85752"/>
    <w:rsid w:val="00F90527"/>
    <w:rsid w:val="00F90F85"/>
    <w:rsid w:val="00F9299F"/>
    <w:rsid w:val="00F93B19"/>
    <w:rsid w:val="00F95AE0"/>
    <w:rsid w:val="00F970DA"/>
    <w:rsid w:val="00FA1B23"/>
    <w:rsid w:val="00FA2218"/>
    <w:rsid w:val="00FA4A57"/>
    <w:rsid w:val="00FA51B6"/>
    <w:rsid w:val="00FA6E03"/>
    <w:rsid w:val="00FA7510"/>
    <w:rsid w:val="00FB1B41"/>
    <w:rsid w:val="00FB236B"/>
    <w:rsid w:val="00FB2459"/>
    <w:rsid w:val="00FB4AAF"/>
    <w:rsid w:val="00FC0AB9"/>
    <w:rsid w:val="00FC2BAE"/>
    <w:rsid w:val="00FC2D50"/>
    <w:rsid w:val="00FC56E4"/>
    <w:rsid w:val="00FD0FBF"/>
    <w:rsid w:val="00FD120E"/>
    <w:rsid w:val="00FD2CCB"/>
    <w:rsid w:val="00FD3206"/>
    <w:rsid w:val="00FD3E4A"/>
    <w:rsid w:val="00FD56C3"/>
    <w:rsid w:val="00FD6D91"/>
    <w:rsid w:val="00FD78F3"/>
    <w:rsid w:val="00FE52B5"/>
    <w:rsid w:val="00FE7B6F"/>
    <w:rsid w:val="00FF16AE"/>
    <w:rsid w:val="00FF3868"/>
    <w:rsid w:val="00FF3C28"/>
    <w:rsid w:val="00FF3F0A"/>
    <w:rsid w:val="00FF434C"/>
    <w:rsid w:val="00FF4D65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EFEC042-9DE5-4E73-89E2-219EFA69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F434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F434C"/>
    <w:pPr>
      <w:tabs>
        <w:tab w:val="center" w:pos="4252"/>
        <w:tab w:val="right" w:pos="8504"/>
      </w:tabs>
    </w:pPr>
  </w:style>
  <w:style w:type="character" w:styleId="Hipervnculo">
    <w:name w:val="Hyperlink"/>
    <w:rsid w:val="008F44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-MOD09\Documents\Plantillas%20personalizadas%20de%20Office\FICHA%20EGRESADOS%20UTSOE%20ING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F17648C-BAE8-4DCB-B1B6-3F852637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EGRESADOS UTSOE ING.dotx</Template>
  <TotalTime>1</TotalTime>
  <Pages>1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Generales</vt:lpstr>
    </vt:vector>
  </TitlesOfParts>
  <Company>VINCULACIÒN</Company>
  <LinksUpToDate>false</LinksUpToDate>
  <CharactersWithSpaces>2677</CharactersWithSpaces>
  <SharedDoc>false</SharedDoc>
  <HLinks>
    <vt:vector size="12" baseType="variant">
      <vt:variant>
        <vt:i4>1966137</vt:i4>
      </vt:variant>
      <vt:variant>
        <vt:i4>3</vt:i4>
      </vt:variant>
      <vt:variant>
        <vt:i4>0</vt:i4>
      </vt:variant>
      <vt:variant>
        <vt:i4>5</vt:i4>
      </vt:variant>
      <vt:variant>
        <vt:lpwstr>mailto:ja.fonseca@Utsoe.edu.mx</vt:lpwstr>
      </vt:variant>
      <vt:variant>
        <vt:lpwstr/>
      </vt:variant>
      <vt:variant>
        <vt:i4>5832749</vt:i4>
      </vt:variant>
      <vt:variant>
        <vt:i4>0</vt:i4>
      </vt:variant>
      <vt:variant>
        <vt:i4>0</vt:i4>
      </vt:variant>
      <vt:variant>
        <vt:i4>5</vt:i4>
      </vt:variant>
      <vt:variant>
        <vt:lpwstr>mailto:juanfonseca993@gmail.com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Generales</dc:title>
  <dc:subject/>
  <dc:creator>VIN-MOD09</dc:creator>
  <cp:keywords/>
  <dc:description/>
  <cp:lastModifiedBy>VIN-MOD06</cp:lastModifiedBy>
  <cp:revision>2</cp:revision>
  <cp:lastPrinted>2014-05-06T17:13:00Z</cp:lastPrinted>
  <dcterms:created xsi:type="dcterms:W3CDTF">2021-07-15T17:22:00Z</dcterms:created>
  <dcterms:modified xsi:type="dcterms:W3CDTF">2021-07-15T17:22:00Z</dcterms:modified>
</cp:coreProperties>
</file>