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F0" w:rsidRPr="00B02853" w:rsidRDefault="00F427F0" w:rsidP="00B02853">
      <w:pPr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185"/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234"/>
        <w:gridCol w:w="1417"/>
        <w:gridCol w:w="1843"/>
        <w:gridCol w:w="50"/>
        <w:gridCol w:w="254"/>
        <w:gridCol w:w="1613"/>
        <w:gridCol w:w="438"/>
        <w:gridCol w:w="717"/>
        <w:gridCol w:w="2457"/>
      </w:tblGrid>
      <w:tr w:rsidR="00327269" w:rsidTr="00CE1117">
        <w:trPr>
          <w:trHeight w:val="241"/>
        </w:trPr>
        <w:tc>
          <w:tcPr>
            <w:tcW w:w="7798" w:type="dxa"/>
            <w:gridSpan w:val="7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27269" w:rsidRPr="00327269" w:rsidRDefault="00327269" w:rsidP="003272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69">
              <w:rPr>
                <w:rFonts w:ascii="Arial" w:hAnsi="Arial" w:cs="Arial"/>
                <w:b/>
                <w:bCs/>
                <w:sz w:val="20"/>
                <w:szCs w:val="20"/>
              </w:rPr>
              <w:t>DATOS GENERALES</w:t>
            </w: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vAlign w:val="bottom"/>
          </w:tcPr>
          <w:p w:rsidR="00327269" w:rsidRPr="00327269" w:rsidRDefault="00327269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TIME \@ "dd MMM. yy"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4F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18 ago.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427F0" w:rsidRPr="00E04F02" w:rsidTr="00CB7097">
        <w:trPr>
          <w:trHeight w:val="382"/>
        </w:trPr>
        <w:tc>
          <w:tcPr>
            <w:tcW w:w="238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DF242F" w:rsidRDefault="00F427F0" w:rsidP="00907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Matricula:</w:t>
            </w:r>
          </w:p>
        </w:tc>
        <w:tc>
          <w:tcPr>
            <w:tcW w:w="3544" w:type="dxa"/>
            <w:gridSpan w:val="4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480655" w:rsidRDefault="009858BD" w:rsidP="0090733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CURP:</w:t>
            </w:r>
          </w:p>
        </w:tc>
        <w:tc>
          <w:tcPr>
            <w:tcW w:w="1867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1367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Generación:</w:t>
            </w:r>
            <w:r w:rsidR="00E04F02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  <w:p w:rsidR="00F427F0" w:rsidRPr="00480655" w:rsidRDefault="00F427F0" w:rsidP="00327269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3612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E04F02" w:rsidRDefault="00F427F0" w:rsidP="0032726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0655"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80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4F02">
              <w:rPr>
                <w:rFonts w:ascii="Arial" w:hAnsi="Arial" w:cs="Arial"/>
                <w:b/>
                <w:bCs/>
                <w:sz w:val="20"/>
                <w:szCs w:val="20"/>
              </w:rPr>
              <w:t>Subraya</w:t>
            </w:r>
            <w:r w:rsidR="00612905" w:rsidRPr="003013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E04F02" w:rsidRDefault="00612905" w:rsidP="0032726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MEC   </w:t>
            </w:r>
            <w:r w:rsidR="00F427F0"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="00F427F0" w:rsidRP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MAN    </w:t>
            </w:r>
            <w:r w:rsidR="00301367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="00F427F0" w:rsidRP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>DEN</w:t>
            </w:r>
            <w:r w:rsid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 w:rsidR="00F427F0"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="00F427F0" w:rsidRP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PAL  </w:t>
            </w:r>
            <w:r w:rsid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  <w:p w:rsidR="00F427F0" w:rsidRPr="00E04F02" w:rsidRDefault="00F427F0" w:rsidP="0032726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DMI   </w:t>
            </w:r>
            <w:r w:rsid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</w:t>
            </w:r>
            <w:r w:rsidRP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CONTA  </w:t>
            </w:r>
            <w:r w:rsid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</w:t>
            </w: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TIC   </w:t>
            </w:r>
          </w:p>
          <w:p w:rsidR="00F427F0" w:rsidRPr="005B3F6E" w:rsidRDefault="00F427F0" w:rsidP="00E04F02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427F0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F427F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TF</w:t>
            </w:r>
            <w:r w:rsid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R      </w:t>
            </w: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5B3F6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ASYP </w:t>
            </w:r>
            <w:r w:rsidR="00E04F0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</w:t>
            </w: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5B3F6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ER</w:t>
            </w:r>
          </w:p>
        </w:tc>
      </w:tr>
      <w:tr w:rsidR="00F427F0" w:rsidRPr="005B3F6E" w:rsidTr="00327269">
        <w:trPr>
          <w:trHeight w:val="508"/>
        </w:trPr>
        <w:tc>
          <w:tcPr>
            <w:tcW w:w="7798" w:type="dxa"/>
            <w:gridSpan w:val="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01367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completo  (apellido paterno, apellido materno y nombre (s):</w:t>
            </w:r>
          </w:p>
          <w:p w:rsidR="00F427F0" w:rsidRPr="00612905" w:rsidRDefault="00F427F0" w:rsidP="009858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480655" w:rsidRDefault="00F427F0" w:rsidP="003272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27F0" w:rsidTr="00CE1117">
        <w:trPr>
          <w:trHeight w:val="455"/>
        </w:trPr>
        <w:tc>
          <w:tcPr>
            <w:tcW w:w="4038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Dirección (Calle y número): </w:t>
            </w:r>
          </w:p>
          <w:p w:rsidR="00F427F0" w:rsidRPr="00612905" w:rsidRDefault="00F427F0" w:rsidP="00B0285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Colonia/Comunidad: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02853" w:rsidRPr="00612905" w:rsidRDefault="00B02853" w:rsidP="003272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Default="00F427F0" w:rsidP="00327269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Estado civil: </w:t>
            </w:r>
            <w:r w:rsidRPr="007207DE">
              <w:rPr>
                <w:rFonts w:ascii="Arial" w:hAnsi="Arial" w:cs="Arial"/>
                <w:bCs/>
                <w:sz w:val="16"/>
                <w:szCs w:val="20"/>
              </w:rPr>
              <w:t>Marca con X</w:t>
            </w:r>
          </w:p>
          <w:p w:rsidR="00F427F0" w:rsidRPr="00C63657" w:rsidRDefault="00F427F0" w:rsidP="00327269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4124BE">
              <w:rPr>
                <w:rFonts w:ascii="Arial" w:hAnsi="Arial" w:cs="Arial"/>
                <w:sz w:val="18"/>
                <w:szCs w:val="20"/>
              </w:rPr>
              <w:t>(    ) Soltero, Viudo, Divorciado</w:t>
            </w:r>
          </w:p>
          <w:p w:rsidR="00F427F0" w:rsidRDefault="00F427F0" w:rsidP="003272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4BE">
              <w:rPr>
                <w:rFonts w:ascii="Arial" w:hAnsi="Arial" w:cs="Arial"/>
                <w:sz w:val="18"/>
                <w:szCs w:val="20"/>
              </w:rPr>
              <w:t>(    ) Casado, Unión libre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27F0" w:rsidTr="00CE1117">
        <w:trPr>
          <w:trHeight w:val="584"/>
        </w:trPr>
        <w:tc>
          <w:tcPr>
            <w:tcW w:w="4038" w:type="dxa"/>
            <w:gridSpan w:val="3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Municipio: </w:t>
            </w:r>
          </w:p>
          <w:p w:rsidR="00F427F0" w:rsidRPr="009858BD" w:rsidRDefault="00F427F0" w:rsidP="00CB7097">
            <w:pPr>
              <w:tabs>
                <w:tab w:val="left" w:pos="14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Estado: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427F0" w:rsidRPr="00CC52B7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F427F0" w:rsidRPr="006B6DB7" w:rsidRDefault="00F427F0" w:rsidP="00612905">
            <w:pPr>
              <w:tabs>
                <w:tab w:val="right" w:pos="3472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Nacimiento </w:t>
            </w:r>
            <w:r w:rsidR="009858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F427F0" w:rsidTr="00CE1117">
        <w:trPr>
          <w:trHeight w:val="576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301367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DF3">
              <w:rPr>
                <w:rFonts w:ascii="Arial" w:hAnsi="Arial" w:cs="Arial"/>
                <w:b/>
                <w:bCs/>
                <w:sz w:val="20"/>
                <w:szCs w:val="20"/>
              </w:rPr>
              <w:t>C.P.</w:t>
            </w:r>
          </w:p>
          <w:p w:rsidR="00F427F0" w:rsidRPr="00301367" w:rsidRDefault="009858BD" w:rsidP="00612905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760" w:type="dxa"/>
            <w:gridSpan w:val="4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:rsidR="00301367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Celular:</w:t>
            </w:r>
          </w:p>
          <w:p w:rsidR="00F427F0" w:rsidRPr="00301367" w:rsidRDefault="009858BD" w:rsidP="00612905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12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Pr="005857BE" w:rsidRDefault="00612905" w:rsidP="0061290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Puntaje de TOEFL/</w:t>
            </w:r>
            <w:r w:rsidR="00F42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Inglés</w:t>
            </w:r>
          </w:p>
        </w:tc>
      </w:tr>
      <w:tr w:rsidR="00F427F0" w:rsidTr="00CE1117">
        <w:trPr>
          <w:trHeight w:val="350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8E4DF3" w:rsidRDefault="00F427F0" w:rsidP="00301367">
            <w:pPr>
              <w:tabs>
                <w:tab w:val="left" w:pos="1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 casa: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32B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58B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F427F0" w:rsidRPr="005857BE" w:rsidRDefault="00F427F0" w:rsidP="00327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7372" w:type="dxa"/>
            <w:gridSpan w:val="7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Facebook </w:t>
            </w:r>
            <w:r w:rsidR="00DF24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612905">
              <w:rPr>
                <w:rFonts w:ascii="Arial" w:hAnsi="Arial" w:cs="Arial"/>
                <w:b/>
                <w:bCs/>
                <w:sz w:val="16"/>
                <w:szCs w:val="20"/>
              </w:rPr>
              <w:t>COMO APARECES PARA AGREGARTE A LA BOLSA DE TRABAJO</w:t>
            </w:r>
            <w:r w:rsidR="00DF242F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  <w:p w:rsidR="00F427F0" w:rsidRPr="005857BE" w:rsidRDefault="00F427F0" w:rsidP="00327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F427F0" w:rsidTr="00CE1117">
        <w:trPr>
          <w:trHeight w:val="455"/>
        </w:trPr>
        <w:tc>
          <w:tcPr>
            <w:tcW w:w="5881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Default="00F427F0" w:rsidP="00612905">
            <w:pPr>
              <w:tabs>
                <w:tab w:val="center" w:pos="28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B7A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858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29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1C00C2" w:rsidRDefault="00F427F0" w:rsidP="00CB7097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Recados: </w:t>
            </w:r>
            <w:r w:rsidRPr="00CE26AF">
              <w:rPr>
                <w:rFonts w:ascii="Arial" w:hAnsi="Arial" w:cs="Arial"/>
                <w:b/>
                <w:bCs/>
                <w:sz w:val="18"/>
                <w:szCs w:val="20"/>
              </w:rPr>
              <w:t>(Nombre, parentesco, teléfono o e-mail).</w:t>
            </w:r>
          </w:p>
        </w:tc>
      </w:tr>
      <w:tr w:rsidR="00F427F0" w:rsidTr="00327269">
        <w:trPr>
          <w:trHeight w:val="345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27269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¿Durante tu estancia en </w:t>
            </w:r>
            <w:smartTag w:uri="urn:schemas-microsoft-com:office:smarttags" w:element="PersonName">
              <w:smartTagPr>
                <w:attr w:name="ProductID" w:val="la UTSOE"/>
              </w:smartTagP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la UTSOE</w:t>
              </w:r>
            </w:smartTag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contaste con beca?</w:t>
            </w:r>
            <w:r>
              <w:rPr>
                <w:rFonts w:ascii="Arial" w:hAnsi="Arial" w:cs="Arial"/>
                <w:sz w:val="18"/>
                <w:szCs w:val="18"/>
              </w:rPr>
              <w:t xml:space="preserve">  Ninguna (  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Manutención (  )     UTSOE (   )    Presidencia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Mpal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(   )       </w:t>
            </w:r>
          </w:p>
          <w:p w:rsidR="00F427F0" w:rsidRPr="00AB611B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PERAJ ( )            Otra (  ) 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27F0" w:rsidTr="00CE1117">
        <w:trPr>
          <w:trHeight w:val="612"/>
        </w:trPr>
        <w:tc>
          <w:tcPr>
            <w:tcW w:w="26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¿Seguirás estudios de licenciatura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ingeniería?:</w:t>
            </w:r>
          </w:p>
          <w:p w:rsidR="00F427F0" w:rsidRPr="00715953" w:rsidRDefault="00F427F0" w:rsidP="003272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595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129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953">
              <w:rPr>
                <w:rFonts w:ascii="Arial" w:hAnsi="Arial" w:cs="Arial"/>
                <w:bCs/>
                <w:sz w:val="20"/>
                <w:szCs w:val="20"/>
              </w:rPr>
              <w:t>)Sí   ( )No</w:t>
            </w:r>
          </w:p>
        </w:tc>
        <w:tc>
          <w:tcPr>
            <w:tcW w:w="3564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768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01367">
              <w:rPr>
                <w:rFonts w:ascii="Arial" w:hAnsi="Arial" w:cs="Arial"/>
                <w:sz w:val="20"/>
                <w:szCs w:val="20"/>
              </w:rPr>
              <w:t>UTSOE</w:t>
            </w:r>
          </w:p>
        </w:tc>
        <w:tc>
          <w:tcPr>
            <w:tcW w:w="245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Pr="00715953" w:rsidRDefault="00F427F0" w:rsidP="00327269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Turno: </w:t>
            </w:r>
            <w:r w:rsidRPr="00715953">
              <w:rPr>
                <w:rFonts w:ascii="Arial" w:hAnsi="Arial" w:cs="Arial"/>
                <w:bCs/>
                <w:sz w:val="18"/>
                <w:szCs w:val="20"/>
              </w:rPr>
              <w:t>Matutino (  )</w:t>
            </w:r>
          </w:p>
          <w:p w:rsidR="00F427F0" w:rsidRPr="00715953" w:rsidRDefault="00F427F0" w:rsidP="0032726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715953">
              <w:rPr>
                <w:rFonts w:ascii="Arial" w:hAnsi="Arial" w:cs="Arial"/>
                <w:bCs/>
                <w:sz w:val="18"/>
                <w:szCs w:val="20"/>
              </w:rPr>
              <w:t>Vespertino  (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715953">
              <w:rPr>
                <w:rFonts w:ascii="Arial" w:hAnsi="Arial" w:cs="Arial"/>
                <w:bCs/>
                <w:sz w:val="18"/>
                <w:szCs w:val="20"/>
              </w:rPr>
              <w:t xml:space="preserve"> )</w:t>
            </w:r>
          </w:p>
          <w:p w:rsidR="00F427F0" w:rsidRDefault="005F6A78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En línea</w:t>
            </w:r>
            <w:r w:rsidR="00F427F0" w:rsidRPr="00715953">
              <w:rPr>
                <w:rFonts w:ascii="Arial" w:hAnsi="Arial" w:cs="Arial"/>
                <w:bCs/>
                <w:sz w:val="18"/>
                <w:szCs w:val="20"/>
              </w:rPr>
              <w:t xml:space="preserve">     (  )</w:t>
            </w:r>
          </w:p>
        </w:tc>
      </w:tr>
      <w:tr w:rsidR="00F427F0" w:rsidTr="00327269">
        <w:trPr>
          <w:trHeight w:val="103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327269" w:rsidRDefault="00F427F0" w:rsidP="003272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69">
              <w:rPr>
                <w:rFonts w:ascii="Arial" w:hAnsi="Arial" w:cs="Arial"/>
                <w:b/>
                <w:bCs/>
                <w:sz w:val="20"/>
                <w:szCs w:val="20"/>
              </w:rPr>
              <w:t>ESTADÍA</w:t>
            </w:r>
          </w:p>
        </w:tc>
      </w:tr>
      <w:tr w:rsidR="00F427F0" w:rsidTr="00327269">
        <w:trPr>
          <w:trHeight w:val="440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291C1C" w:rsidRDefault="00291C1C" w:rsidP="003272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27269">
              <w:rPr>
                <w:rFonts w:ascii="Arial" w:hAnsi="Arial" w:cs="Arial"/>
                <w:b/>
                <w:sz w:val="18"/>
                <w:szCs w:val="20"/>
              </w:rPr>
              <w:t>Nombre de la empresa/ institución de estadía</w:t>
            </w:r>
            <w:r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61290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291C1C" w:rsidRPr="00310C7E" w:rsidRDefault="00F427F0" w:rsidP="00612905">
            <w:pPr>
              <w:rPr>
                <w:rFonts w:ascii="Arial" w:hAnsi="Arial" w:cs="Arial"/>
                <w:sz w:val="18"/>
                <w:szCs w:val="20"/>
              </w:rPr>
            </w:pPr>
            <w:r w:rsidRPr="008E4DF3">
              <w:rPr>
                <w:rFonts w:ascii="Arial" w:hAnsi="Arial" w:cs="Arial"/>
                <w:b/>
                <w:bCs/>
                <w:sz w:val="22"/>
                <w:szCs w:val="20"/>
              </w:rPr>
              <w:t>¿</w:t>
            </w:r>
            <w:r w:rsidRPr="008E4DF3">
              <w:rPr>
                <w:rFonts w:ascii="Arial" w:hAnsi="Arial" w:cs="Arial"/>
                <w:b/>
                <w:bCs/>
                <w:sz w:val="20"/>
                <w:szCs w:val="20"/>
              </w:rPr>
              <w:t>Te quedaste a trabajar en la empresa donde hiciste la estadía</w:t>
            </w:r>
            <w:r w:rsidRPr="00187C0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 xml:space="preserve">Si (  ) No ( ), </w:t>
            </w:r>
            <w:r w:rsidRPr="00AB611B">
              <w:rPr>
                <w:rFonts w:ascii="Arial" w:hAnsi="Arial" w:cs="Arial"/>
                <w:sz w:val="18"/>
                <w:szCs w:val="20"/>
              </w:rPr>
              <w:t>¿Por qué no? 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F427F0" w:rsidTr="00327269">
        <w:trPr>
          <w:trHeight w:val="222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4DF3">
              <w:rPr>
                <w:rFonts w:ascii="Arial" w:hAnsi="Arial" w:cs="Arial"/>
                <w:b/>
                <w:bCs/>
                <w:sz w:val="20"/>
                <w:szCs w:val="18"/>
              </w:rPr>
              <w:t>¿Actualmente te encuentras trabajando</w:t>
            </w:r>
            <w:r w:rsidRPr="00970B8D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427F0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  <w:r w:rsidRPr="00AB611B">
              <w:rPr>
                <w:rFonts w:ascii="Arial" w:hAnsi="Arial" w:cs="Arial"/>
                <w:sz w:val="22"/>
                <w:szCs w:val="20"/>
              </w:rPr>
              <w:t xml:space="preserve">Si (   ) </w:t>
            </w:r>
            <w:r w:rsidRPr="00AB611B">
              <w:rPr>
                <w:rFonts w:ascii="Arial" w:hAnsi="Arial" w:cs="Arial"/>
                <w:b/>
                <w:sz w:val="18"/>
                <w:szCs w:val="16"/>
              </w:rPr>
              <w:t>Pasar a  3.Datos de empresa</w:t>
            </w:r>
            <w:r w:rsidRPr="00AB611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B611B">
              <w:rPr>
                <w:rFonts w:ascii="Arial" w:hAnsi="Arial" w:cs="Arial"/>
                <w:b/>
                <w:sz w:val="18"/>
                <w:szCs w:val="16"/>
              </w:rPr>
              <w:t>y 4.Bolsa de trabajo</w:t>
            </w:r>
            <w:r w:rsidRPr="00AB611B">
              <w:rPr>
                <w:rFonts w:ascii="Arial" w:hAnsi="Arial" w:cs="Arial"/>
                <w:sz w:val="22"/>
                <w:szCs w:val="20"/>
              </w:rPr>
              <w:t xml:space="preserve">     No( </w:t>
            </w:r>
            <w:r w:rsidR="00B02853">
              <w:rPr>
                <w:rFonts w:ascii="Arial" w:hAnsi="Arial" w:cs="Arial"/>
                <w:sz w:val="22"/>
                <w:szCs w:val="20"/>
              </w:rPr>
              <w:t>x</w:t>
            </w:r>
            <w:r w:rsidRPr="00AB611B">
              <w:rPr>
                <w:rFonts w:ascii="Arial" w:hAnsi="Arial" w:cs="Arial"/>
                <w:sz w:val="22"/>
                <w:szCs w:val="20"/>
              </w:rPr>
              <w:t xml:space="preserve"> ) </w:t>
            </w:r>
            <w:r w:rsidRPr="00AB611B">
              <w:rPr>
                <w:rFonts w:ascii="Arial" w:hAnsi="Arial" w:cs="Arial"/>
                <w:b/>
                <w:sz w:val="18"/>
                <w:szCs w:val="16"/>
              </w:rPr>
              <w:t xml:space="preserve"> Pasar a   4.Bolsa de trabajo</w:t>
            </w:r>
          </w:p>
        </w:tc>
      </w:tr>
      <w:tr w:rsidR="00F427F0" w:rsidTr="00327269">
        <w:trPr>
          <w:trHeight w:val="234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327269" w:rsidRDefault="00F427F0" w:rsidP="00327269">
            <w:pPr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69">
              <w:rPr>
                <w:rFonts w:ascii="Arial" w:hAnsi="Arial" w:cs="Arial"/>
                <w:b/>
                <w:bCs/>
                <w:sz w:val="20"/>
                <w:szCs w:val="20"/>
              </w:rPr>
              <w:t>3. DATOS DE EMPRESA  /INSTITUCIÓN   (Si te encuentras trabajando )</w:t>
            </w:r>
          </w:p>
        </w:tc>
      </w:tr>
      <w:tr w:rsidR="00F427F0" w:rsidTr="00327269">
        <w:trPr>
          <w:trHeight w:val="393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la empresa donde trabajas: </w:t>
            </w:r>
          </w:p>
        </w:tc>
      </w:tr>
      <w:tr w:rsidR="00F427F0" w:rsidTr="00CE1117">
        <w:trPr>
          <w:trHeight w:val="345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Calle y número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72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427F0" w:rsidTr="00CE1117">
        <w:trPr>
          <w:trHeight w:val="372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198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Estado: </w:t>
            </w:r>
          </w:p>
        </w:tc>
        <w:tc>
          <w:tcPr>
            <w:tcW w:w="3174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Postal: </w:t>
            </w:r>
          </w:p>
        </w:tc>
      </w:tr>
      <w:tr w:rsidR="00F427F0" w:rsidTr="00CE1117">
        <w:trPr>
          <w:trHeight w:val="377"/>
        </w:trPr>
        <w:tc>
          <w:tcPr>
            <w:tcW w:w="588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tu jefe inmediato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52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Puesto de tu jefe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427F0" w:rsidTr="00CE1117">
        <w:trPr>
          <w:trHeight w:val="276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7372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de tu jefe:</w:t>
            </w:r>
          </w:p>
        </w:tc>
      </w:tr>
      <w:tr w:rsidR="00F427F0" w:rsidTr="00CE1117">
        <w:trPr>
          <w:trHeight w:val="1094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Giro: </w:t>
            </w:r>
            <w:r>
              <w:rPr>
                <w:rFonts w:ascii="Arial" w:hAnsi="Arial" w:cs="Arial"/>
                <w:sz w:val="18"/>
                <w:szCs w:val="20"/>
              </w:rPr>
              <w:t xml:space="preserve">Educativo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Servicios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:rsidR="00F427F0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Manufactura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  <w:r w:rsidRPr="00187C01">
              <w:rPr>
                <w:rFonts w:ascii="Arial" w:hAnsi="Arial" w:cs="Arial"/>
                <w:sz w:val="18"/>
                <w:szCs w:val="20"/>
              </w:rPr>
              <w:t>Comercio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Alimentos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Salud            (  )</w:t>
            </w:r>
          </w:p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Agrícola        (  )      Textil             (  )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Transporte    (  )      Construcción (  ) </w:t>
            </w:r>
          </w:p>
        </w:tc>
        <w:tc>
          <w:tcPr>
            <w:tcW w:w="3760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Tamaño por número de empleados: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>Micro   0 -  10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>Pequeña 11 -  45</w:t>
            </w:r>
            <w:r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 xml:space="preserve">Mediana  46 </w:t>
            </w:r>
            <w:r>
              <w:rPr>
                <w:rFonts w:ascii="Arial" w:hAnsi="Arial" w:cs="Arial"/>
                <w:sz w:val="18"/>
                <w:szCs w:val="20"/>
              </w:rPr>
              <w:t>–</w:t>
            </w:r>
            <w:r w:rsidRPr="00187C01">
              <w:rPr>
                <w:rFonts w:ascii="Arial" w:hAnsi="Arial" w:cs="Arial"/>
                <w:sz w:val="18"/>
                <w:szCs w:val="20"/>
              </w:rPr>
              <w:t xml:space="preserve"> 150</w:t>
            </w:r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 xml:space="preserve">Grande + de 151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</w:tc>
        <w:tc>
          <w:tcPr>
            <w:tcW w:w="3612" w:type="dxa"/>
            <w:gridSpan w:val="3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Sector:</w:t>
            </w:r>
          </w:p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>Público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)</w:t>
            </w:r>
          </w:p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>Privado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)</w:t>
            </w:r>
          </w:p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>Paraestata</w:t>
            </w:r>
            <w:r>
              <w:rPr>
                <w:rFonts w:ascii="Arial" w:hAnsi="Arial" w:cs="Arial"/>
                <w:sz w:val="18"/>
                <w:szCs w:val="20"/>
              </w:rPr>
              <w:t>l</w:t>
            </w:r>
            <w:r w:rsidRPr="00187C01">
              <w:rPr>
                <w:rFonts w:ascii="Arial" w:hAnsi="Arial" w:cs="Arial"/>
                <w:sz w:val="18"/>
                <w:szCs w:val="20"/>
              </w:rPr>
              <w:t xml:space="preserve">( ) </w:t>
            </w:r>
          </w:p>
          <w:p w:rsidR="00F427F0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>Propia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</w:tr>
      <w:tr w:rsidR="00F427F0" w:rsidTr="00CE1117">
        <w:trPr>
          <w:trHeight w:val="200"/>
        </w:trPr>
        <w:tc>
          <w:tcPr>
            <w:tcW w:w="4038" w:type="dxa"/>
            <w:gridSpan w:val="3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 de la 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doub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 puesto es: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6" w:space="0" w:color="000000"/>
              <w:right w:val="double" w:sz="6" w:space="0" w:color="auto"/>
            </w:tcBorders>
            <w:shd w:val="clear" w:color="auto" w:fill="auto"/>
            <w:noWrap/>
          </w:tcPr>
          <w:p w:rsidR="00F427F0" w:rsidRPr="008E4DF3" w:rsidRDefault="00F427F0" w:rsidP="003272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F3">
              <w:rPr>
                <w:rFonts w:ascii="Arial" w:hAnsi="Arial" w:cs="Arial"/>
                <w:b/>
                <w:sz w:val="20"/>
                <w:szCs w:val="20"/>
              </w:rPr>
              <w:t>No. de empleos que has tenido:</w:t>
            </w:r>
          </w:p>
          <w:p w:rsidR="00F427F0" w:rsidRPr="00AB611B" w:rsidRDefault="00F427F0" w:rsidP="00327269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427F0" w:rsidTr="00CE1117">
        <w:trPr>
          <w:trHeight w:val="408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Sueldo mensual:</w:t>
            </w:r>
          </w:p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inicio:</w:t>
            </w:r>
          </w:p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Tienes personal a tu cargo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744">
              <w:rPr>
                <w:rFonts w:ascii="Arial" w:hAnsi="Arial" w:cs="Arial"/>
                <w:sz w:val="16"/>
                <w:szCs w:val="20"/>
              </w:rPr>
              <w:t>No (  ) Sí (  ) ¿Cuántos?</w:t>
            </w:r>
          </w:p>
        </w:tc>
      </w:tr>
      <w:tr w:rsidR="00F427F0" w:rsidTr="00327269">
        <w:trPr>
          <w:trHeight w:val="82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327269" w:rsidRDefault="00F427F0" w:rsidP="00327269">
            <w:pPr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69">
              <w:rPr>
                <w:rFonts w:ascii="Arial" w:hAnsi="Arial" w:cs="Arial"/>
                <w:b/>
                <w:bCs/>
                <w:sz w:val="20"/>
                <w:szCs w:val="20"/>
              </w:rPr>
              <w:t>4.  BOLSA DE TRABAJO</w:t>
            </w:r>
          </w:p>
        </w:tc>
      </w:tr>
      <w:tr w:rsidR="00F427F0" w:rsidTr="00327269">
        <w:trPr>
          <w:trHeight w:val="176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427F0" w:rsidRPr="008E4DF3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1C">
              <w:rPr>
                <w:rFonts w:ascii="Arial" w:hAnsi="Arial" w:cs="Arial"/>
                <w:b/>
                <w:bCs/>
                <w:sz w:val="20"/>
                <w:szCs w:val="20"/>
              </w:rPr>
              <w:t>¿Aceptas recibir ofertas de empleo de la bolsa de trabajo de la UTSOE?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4DF3">
              <w:rPr>
                <w:rFonts w:ascii="Arial" w:hAnsi="Arial" w:cs="Arial"/>
                <w:sz w:val="20"/>
                <w:szCs w:val="20"/>
              </w:rPr>
              <w:t xml:space="preserve">   Si (</w:t>
            </w:r>
            <w:r w:rsidR="00301367">
              <w:rPr>
                <w:rFonts w:ascii="Arial" w:hAnsi="Arial" w:cs="Arial"/>
                <w:sz w:val="20"/>
                <w:szCs w:val="20"/>
              </w:rPr>
              <w:t>X</w:t>
            </w:r>
            <w:r w:rsidRPr="008E4DF3">
              <w:rPr>
                <w:rFonts w:ascii="Arial" w:hAnsi="Arial" w:cs="Arial"/>
                <w:sz w:val="20"/>
                <w:szCs w:val="20"/>
              </w:rPr>
              <w:t xml:space="preserve">   )                      No(    ) </w:t>
            </w:r>
          </w:p>
        </w:tc>
      </w:tr>
      <w:tr w:rsidR="00F427F0" w:rsidTr="00327269">
        <w:trPr>
          <w:trHeight w:val="403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427F0" w:rsidRDefault="00F427F0" w:rsidP="005F6A78">
            <w:pPr>
              <w:rPr>
                <w:rFonts w:ascii="Arial" w:hAnsi="Arial" w:cs="Arial"/>
                <w:sz w:val="20"/>
                <w:szCs w:val="20"/>
              </w:rPr>
            </w:pPr>
            <w:r w:rsidRPr="00291C1C">
              <w:rPr>
                <w:rFonts w:ascii="Arial" w:hAnsi="Arial" w:cs="Arial"/>
                <w:b/>
                <w:bCs/>
                <w:sz w:val="20"/>
                <w:szCs w:val="18"/>
              </w:rPr>
              <w:t>¿Te comprometes a mantener actualizados tus datos personales y laborales, para estar en contacto con seguimiento a egresados y bolsa de trabajo, y así poder compartir las vacantes de las empresas contratantes</w:t>
            </w:r>
            <w:r w:rsidRPr="00291C1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Si (   )       No(   )</w:t>
            </w:r>
          </w:p>
        </w:tc>
      </w:tr>
      <w:tr w:rsidR="00F427F0" w:rsidTr="00327269">
        <w:trPr>
          <w:trHeight w:val="370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427F0" w:rsidRPr="008E4DF3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  <w:r w:rsidRPr="00291C1C">
              <w:rPr>
                <w:rFonts w:ascii="Arial" w:hAnsi="Arial" w:cs="Arial"/>
                <w:b/>
                <w:bCs/>
                <w:sz w:val="20"/>
                <w:szCs w:val="18"/>
              </w:rPr>
              <w:t>¿En tu familia cuentan con negocio o empresa?</w:t>
            </w:r>
            <w:r w:rsidRPr="008E4DF3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8E4DF3">
              <w:rPr>
                <w:rFonts w:ascii="Arial" w:hAnsi="Arial" w:cs="Arial"/>
                <w:sz w:val="20"/>
                <w:szCs w:val="20"/>
              </w:rPr>
              <w:t xml:space="preserve">No (  </w:t>
            </w:r>
            <w:proofErr w:type="gramStart"/>
            <w:r w:rsidRPr="008E4DF3">
              <w:rPr>
                <w:rFonts w:ascii="Arial" w:hAnsi="Arial" w:cs="Arial"/>
                <w:sz w:val="20"/>
                <w:szCs w:val="20"/>
              </w:rPr>
              <w:t>)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DF3">
              <w:rPr>
                <w:rFonts w:ascii="Arial" w:hAnsi="Arial" w:cs="Arial"/>
                <w:sz w:val="20"/>
                <w:szCs w:val="20"/>
              </w:rPr>
              <w:t>Si (  ) ¿Qué actividad desarrolla?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  <w:r w:rsidRPr="00291C1C">
              <w:rPr>
                <w:rFonts w:ascii="Arial" w:hAnsi="Arial" w:cs="Arial"/>
                <w:b/>
                <w:bCs/>
                <w:sz w:val="20"/>
                <w:szCs w:val="18"/>
              </w:rPr>
              <w:t>¿En tu proyecto de vida has planeado iniciar tu propio negocio?</w:t>
            </w:r>
            <w:r w:rsidRPr="008E4DF3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8E4DF3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8E4DF3">
              <w:rPr>
                <w:rFonts w:ascii="Arial" w:hAnsi="Arial" w:cs="Arial"/>
                <w:sz w:val="20"/>
                <w:szCs w:val="20"/>
              </w:rPr>
              <w:t>No (</w:t>
            </w:r>
            <w:r w:rsidR="00985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D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8E4DF3">
              <w:rPr>
                <w:rFonts w:ascii="Arial" w:hAnsi="Arial" w:cs="Arial"/>
                <w:sz w:val="20"/>
                <w:szCs w:val="20"/>
              </w:rPr>
              <w:t>) ,</w:t>
            </w:r>
            <w:proofErr w:type="gramEnd"/>
            <w:r w:rsidRPr="008E4D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6A78">
              <w:rPr>
                <w:rFonts w:ascii="Arial" w:hAnsi="Arial" w:cs="Arial"/>
                <w:sz w:val="20"/>
                <w:szCs w:val="20"/>
              </w:rPr>
              <w:t xml:space="preserve">Si ( </w:t>
            </w:r>
            <w:r w:rsidRPr="008E4DF3">
              <w:rPr>
                <w:rFonts w:ascii="Arial" w:hAnsi="Arial" w:cs="Arial"/>
                <w:sz w:val="20"/>
                <w:szCs w:val="20"/>
              </w:rPr>
              <w:t>) ¿En qué área?</w:t>
            </w:r>
          </w:p>
        </w:tc>
      </w:tr>
      <w:tr w:rsidR="00F427F0" w:rsidTr="00327269">
        <w:trPr>
          <w:trHeight w:val="370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327269" w:rsidP="00327269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291C1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¿Qué cursos de </w:t>
            </w:r>
            <w:r w:rsidR="00F427F0" w:rsidRPr="00291C1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capacitación </w:t>
            </w:r>
            <w:r w:rsidRPr="00291C1C">
              <w:rPr>
                <w:rFonts w:ascii="Arial" w:hAnsi="Arial" w:cs="Arial"/>
                <w:b/>
                <w:bCs/>
                <w:sz w:val="20"/>
                <w:szCs w:val="18"/>
              </w:rPr>
              <w:t>te gustaría que UTSOE ofreciera</w:t>
            </w:r>
            <w:r w:rsidR="00F427F0" w:rsidRPr="00291C1C">
              <w:rPr>
                <w:rFonts w:ascii="Arial" w:hAnsi="Arial" w:cs="Arial"/>
                <w:b/>
                <w:bCs/>
                <w:sz w:val="20"/>
                <w:szCs w:val="18"/>
              </w:rPr>
              <w:t>?</w:t>
            </w:r>
            <w:r w:rsidR="00F427F0" w:rsidRPr="008E4DF3">
              <w:rPr>
                <w:rFonts w:ascii="Arial" w:hAnsi="Arial" w:cs="Arial"/>
                <w:bCs/>
                <w:sz w:val="20"/>
                <w:szCs w:val="18"/>
              </w:rPr>
              <w:t xml:space="preserve">   (  )Inglés  ( )Francés  ( )Office  (  )Otros cuales:</w:t>
            </w:r>
            <w:r w:rsidR="00612905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9858BD">
              <w:rPr>
                <w:rFonts w:ascii="Arial" w:hAnsi="Arial" w:cs="Arial"/>
                <w:bCs/>
                <w:sz w:val="20"/>
                <w:szCs w:val="18"/>
              </w:rPr>
              <w:t xml:space="preserve">  </w:t>
            </w:r>
          </w:p>
          <w:p w:rsidR="00F427F0" w:rsidRPr="00AB611B" w:rsidRDefault="00F427F0" w:rsidP="00327269">
            <w:pPr>
              <w:rPr>
                <w:rFonts w:ascii="Arial" w:hAnsi="Arial" w:cs="Arial"/>
                <w:bCs/>
                <w:sz w:val="10"/>
                <w:szCs w:val="18"/>
              </w:rPr>
            </w:pPr>
          </w:p>
        </w:tc>
      </w:tr>
    </w:tbl>
    <w:p w:rsidR="00310C7E" w:rsidRDefault="00310C7E" w:rsidP="00310C7E">
      <w:pPr>
        <w:rPr>
          <w:rFonts w:ascii="Arial" w:hAnsi="Arial" w:cs="Arial"/>
        </w:rPr>
      </w:pPr>
    </w:p>
    <w:sectPr w:rsidR="00310C7E" w:rsidSect="00F427F0">
      <w:headerReference w:type="default" r:id="rId8"/>
      <w:pgSz w:w="12240" w:h="15840" w:code="1"/>
      <w:pgMar w:top="951" w:right="1418" w:bottom="567" w:left="1418" w:header="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2F" w:rsidRDefault="007C122F">
      <w:r>
        <w:separator/>
      </w:r>
    </w:p>
  </w:endnote>
  <w:endnote w:type="continuationSeparator" w:id="0">
    <w:p w:rsidR="007C122F" w:rsidRDefault="007C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2F" w:rsidRDefault="007C122F">
      <w:r>
        <w:separator/>
      </w:r>
    </w:p>
  </w:footnote>
  <w:footnote w:type="continuationSeparator" w:id="0">
    <w:p w:rsidR="007C122F" w:rsidRDefault="007C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A5A" w:rsidRDefault="00C65A5A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Futura Hv" w:hAnsi="Futura Hv"/>
        <w:noProof/>
        <w:lang w:eastAsia="es-MX"/>
      </w:rPr>
      <w:drawing>
        <wp:anchor distT="0" distB="0" distL="114300" distR="114300" simplePos="0" relativeHeight="251658240" behindDoc="0" locked="0" layoutInCell="1" allowOverlap="1" wp14:anchorId="4791941C" wp14:editId="36EBCF1D">
          <wp:simplePos x="0" y="0"/>
          <wp:positionH relativeFrom="column">
            <wp:posOffset>-405130</wp:posOffset>
          </wp:positionH>
          <wp:positionV relativeFrom="paragraph">
            <wp:posOffset>260350</wp:posOffset>
          </wp:positionV>
          <wp:extent cx="1847850" cy="419100"/>
          <wp:effectExtent l="0" t="0" r="0" b="0"/>
          <wp:wrapThrough wrapText="bothSides">
            <wp:wrapPolygon edited="0">
              <wp:start x="4231" y="0"/>
              <wp:lineTo x="0" y="1964"/>
              <wp:lineTo x="0" y="20618"/>
              <wp:lineTo x="9575" y="20618"/>
              <wp:lineTo x="10689" y="20618"/>
              <wp:lineTo x="19819" y="16691"/>
              <wp:lineTo x="21377" y="15709"/>
              <wp:lineTo x="21377" y="4909"/>
              <wp:lineTo x="9575" y="0"/>
              <wp:lineTo x="423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2E36" w:rsidRPr="002F2E36" w:rsidRDefault="00C65A5A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Ficha de</w:t>
    </w:r>
    <w:r w:rsidR="002F2E36" w:rsidRPr="002F2E36">
      <w:rPr>
        <w:rFonts w:ascii="Comic Sans MS" w:hAnsi="Comic Sans MS"/>
        <w:sz w:val="28"/>
        <w:szCs w:val="28"/>
      </w:rPr>
      <w:t xml:space="preserve"> Egresados </w:t>
    </w:r>
    <w:r w:rsidR="0080667E">
      <w:rPr>
        <w:rFonts w:ascii="Comic Sans MS" w:hAnsi="Comic Sans MS"/>
        <w:sz w:val="28"/>
        <w:szCs w:val="28"/>
      </w:rPr>
      <w:t>TSU</w:t>
    </w:r>
  </w:p>
  <w:p w:rsidR="00FF434C" w:rsidRPr="00262C8C" w:rsidRDefault="00FF434C" w:rsidP="00F427F0">
    <w:pPr>
      <w:pStyle w:val="Encabezado"/>
      <w:jc w:val="center"/>
      <w:rPr>
        <w:rFonts w:ascii="Futura Hv" w:hAnsi="Futura Hv"/>
        <w:b/>
      </w:rPr>
    </w:pPr>
    <w:r w:rsidRPr="00FF434C">
      <w:rPr>
        <w:rFonts w:ascii="Antique Olive Compact" w:hAnsi="Antique Olive Compact"/>
        <w:sz w:val="20"/>
        <w:szCs w:val="20"/>
      </w:rPr>
      <w:t>Seguimiento a Egresados y Bolsa de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BCD"/>
    <w:multiLevelType w:val="hybridMultilevel"/>
    <w:tmpl w:val="45D2F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0360"/>
    <w:multiLevelType w:val="hybridMultilevel"/>
    <w:tmpl w:val="33222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5"/>
    <w:rsid w:val="00001885"/>
    <w:rsid w:val="00001990"/>
    <w:rsid w:val="00003944"/>
    <w:rsid w:val="00003D78"/>
    <w:rsid w:val="0000486F"/>
    <w:rsid w:val="000071D8"/>
    <w:rsid w:val="00007FF9"/>
    <w:rsid w:val="000106D8"/>
    <w:rsid w:val="0001191A"/>
    <w:rsid w:val="00015CDE"/>
    <w:rsid w:val="00017A84"/>
    <w:rsid w:val="00020222"/>
    <w:rsid w:val="00020DB6"/>
    <w:rsid w:val="0002127E"/>
    <w:rsid w:val="0002317E"/>
    <w:rsid w:val="00024EA6"/>
    <w:rsid w:val="00031986"/>
    <w:rsid w:val="000335B6"/>
    <w:rsid w:val="00034A49"/>
    <w:rsid w:val="00035A50"/>
    <w:rsid w:val="00035C8E"/>
    <w:rsid w:val="00042322"/>
    <w:rsid w:val="00044509"/>
    <w:rsid w:val="00047B6B"/>
    <w:rsid w:val="00047BB5"/>
    <w:rsid w:val="00047E42"/>
    <w:rsid w:val="00051759"/>
    <w:rsid w:val="00051872"/>
    <w:rsid w:val="00054D32"/>
    <w:rsid w:val="00055660"/>
    <w:rsid w:val="0005671B"/>
    <w:rsid w:val="000575CD"/>
    <w:rsid w:val="000604B1"/>
    <w:rsid w:val="00060CEA"/>
    <w:rsid w:val="00062CD7"/>
    <w:rsid w:val="0006616A"/>
    <w:rsid w:val="00066C44"/>
    <w:rsid w:val="000714AF"/>
    <w:rsid w:val="000756DD"/>
    <w:rsid w:val="0007676F"/>
    <w:rsid w:val="00076B0E"/>
    <w:rsid w:val="00080C5C"/>
    <w:rsid w:val="000817FF"/>
    <w:rsid w:val="00083E1C"/>
    <w:rsid w:val="0008493A"/>
    <w:rsid w:val="00086926"/>
    <w:rsid w:val="00086A8E"/>
    <w:rsid w:val="00090760"/>
    <w:rsid w:val="00094FFC"/>
    <w:rsid w:val="0009599E"/>
    <w:rsid w:val="0009606C"/>
    <w:rsid w:val="000A2D3C"/>
    <w:rsid w:val="000A3BAC"/>
    <w:rsid w:val="000A4BD8"/>
    <w:rsid w:val="000A55BC"/>
    <w:rsid w:val="000B19A0"/>
    <w:rsid w:val="000B1E4B"/>
    <w:rsid w:val="000B21E8"/>
    <w:rsid w:val="000B4425"/>
    <w:rsid w:val="000B6800"/>
    <w:rsid w:val="000C06F8"/>
    <w:rsid w:val="000C19A9"/>
    <w:rsid w:val="000C365D"/>
    <w:rsid w:val="000C394A"/>
    <w:rsid w:val="000C4859"/>
    <w:rsid w:val="000C4C9B"/>
    <w:rsid w:val="000C6C4A"/>
    <w:rsid w:val="000D07DE"/>
    <w:rsid w:val="000D48D3"/>
    <w:rsid w:val="000D5CF1"/>
    <w:rsid w:val="000D6D82"/>
    <w:rsid w:val="000D7E9F"/>
    <w:rsid w:val="000E22BE"/>
    <w:rsid w:val="000E2BE3"/>
    <w:rsid w:val="000E64A6"/>
    <w:rsid w:val="000E67A0"/>
    <w:rsid w:val="000F0DB6"/>
    <w:rsid w:val="000F5179"/>
    <w:rsid w:val="00100A0C"/>
    <w:rsid w:val="00102D7A"/>
    <w:rsid w:val="0010435D"/>
    <w:rsid w:val="00105F80"/>
    <w:rsid w:val="0010671D"/>
    <w:rsid w:val="00106E01"/>
    <w:rsid w:val="001100BF"/>
    <w:rsid w:val="0011083C"/>
    <w:rsid w:val="0011107A"/>
    <w:rsid w:val="0011207B"/>
    <w:rsid w:val="00114319"/>
    <w:rsid w:val="0011488D"/>
    <w:rsid w:val="00115545"/>
    <w:rsid w:val="00115D30"/>
    <w:rsid w:val="00116784"/>
    <w:rsid w:val="0011712A"/>
    <w:rsid w:val="00117659"/>
    <w:rsid w:val="00120F0A"/>
    <w:rsid w:val="0012269B"/>
    <w:rsid w:val="00122C70"/>
    <w:rsid w:val="00122D3D"/>
    <w:rsid w:val="00125C15"/>
    <w:rsid w:val="00127E83"/>
    <w:rsid w:val="00130AFF"/>
    <w:rsid w:val="00131C1D"/>
    <w:rsid w:val="00132DD4"/>
    <w:rsid w:val="0013448E"/>
    <w:rsid w:val="00134630"/>
    <w:rsid w:val="00135859"/>
    <w:rsid w:val="001372CF"/>
    <w:rsid w:val="00140ABD"/>
    <w:rsid w:val="001424D3"/>
    <w:rsid w:val="00142AB1"/>
    <w:rsid w:val="0014695C"/>
    <w:rsid w:val="00146DA0"/>
    <w:rsid w:val="00150B67"/>
    <w:rsid w:val="00154D53"/>
    <w:rsid w:val="001553D3"/>
    <w:rsid w:val="0015757C"/>
    <w:rsid w:val="00161165"/>
    <w:rsid w:val="0016227D"/>
    <w:rsid w:val="0016285F"/>
    <w:rsid w:val="001632CE"/>
    <w:rsid w:val="00163633"/>
    <w:rsid w:val="00163C50"/>
    <w:rsid w:val="00166533"/>
    <w:rsid w:val="001677DC"/>
    <w:rsid w:val="00173A4F"/>
    <w:rsid w:val="00173BFA"/>
    <w:rsid w:val="001767A2"/>
    <w:rsid w:val="0018077F"/>
    <w:rsid w:val="001829C9"/>
    <w:rsid w:val="0018567F"/>
    <w:rsid w:val="001860F4"/>
    <w:rsid w:val="00187C01"/>
    <w:rsid w:val="001912AD"/>
    <w:rsid w:val="00192DFB"/>
    <w:rsid w:val="00192F5D"/>
    <w:rsid w:val="00193B26"/>
    <w:rsid w:val="00194194"/>
    <w:rsid w:val="0019466D"/>
    <w:rsid w:val="00196BD5"/>
    <w:rsid w:val="0019722D"/>
    <w:rsid w:val="0019760B"/>
    <w:rsid w:val="001A0653"/>
    <w:rsid w:val="001A2DF4"/>
    <w:rsid w:val="001A3A7F"/>
    <w:rsid w:val="001A3BE1"/>
    <w:rsid w:val="001A5569"/>
    <w:rsid w:val="001B121A"/>
    <w:rsid w:val="001B301D"/>
    <w:rsid w:val="001B301E"/>
    <w:rsid w:val="001B3FC0"/>
    <w:rsid w:val="001B7D8E"/>
    <w:rsid w:val="001C00C2"/>
    <w:rsid w:val="001C11A5"/>
    <w:rsid w:val="001C2100"/>
    <w:rsid w:val="001C28CD"/>
    <w:rsid w:val="001C2DE1"/>
    <w:rsid w:val="001C4617"/>
    <w:rsid w:val="001C5228"/>
    <w:rsid w:val="001C5618"/>
    <w:rsid w:val="001C588E"/>
    <w:rsid w:val="001C6D1D"/>
    <w:rsid w:val="001C6F36"/>
    <w:rsid w:val="001C7348"/>
    <w:rsid w:val="001D0898"/>
    <w:rsid w:val="001D7909"/>
    <w:rsid w:val="001E1650"/>
    <w:rsid w:val="001E175C"/>
    <w:rsid w:val="001E38B2"/>
    <w:rsid w:val="001E59C5"/>
    <w:rsid w:val="001E6C26"/>
    <w:rsid w:val="001F0A21"/>
    <w:rsid w:val="001F1F7A"/>
    <w:rsid w:val="001F4249"/>
    <w:rsid w:val="001F47B7"/>
    <w:rsid w:val="001F4981"/>
    <w:rsid w:val="001F5B1C"/>
    <w:rsid w:val="001F6113"/>
    <w:rsid w:val="00203691"/>
    <w:rsid w:val="00203D04"/>
    <w:rsid w:val="00205227"/>
    <w:rsid w:val="002103A5"/>
    <w:rsid w:val="00211D29"/>
    <w:rsid w:val="00213D00"/>
    <w:rsid w:val="00213F9B"/>
    <w:rsid w:val="00214ACC"/>
    <w:rsid w:val="002153FA"/>
    <w:rsid w:val="002158B0"/>
    <w:rsid w:val="002222AB"/>
    <w:rsid w:val="00222390"/>
    <w:rsid w:val="002226A1"/>
    <w:rsid w:val="0022552C"/>
    <w:rsid w:val="002270C1"/>
    <w:rsid w:val="00230C8B"/>
    <w:rsid w:val="00231A60"/>
    <w:rsid w:val="00231C30"/>
    <w:rsid w:val="00233CC2"/>
    <w:rsid w:val="0024034D"/>
    <w:rsid w:val="00241776"/>
    <w:rsid w:val="00246D7A"/>
    <w:rsid w:val="00247650"/>
    <w:rsid w:val="002567ED"/>
    <w:rsid w:val="00262C8C"/>
    <w:rsid w:val="0026682D"/>
    <w:rsid w:val="00267318"/>
    <w:rsid w:val="00270721"/>
    <w:rsid w:val="00271067"/>
    <w:rsid w:val="00273801"/>
    <w:rsid w:val="00274A68"/>
    <w:rsid w:val="00275765"/>
    <w:rsid w:val="00282436"/>
    <w:rsid w:val="00282926"/>
    <w:rsid w:val="00283768"/>
    <w:rsid w:val="002855EA"/>
    <w:rsid w:val="0028671C"/>
    <w:rsid w:val="002872EA"/>
    <w:rsid w:val="00291C1C"/>
    <w:rsid w:val="00292051"/>
    <w:rsid w:val="00292D44"/>
    <w:rsid w:val="002930EA"/>
    <w:rsid w:val="00293A05"/>
    <w:rsid w:val="00293A5C"/>
    <w:rsid w:val="00294D70"/>
    <w:rsid w:val="00296144"/>
    <w:rsid w:val="00297127"/>
    <w:rsid w:val="00297300"/>
    <w:rsid w:val="00297808"/>
    <w:rsid w:val="002A0713"/>
    <w:rsid w:val="002A1912"/>
    <w:rsid w:val="002A1916"/>
    <w:rsid w:val="002A1ED9"/>
    <w:rsid w:val="002A3761"/>
    <w:rsid w:val="002A39FD"/>
    <w:rsid w:val="002A3B7C"/>
    <w:rsid w:val="002A5817"/>
    <w:rsid w:val="002A6CA8"/>
    <w:rsid w:val="002B4B50"/>
    <w:rsid w:val="002B4E22"/>
    <w:rsid w:val="002B5FE0"/>
    <w:rsid w:val="002C170A"/>
    <w:rsid w:val="002C21EB"/>
    <w:rsid w:val="002C3A94"/>
    <w:rsid w:val="002C3D0C"/>
    <w:rsid w:val="002C4247"/>
    <w:rsid w:val="002D58D7"/>
    <w:rsid w:val="002E4110"/>
    <w:rsid w:val="002E6C77"/>
    <w:rsid w:val="002F2E36"/>
    <w:rsid w:val="002F432B"/>
    <w:rsid w:val="002F677C"/>
    <w:rsid w:val="002F6C4D"/>
    <w:rsid w:val="002F78EA"/>
    <w:rsid w:val="00300157"/>
    <w:rsid w:val="00301367"/>
    <w:rsid w:val="003056B4"/>
    <w:rsid w:val="00305872"/>
    <w:rsid w:val="003068C6"/>
    <w:rsid w:val="00307C1B"/>
    <w:rsid w:val="00310C7E"/>
    <w:rsid w:val="00313408"/>
    <w:rsid w:val="003140AE"/>
    <w:rsid w:val="003154E8"/>
    <w:rsid w:val="00320261"/>
    <w:rsid w:val="00320985"/>
    <w:rsid w:val="00322195"/>
    <w:rsid w:val="003224A2"/>
    <w:rsid w:val="00322F2C"/>
    <w:rsid w:val="003234F1"/>
    <w:rsid w:val="00323805"/>
    <w:rsid w:val="003257BA"/>
    <w:rsid w:val="00325937"/>
    <w:rsid w:val="00327269"/>
    <w:rsid w:val="00332C3F"/>
    <w:rsid w:val="00334F4A"/>
    <w:rsid w:val="00337DC1"/>
    <w:rsid w:val="003442DE"/>
    <w:rsid w:val="00344B3B"/>
    <w:rsid w:val="00344ED4"/>
    <w:rsid w:val="00347E2E"/>
    <w:rsid w:val="0035049C"/>
    <w:rsid w:val="0035068D"/>
    <w:rsid w:val="0035199C"/>
    <w:rsid w:val="003521BA"/>
    <w:rsid w:val="00353138"/>
    <w:rsid w:val="003544F9"/>
    <w:rsid w:val="003548B2"/>
    <w:rsid w:val="00362632"/>
    <w:rsid w:val="00362746"/>
    <w:rsid w:val="00363409"/>
    <w:rsid w:val="00364465"/>
    <w:rsid w:val="003676C4"/>
    <w:rsid w:val="00370AE7"/>
    <w:rsid w:val="00371D20"/>
    <w:rsid w:val="00374135"/>
    <w:rsid w:val="003770CE"/>
    <w:rsid w:val="00381D36"/>
    <w:rsid w:val="0038207B"/>
    <w:rsid w:val="00382E50"/>
    <w:rsid w:val="00386707"/>
    <w:rsid w:val="00386839"/>
    <w:rsid w:val="00390F59"/>
    <w:rsid w:val="003925E4"/>
    <w:rsid w:val="00394E41"/>
    <w:rsid w:val="0039735B"/>
    <w:rsid w:val="0039763A"/>
    <w:rsid w:val="003A2708"/>
    <w:rsid w:val="003A2D41"/>
    <w:rsid w:val="003A535C"/>
    <w:rsid w:val="003A55B3"/>
    <w:rsid w:val="003A5681"/>
    <w:rsid w:val="003A5ECB"/>
    <w:rsid w:val="003A6640"/>
    <w:rsid w:val="003A6730"/>
    <w:rsid w:val="003B1D70"/>
    <w:rsid w:val="003B2865"/>
    <w:rsid w:val="003B3225"/>
    <w:rsid w:val="003B3AF8"/>
    <w:rsid w:val="003B4B20"/>
    <w:rsid w:val="003B646B"/>
    <w:rsid w:val="003B74E2"/>
    <w:rsid w:val="003C029F"/>
    <w:rsid w:val="003C1861"/>
    <w:rsid w:val="003C2A70"/>
    <w:rsid w:val="003C2C6A"/>
    <w:rsid w:val="003C4229"/>
    <w:rsid w:val="003C5189"/>
    <w:rsid w:val="003C6AB1"/>
    <w:rsid w:val="003D2C21"/>
    <w:rsid w:val="003D333B"/>
    <w:rsid w:val="003D34A5"/>
    <w:rsid w:val="003D493D"/>
    <w:rsid w:val="003D5B03"/>
    <w:rsid w:val="003D6CEF"/>
    <w:rsid w:val="003E0143"/>
    <w:rsid w:val="003E2309"/>
    <w:rsid w:val="003E26BA"/>
    <w:rsid w:val="003E5088"/>
    <w:rsid w:val="003E7494"/>
    <w:rsid w:val="003F0E3F"/>
    <w:rsid w:val="003F10DB"/>
    <w:rsid w:val="003F4DC7"/>
    <w:rsid w:val="0040054C"/>
    <w:rsid w:val="00401A68"/>
    <w:rsid w:val="0040359E"/>
    <w:rsid w:val="00403A78"/>
    <w:rsid w:val="004041AC"/>
    <w:rsid w:val="00407188"/>
    <w:rsid w:val="00411B96"/>
    <w:rsid w:val="004124BE"/>
    <w:rsid w:val="00413E01"/>
    <w:rsid w:val="00413F35"/>
    <w:rsid w:val="0041584D"/>
    <w:rsid w:val="00417790"/>
    <w:rsid w:val="004228C1"/>
    <w:rsid w:val="00423237"/>
    <w:rsid w:val="0042369F"/>
    <w:rsid w:val="00423C89"/>
    <w:rsid w:val="00424CD4"/>
    <w:rsid w:val="00424E5A"/>
    <w:rsid w:val="004253AD"/>
    <w:rsid w:val="0042624C"/>
    <w:rsid w:val="00431E5B"/>
    <w:rsid w:val="00433DE4"/>
    <w:rsid w:val="0043464A"/>
    <w:rsid w:val="00437283"/>
    <w:rsid w:val="004405A0"/>
    <w:rsid w:val="0044074B"/>
    <w:rsid w:val="00441D04"/>
    <w:rsid w:val="004426F1"/>
    <w:rsid w:val="004434DE"/>
    <w:rsid w:val="004456F2"/>
    <w:rsid w:val="00445F90"/>
    <w:rsid w:val="004463E1"/>
    <w:rsid w:val="004500D3"/>
    <w:rsid w:val="0045171B"/>
    <w:rsid w:val="00452FBF"/>
    <w:rsid w:val="00453C95"/>
    <w:rsid w:val="0045564C"/>
    <w:rsid w:val="0046127D"/>
    <w:rsid w:val="00461714"/>
    <w:rsid w:val="00462409"/>
    <w:rsid w:val="004635C5"/>
    <w:rsid w:val="00464CB3"/>
    <w:rsid w:val="00465212"/>
    <w:rsid w:val="00467303"/>
    <w:rsid w:val="00471711"/>
    <w:rsid w:val="00471774"/>
    <w:rsid w:val="00472028"/>
    <w:rsid w:val="004720EF"/>
    <w:rsid w:val="004732B1"/>
    <w:rsid w:val="00473A5C"/>
    <w:rsid w:val="004745B4"/>
    <w:rsid w:val="00474BB5"/>
    <w:rsid w:val="00480093"/>
    <w:rsid w:val="00480492"/>
    <w:rsid w:val="00480655"/>
    <w:rsid w:val="00486B43"/>
    <w:rsid w:val="0049015E"/>
    <w:rsid w:val="00491C22"/>
    <w:rsid w:val="00493DC5"/>
    <w:rsid w:val="00493E4D"/>
    <w:rsid w:val="00494227"/>
    <w:rsid w:val="00494748"/>
    <w:rsid w:val="004A0101"/>
    <w:rsid w:val="004A20C5"/>
    <w:rsid w:val="004A5D71"/>
    <w:rsid w:val="004A75C8"/>
    <w:rsid w:val="004A75C9"/>
    <w:rsid w:val="004B1C71"/>
    <w:rsid w:val="004B26C5"/>
    <w:rsid w:val="004B2A4F"/>
    <w:rsid w:val="004B62C3"/>
    <w:rsid w:val="004B7A18"/>
    <w:rsid w:val="004C1671"/>
    <w:rsid w:val="004C1BBD"/>
    <w:rsid w:val="004C3437"/>
    <w:rsid w:val="004C454D"/>
    <w:rsid w:val="004D0B10"/>
    <w:rsid w:val="004D1D8A"/>
    <w:rsid w:val="004D246F"/>
    <w:rsid w:val="004D3E2A"/>
    <w:rsid w:val="004D404F"/>
    <w:rsid w:val="004D4882"/>
    <w:rsid w:val="004D60F6"/>
    <w:rsid w:val="004D6E19"/>
    <w:rsid w:val="004D73FB"/>
    <w:rsid w:val="004E0235"/>
    <w:rsid w:val="004E2434"/>
    <w:rsid w:val="004E49A5"/>
    <w:rsid w:val="004E4F64"/>
    <w:rsid w:val="004F1924"/>
    <w:rsid w:val="004F2F14"/>
    <w:rsid w:val="004F3185"/>
    <w:rsid w:val="004F40B1"/>
    <w:rsid w:val="004F5402"/>
    <w:rsid w:val="004F57F7"/>
    <w:rsid w:val="004F6BB3"/>
    <w:rsid w:val="004F7192"/>
    <w:rsid w:val="0051225E"/>
    <w:rsid w:val="005130EF"/>
    <w:rsid w:val="00517586"/>
    <w:rsid w:val="005201A5"/>
    <w:rsid w:val="00520485"/>
    <w:rsid w:val="00521903"/>
    <w:rsid w:val="00523608"/>
    <w:rsid w:val="005245D4"/>
    <w:rsid w:val="005258C0"/>
    <w:rsid w:val="00527359"/>
    <w:rsid w:val="00530F73"/>
    <w:rsid w:val="0053163A"/>
    <w:rsid w:val="00532C64"/>
    <w:rsid w:val="00533389"/>
    <w:rsid w:val="0053362B"/>
    <w:rsid w:val="005373F2"/>
    <w:rsid w:val="00541CB2"/>
    <w:rsid w:val="00544BC2"/>
    <w:rsid w:val="00550B7B"/>
    <w:rsid w:val="00551961"/>
    <w:rsid w:val="00552D50"/>
    <w:rsid w:val="005543B2"/>
    <w:rsid w:val="00554D31"/>
    <w:rsid w:val="00556DE0"/>
    <w:rsid w:val="0056064B"/>
    <w:rsid w:val="005607E8"/>
    <w:rsid w:val="00560874"/>
    <w:rsid w:val="00560EB4"/>
    <w:rsid w:val="005614B4"/>
    <w:rsid w:val="00562787"/>
    <w:rsid w:val="005639F7"/>
    <w:rsid w:val="00564E69"/>
    <w:rsid w:val="0056527F"/>
    <w:rsid w:val="00565CF3"/>
    <w:rsid w:val="0056614B"/>
    <w:rsid w:val="00570FF9"/>
    <w:rsid w:val="00572E5D"/>
    <w:rsid w:val="0057514C"/>
    <w:rsid w:val="00576F78"/>
    <w:rsid w:val="0058142F"/>
    <w:rsid w:val="00582042"/>
    <w:rsid w:val="005838B7"/>
    <w:rsid w:val="00583EE1"/>
    <w:rsid w:val="005857BE"/>
    <w:rsid w:val="00585E3B"/>
    <w:rsid w:val="005862BB"/>
    <w:rsid w:val="0058639F"/>
    <w:rsid w:val="00586662"/>
    <w:rsid w:val="005875FB"/>
    <w:rsid w:val="005901D6"/>
    <w:rsid w:val="005919F3"/>
    <w:rsid w:val="00595837"/>
    <w:rsid w:val="005A1040"/>
    <w:rsid w:val="005A1907"/>
    <w:rsid w:val="005A2CED"/>
    <w:rsid w:val="005A33CF"/>
    <w:rsid w:val="005A4D89"/>
    <w:rsid w:val="005A5F28"/>
    <w:rsid w:val="005B0DB5"/>
    <w:rsid w:val="005B2399"/>
    <w:rsid w:val="005B310E"/>
    <w:rsid w:val="005B3F6E"/>
    <w:rsid w:val="005B4073"/>
    <w:rsid w:val="005B6F1E"/>
    <w:rsid w:val="005C2A6B"/>
    <w:rsid w:val="005C3DF0"/>
    <w:rsid w:val="005C63E0"/>
    <w:rsid w:val="005C7889"/>
    <w:rsid w:val="005D161A"/>
    <w:rsid w:val="005D5BA6"/>
    <w:rsid w:val="005E2297"/>
    <w:rsid w:val="005E2E0E"/>
    <w:rsid w:val="005E3F49"/>
    <w:rsid w:val="005F3AE8"/>
    <w:rsid w:val="005F458C"/>
    <w:rsid w:val="005F64CC"/>
    <w:rsid w:val="005F6A78"/>
    <w:rsid w:val="005F6FFE"/>
    <w:rsid w:val="006008B5"/>
    <w:rsid w:val="00601A2B"/>
    <w:rsid w:val="00601C40"/>
    <w:rsid w:val="006044A9"/>
    <w:rsid w:val="00606312"/>
    <w:rsid w:val="006108ED"/>
    <w:rsid w:val="006126AB"/>
    <w:rsid w:val="00612905"/>
    <w:rsid w:val="006130C8"/>
    <w:rsid w:val="00614BA0"/>
    <w:rsid w:val="00621B65"/>
    <w:rsid w:val="00622761"/>
    <w:rsid w:val="00622CAF"/>
    <w:rsid w:val="00622EF9"/>
    <w:rsid w:val="006236DE"/>
    <w:rsid w:val="0062473D"/>
    <w:rsid w:val="00624F34"/>
    <w:rsid w:val="00625BAC"/>
    <w:rsid w:val="00626D6E"/>
    <w:rsid w:val="006303A7"/>
    <w:rsid w:val="006328BD"/>
    <w:rsid w:val="00634137"/>
    <w:rsid w:val="0063729F"/>
    <w:rsid w:val="00641A6C"/>
    <w:rsid w:val="006430F2"/>
    <w:rsid w:val="00646E98"/>
    <w:rsid w:val="00650892"/>
    <w:rsid w:val="00653E02"/>
    <w:rsid w:val="00656C1B"/>
    <w:rsid w:val="00657853"/>
    <w:rsid w:val="00661E1D"/>
    <w:rsid w:val="00664808"/>
    <w:rsid w:val="0067011A"/>
    <w:rsid w:val="00670B01"/>
    <w:rsid w:val="006729C6"/>
    <w:rsid w:val="00672BDB"/>
    <w:rsid w:val="00673191"/>
    <w:rsid w:val="00676C4B"/>
    <w:rsid w:val="00680084"/>
    <w:rsid w:val="0068074E"/>
    <w:rsid w:val="0068095E"/>
    <w:rsid w:val="00680DC4"/>
    <w:rsid w:val="006814A3"/>
    <w:rsid w:val="0068357C"/>
    <w:rsid w:val="00683DF5"/>
    <w:rsid w:val="0068546A"/>
    <w:rsid w:val="006904BD"/>
    <w:rsid w:val="00690DFB"/>
    <w:rsid w:val="006927EA"/>
    <w:rsid w:val="00692A9E"/>
    <w:rsid w:val="00693515"/>
    <w:rsid w:val="0069643C"/>
    <w:rsid w:val="00696927"/>
    <w:rsid w:val="006A15D7"/>
    <w:rsid w:val="006A45F2"/>
    <w:rsid w:val="006A4CA4"/>
    <w:rsid w:val="006A5AAE"/>
    <w:rsid w:val="006A7BC8"/>
    <w:rsid w:val="006B1F3F"/>
    <w:rsid w:val="006B2C96"/>
    <w:rsid w:val="006B3659"/>
    <w:rsid w:val="006B372E"/>
    <w:rsid w:val="006B6DB7"/>
    <w:rsid w:val="006C0FA3"/>
    <w:rsid w:val="006C4396"/>
    <w:rsid w:val="006C48A5"/>
    <w:rsid w:val="006D0D32"/>
    <w:rsid w:val="006D14A3"/>
    <w:rsid w:val="006D14B5"/>
    <w:rsid w:val="006D3BB8"/>
    <w:rsid w:val="006D4AC4"/>
    <w:rsid w:val="006D508C"/>
    <w:rsid w:val="006D55D1"/>
    <w:rsid w:val="006D5758"/>
    <w:rsid w:val="006D76E7"/>
    <w:rsid w:val="006E074D"/>
    <w:rsid w:val="006E0BBC"/>
    <w:rsid w:val="006E0CCA"/>
    <w:rsid w:val="006E13D6"/>
    <w:rsid w:val="006E257D"/>
    <w:rsid w:val="006E3448"/>
    <w:rsid w:val="006F1AAB"/>
    <w:rsid w:val="006F20B1"/>
    <w:rsid w:val="006F352A"/>
    <w:rsid w:val="006F4DB0"/>
    <w:rsid w:val="006F5A5B"/>
    <w:rsid w:val="00700906"/>
    <w:rsid w:val="00700BAA"/>
    <w:rsid w:val="00703ED3"/>
    <w:rsid w:val="007040B5"/>
    <w:rsid w:val="00710117"/>
    <w:rsid w:val="0071116A"/>
    <w:rsid w:val="007111EC"/>
    <w:rsid w:val="00712701"/>
    <w:rsid w:val="00714536"/>
    <w:rsid w:val="007154F3"/>
    <w:rsid w:val="00715953"/>
    <w:rsid w:val="00716126"/>
    <w:rsid w:val="007207DE"/>
    <w:rsid w:val="00723F2E"/>
    <w:rsid w:val="00723FA2"/>
    <w:rsid w:val="007250FE"/>
    <w:rsid w:val="0072718A"/>
    <w:rsid w:val="00730122"/>
    <w:rsid w:val="00730CC6"/>
    <w:rsid w:val="00731101"/>
    <w:rsid w:val="00731413"/>
    <w:rsid w:val="00732B7A"/>
    <w:rsid w:val="0073388C"/>
    <w:rsid w:val="007338BD"/>
    <w:rsid w:val="00733E59"/>
    <w:rsid w:val="00733F8A"/>
    <w:rsid w:val="00734301"/>
    <w:rsid w:val="00743F4C"/>
    <w:rsid w:val="0074434C"/>
    <w:rsid w:val="00744D42"/>
    <w:rsid w:val="00745EDC"/>
    <w:rsid w:val="00747124"/>
    <w:rsid w:val="00750FD6"/>
    <w:rsid w:val="00751BCC"/>
    <w:rsid w:val="00752989"/>
    <w:rsid w:val="00752B87"/>
    <w:rsid w:val="00754299"/>
    <w:rsid w:val="007562E9"/>
    <w:rsid w:val="00756513"/>
    <w:rsid w:val="00757201"/>
    <w:rsid w:val="00757A8F"/>
    <w:rsid w:val="00760180"/>
    <w:rsid w:val="00761FBB"/>
    <w:rsid w:val="007628DE"/>
    <w:rsid w:val="00763BB1"/>
    <w:rsid w:val="007655DF"/>
    <w:rsid w:val="00765AF2"/>
    <w:rsid w:val="00766571"/>
    <w:rsid w:val="0077036A"/>
    <w:rsid w:val="00772D13"/>
    <w:rsid w:val="0077333D"/>
    <w:rsid w:val="00774C47"/>
    <w:rsid w:val="00780837"/>
    <w:rsid w:val="00780DF0"/>
    <w:rsid w:val="0078278C"/>
    <w:rsid w:val="00782DD3"/>
    <w:rsid w:val="00784EFE"/>
    <w:rsid w:val="00791BAF"/>
    <w:rsid w:val="00791CC9"/>
    <w:rsid w:val="007933E4"/>
    <w:rsid w:val="00793BBF"/>
    <w:rsid w:val="0079401D"/>
    <w:rsid w:val="007951BA"/>
    <w:rsid w:val="00795D5C"/>
    <w:rsid w:val="00796974"/>
    <w:rsid w:val="007970A3"/>
    <w:rsid w:val="007A16F3"/>
    <w:rsid w:val="007A1B0B"/>
    <w:rsid w:val="007A1F51"/>
    <w:rsid w:val="007A4DB3"/>
    <w:rsid w:val="007A6661"/>
    <w:rsid w:val="007A6C65"/>
    <w:rsid w:val="007B32D4"/>
    <w:rsid w:val="007B3316"/>
    <w:rsid w:val="007B369E"/>
    <w:rsid w:val="007B47FD"/>
    <w:rsid w:val="007B4A63"/>
    <w:rsid w:val="007B4B64"/>
    <w:rsid w:val="007B4C2D"/>
    <w:rsid w:val="007B758C"/>
    <w:rsid w:val="007C122F"/>
    <w:rsid w:val="007C36B8"/>
    <w:rsid w:val="007C397E"/>
    <w:rsid w:val="007C4BC7"/>
    <w:rsid w:val="007C600B"/>
    <w:rsid w:val="007C6690"/>
    <w:rsid w:val="007C6D7A"/>
    <w:rsid w:val="007D0F8A"/>
    <w:rsid w:val="007D1095"/>
    <w:rsid w:val="007D20B9"/>
    <w:rsid w:val="007D2631"/>
    <w:rsid w:val="007D5918"/>
    <w:rsid w:val="007E21B2"/>
    <w:rsid w:val="007E283A"/>
    <w:rsid w:val="007E322B"/>
    <w:rsid w:val="007E56B2"/>
    <w:rsid w:val="007E65FD"/>
    <w:rsid w:val="007E74B7"/>
    <w:rsid w:val="007E7F7F"/>
    <w:rsid w:val="007F16BA"/>
    <w:rsid w:val="007F2D57"/>
    <w:rsid w:val="007F3B3C"/>
    <w:rsid w:val="007F42BB"/>
    <w:rsid w:val="007F5272"/>
    <w:rsid w:val="007F555B"/>
    <w:rsid w:val="007F5F29"/>
    <w:rsid w:val="007F79DC"/>
    <w:rsid w:val="0080134C"/>
    <w:rsid w:val="00802127"/>
    <w:rsid w:val="008041AE"/>
    <w:rsid w:val="00805C11"/>
    <w:rsid w:val="0080667E"/>
    <w:rsid w:val="00812440"/>
    <w:rsid w:val="00812BEF"/>
    <w:rsid w:val="008158DE"/>
    <w:rsid w:val="00826128"/>
    <w:rsid w:val="00836B61"/>
    <w:rsid w:val="00836EC3"/>
    <w:rsid w:val="00837133"/>
    <w:rsid w:val="008374E3"/>
    <w:rsid w:val="008428DF"/>
    <w:rsid w:val="0084537B"/>
    <w:rsid w:val="008512D1"/>
    <w:rsid w:val="00851542"/>
    <w:rsid w:val="0085155B"/>
    <w:rsid w:val="0086776F"/>
    <w:rsid w:val="00867928"/>
    <w:rsid w:val="00871019"/>
    <w:rsid w:val="0087121C"/>
    <w:rsid w:val="0087212A"/>
    <w:rsid w:val="00872EC1"/>
    <w:rsid w:val="00873C84"/>
    <w:rsid w:val="00873F35"/>
    <w:rsid w:val="00874990"/>
    <w:rsid w:val="00876BAD"/>
    <w:rsid w:val="00876C13"/>
    <w:rsid w:val="00882796"/>
    <w:rsid w:val="00884557"/>
    <w:rsid w:val="00884A58"/>
    <w:rsid w:val="008851A5"/>
    <w:rsid w:val="00885517"/>
    <w:rsid w:val="00886E33"/>
    <w:rsid w:val="008870DB"/>
    <w:rsid w:val="0089028E"/>
    <w:rsid w:val="008904F6"/>
    <w:rsid w:val="00892D3C"/>
    <w:rsid w:val="00892EB8"/>
    <w:rsid w:val="008A4B0F"/>
    <w:rsid w:val="008A54A9"/>
    <w:rsid w:val="008B1B98"/>
    <w:rsid w:val="008B1D8B"/>
    <w:rsid w:val="008B2111"/>
    <w:rsid w:val="008B281E"/>
    <w:rsid w:val="008B2DCA"/>
    <w:rsid w:val="008B2E1A"/>
    <w:rsid w:val="008B721B"/>
    <w:rsid w:val="008B773C"/>
    <w:rsid w:val="008C0C63"/>
    <w:rsid w:val="008C0DB8"/>
    <w:rsid w:val="008C2949"/>
    <w:rsid w:val="008C49F4"/>
    <w:rsid w:val="008C5ACF"/>
    <w:rsid w:val="008C5D19"/>
    <w:rsid w:val="008D0F7D"/>
    <w:rsid w:val="008D3A41"/>
    <w:rsid w:val="008D4594"/>
    <w:rsid w:val="008D6E8D"/>
    <w:rsid w:val="008D7D6F"/>
    <w:rsid w:val="008E0433"/>
    <w:rsid w:val="008E1E00"/>
    <w:rsid w:val="008E4DF3"/>
    <w:rsid w:val="008F12B9"/>
    <w:rsid w:val="008F1AA9"/>
    <w:rsid w:val="008F2198"/>
    <w:rsid w:val="008F3269"/>
    <w:rsid w:val="008F384E"/>
    <w:rsid w:val="008F439C"/>
    <w:rsid w:val="008F4C76"/>
    <w:rsid w:val="008F627C"/>
    <w:rsid w:val="008F7EE1"/>
    <w:rsid w:val="00901B66"/>
    <w:rsid w:val="00901DF0"/>
    <w:rsid w:val="00901E57"/>
    <w:rsid w:val="00902424"/>
    <w:rsid w:val="00902937"/>
    <w:rsid w:val="00902BAB"/>
    <w:rsid w:val="0090307A"/>
    <w:rsid w:val="00907332"/>
    <w:rsid w:val="00907980"/>
    <w:rsid w:val="00910C77"/>
    <w:rsid w:val="009132F5"/>
    <w:rsid w:val="00916946"/>
    <w:rsid w:val="00917565"/>
    <w:rsid w:val="00922AF0"/>
    <w:rsid w:val="0092503D"/>
    <w:rsid w:val="00932A59"/>
    <w:rsid w:val="00933043"/>
    <w:rsid w:val="0093437D"/>
    <w:rsid w:val="00935932"/>
    <w:rsid w:val="0093626D"/>
    <w:rsid w:val="00947583"/>
    <w:rsid w:val="00956A84"/>
    <w:rsid w:val="00960039"/>
    <w:rsid w:val="00960118"/>
    <w:rsid w:val="00962200"/>
    <w:rsid w:val="00962CB7"/>
    <w:rsid w:val="00964A72"/>
    <w:rsid w:val="00970B8D"/>
    <w:rsid w:val="00971066"/>
    <w:rsid w:val="00971E46"/>
    <w:rsid w:val="00972152"/>
    <w:rsid w:val="00973179"/>
    <w:rsid w:val="00980E92"/>
    <w:rsid w:val="009811C2"/>
    <w:rsid w:val="00981CE0"/>
    <w:rsid w:val="00981F0F"/>
    <w:rsid w:val="00982707"/>
    <w:rsid w:val="00984BA9"/>
    <w:rsid w:val="009858BD"/>
    <w:rsid w:val="009875CF"/>
    <w:rsid w:val="009925FF"/>
    <w:rsid w:val="0099443C"/>
    <w:rsid w:val="0099470E"/>
    <w:rsid w:val="0099733A"/>
    <w:rsid w:val="009A33B0"/>
    <w:rsid w:val="009A552C"/>
    <w:rsid w:val="009A7C8B"/>
    <w:rsid w:val="009B0C13"/>
    <w:rsid w:val="009B1606"/>
    <w:rsid w:val="009B1EF5"/>
    <w:rsid w:val="009B250F"/>
    <w:rsid w:val="009B56D0"/>
    <w:rsid w:val="009B6985"/>
    <w:rsid w:val="009B70C8"/>
    <w:rsid w:val="009C18A3"/>
    <w:rsid w:val="009C376C"/>
    <w:rsid w:val="009C3F79"/>
    <w:rsid w:val="009C650F"/>
    <w:rsid w:val="009C6C22"/>
    <w:rsid w:val="009C6C52"/>
    <w:rsid w:val="009D1054"/>
    <w:rsid w:val="009D1554"/>
    <w:rsid w:val="009D1872"/>
    <w:rsid w:val="009D19CE"/>
    <w:rsid w:val="009D1E5E"/>
    <w:rsid w:val="009D3093"/>
    <w:rsid w:val="009D3478"/>
    <w:rsid w:val="009E0C4E"/>
    <w:rsid w:val="009E1248"/>
    <w:rsid w:val="009E12FF"/>
    <w:rsid w:val="009E2CAC"/>
    <w:rsid w:val="009E2F57"/>
    <w:rsid w:val="009E3912"/>
    <w:rsid w:val="009E3B75"/>
    <w:rsid w:val="009E4C28"/>
    <w:rsid w:val="009F102B"/>
    <w:rsid w:val="009F19C8"/>
    <w:rsid w:val="009F3EAA"/>
    <w:rsid w:val="009F4113"/>
    <w:rsid w:val="009F7051"/>
    <w:rsid w:val="009F77A3"/>
    <w:rsid w:val="00A017E8"/>
    <w:rsid w:val="00A04236"/>
    <w:rsid w:val="00A052D4"/>
    <w:rsid w:val="00A05FF8"/>
    <w:rsid w:val="00A067CA"/>
    <w:rsid w:val="00A06E93"/>
    <w:rsid w:val="00A07C31"/>
    <w:rsid w:val="00A10D23"/>
    <w:rsid w:val="00A10D62"/>
    <w:rsid w:val="00A13749"/>
    <w:rsid w:val="00A16332"/>
    <w:rsid w:val="00A16B2D"/>
    <w:rsid w:val="00A17F19"/>
    <w:rsid w:val="00A21843"/>
    <w:rsid w:val="00A2198B"/>
    <w:rsid w:val="00A2219B"/>
    <w:rsid w:val="00A245EE"/>
    <w:rsid w:val="00A2779D"/>
    <w:rsid w:val="00A31AE3"/>
    <w:rsid w:val="00A31B1E"/>
    <w:rsid w:val="00A32C76"/>
    <w:rsid w:val="00A35083"/>
    <w:rsid w:val="00A3532A"/>
    <w:rsid w:val="00A3630A"/>
    <w:rsid w:val="00A41403"/>
    <w:rsid w:val="00A429D6"/>
    <w:rsid w:val="00A435DB"/>
    <w:rsid w:val="00A45EEE"/>
    <w:rsid w:val="00A54E7F"/>
    <w:rsid w:val="00A54EBB"/>
    <w:rsid w:val="00A551DE"/>
    <w:rsid w:val="00A57E00"/>
    <w:rsid w:val="00A60878"/>
    <w:rsid w:val="00A62E4E"/>
    <w:rsid w:val="00A63080"/>
    <w:rsid w:val="00A6327D"/>
    <w:rsid w:val="00A65390"/>
    <w:rsid w:val="00A665F2"/>
    <w:rsid w:val="00A679B0"/>
    <w:rsid w:val="00A715D8"/>
    <w:rsid w:val="00A74750"/>
    <w:rsid w:val="00A74D27"/>
    <w:rsid w:val="00A82CD2"/>
    <w:rsid w:val="00A8397A"/>
    <w:rsid w:val="00A83F3F"/>
    <w:rsid w:val="00A8774A"/>
    <w:rsid w:val="00A87888"/>
    <w:rsid w:val="00A87AD3"/>
    <w:rsid w:val="00A90078"/>
    <w:rsid w:val="00A936FD"/>
    <w:rsid w:val="00A94174"/>
    <w:rsid w:val="00A95881"/>
    <w:rsid w:val="00A97E61"/>
    <w:rsid w:val="00AA0441"/>
    <w:rsid w:val="00AA1025"/>
    <w:rsid w:val="00AA119F"/>
    <w:rsid w:val="00AA3CD1"/>
    <w:rsid w:val="00AB12D4"/>
    <w:rsid w:val="00AB3748"/>
    <w:rsid w:val="00AB47EA"/>
    <w:rsid w:val="00AB553C"/>
    <w:rsid w:val="00AB611B"/>
    <w:rsid w:val="00AB71E3"/>
    <w:rsid w:val="00AC50EE"/>
    <w:rsid w:val="00AC5626"/>
    <w:rsid w:val="00AC5804"/>
    <w:rsid w:val="00AC7473"/>
    <w:rsid w:val="00AC78C1"/>
    <w:rsid w:val="00AD00AF"/>
    <w:rsid w:val="00AD14E6"/>
    <w:rsid w:val="00AD2F2F"/>
    <w:rsid w:val="00AD59A0"/>
    <w:rsid w:val="00AD778E"/>
    <w:rsid w:val="00AE01BB"/>
    <w:rsid w:val="00AE4489"/>
    <w:rsid w:val="00AF0BB6"/>
    <w:rsid w:val="00AF3A03"/>
    <w:rsid w:val="00AF4754"/>
    <w:rsid w:val="00AF6D54"/>
    <w:rsid w:val="00B00050"/>
    <w:rsid w:val="00B00E7D"/>
    <w:rsid w:val="00B00FF0"/>
    <w:rsid w:val="00B02853"/>
    <w:rsid w:val="00B0380E"/>
    <w:rsid w:val="00B055B8"/>
    <w:rsid w:val="00B0692A"/>
    <w:rsid w:val="00B11C9B"/>
    <w:rsid w:val="00B1275E"/>
    <w:rsid w:val="00B12B47"/>
    <w:rsid w:val="00B12E94"/>
    <w:rsid w:val="00B14BC3"/>
    <w:rsid w:val="00B16AA0"/>
    <w:rsid w:val="00B17BD3"/>
    <w:rsid w:val="00B2127B"/>
    <w:rsid w:val="00B2174E"/>
    <w:rsid w:val="00B21BFC"/>
    <w:rsid w:val="00B23ED6"/>
    <w:rsid w:val="00B24A79"/>
    <w:rsid w:val="00B26AE0"/>
    <w:rsid w:val="00B27230"/>
    <w:rsid w:val="00B30C88"/>
    <w:rsid w:val="00B33885"/>
    <w:rsid w:val="00B355A9"/>
    <w:rsid w:val="00B3782A"/>
    <w:rsid w:val="00B37EBE"/>
    <w:rsid w:val="00B4431A"/>
    <w:rsid w:val="00B4467F"/>
    <w:rsid w:val="00B462FC"/>
    <w:rsid w:val="00B46E56"/>
    <w:rsid w:val="00B47024"/>
    <w:rsid w:val="00B5166A"/>
    <w:rsid w:val="00B53403"/>
    <w:rsid w:val="00B54447"/>
    <w:rsid w:val="00B547F2"/>
    <w:rsid w:val="00B55710"/>
    <w:rsid w:val="00B559D4"/>
    <w:rsid w:val="00B56696"/>
    <w:rsid w:val="00B5673C"/>
    <w:rsid w:val="00B56B1C"/>
    <w:rsid w:val="00B60588"/>
    <w:rsid w:val="00B60FE4"/>
    <w:rsid w:val="00B61D38"/>
    <w:rsid w:val="00B6349E"/>
    <w:rsid w:val="00B63B4F"/>
    <w:rsid w:val="00B6500E"/>
    <w:rsid w:val="00B7224F"/>
    <w:rsid w:val="00B73DA8"/>
    <w:rsid w:val="00B73DD5"/>
    <w:rsid w:val="00B75994"/>
    <w:rsid w:val="00B763DB"/>
    <w:rsid w:val="00B768AE"/>
    <w:rsid w:val="00B76B05"/>
    <w:rsid w:val="00B76BF6"/>
    <w:rsid w:val="00B801E3"/>
    <w:rsid w:val="00B830C4"/>
    <w:rsid w:val="00B83D04"/>
    <w:rsid w:val="00B868A4"/>
    <w:rsid w:val="00B87FE0"/>
    <w:rsid w:val="00B9005F"/>
    <w:rsid w:val="00B90116"/>
    <w:rsid w:val="00B904FF"/>
    <w:rsid w:val="00B917BF"/>
    <w:rsid w:val="00B94688"/>
    <w:rsid w:val="00B947BA"/>
    <w:rsid w:val="00B955A9"/>
    <w:rsid w:val="00BA07FC"/>
    <w:rsid w:val="00BA0CD1"/>
    <w:rsid w:val="00BA0EF1"/>
    <w:rsid w:val="00BA16C6"/>
    <w:rsid w:val="00BA5EB1"/>
    <w:rsid w:val="00BA7177"/>
    <w:rsid w:val="00BB001C"/>
    <w:rsid w:val="00BB0F75"/>
    <w:rsid w:val="00BB0FCE"/>
    <w:rsid w:val="00BB2453"/>
    <w:rsid w:val="00BB47DC"/>
    <w:rsid w:val="00BB4E85"/>
    <w:rsid w:val="00BB54BC"/>
    <w:rsid w:val="00BB5AF3"/>
    <w:rsid w:val="00BB6926"/>
    <w:rsid w:val="00BB7CCB"/>
    <w:rsid w:val="00BC0FAE"/>
    <w:rsid w:val="00BC21B2"/>
    <w:rsid w:val="00BC2689"/>
    <w:rsid w:val="00BC2B80"/>
    <w:rsid w:val="00BC40EE"/>
    <w:rsid w:val="00BC6A10"/>
    <w:rsid w:val="00BC7944"/>
    <w:rsid w:val="00BD3F66"/>
    <w:rsid w:val="00BD5C43"/>
    <w:rsid w:val="00BD5C56"/>
    <w:rsid w:val="00BD75E3"/>
    <w:rsid w:val="00BE08C4"/>
    <w:rsid w:val="00BE16C4"/>
    <w:rsid w:val="00BE1BFE"/>
    <w:rsid w:val="00BE22AF"/>
    <w:rsid w:val="00BE3626"/>
    <w:rsid w:val="00BE72D2"/>
    <w:rsid w:val="00BE7730"/>
    <w:rsid w:val="00BF3BE7"/>
    <w:rsid w:val="00BF511D"/>
    <w:rsid w:val="00BF5B9E"/>
    <w:rsid w:val="00BF7D69"/>
    <w:rsid w:val="00BF7E0F"/>
    <w:rsid w:val="00C05D0D"/>
    <w:rsid w:val="00C114C6"/>
    <w:rsid w:val="00C11C83"/>
    <w:rsid w:val="00C134FB"/>
    <w:rsid w:val="00C1360D"/>
    <w:rsid w:val="00C155CA"/>
    <w:rsid w:val="00C165B7"/>
    <w:rsid w:val="00C205AD"/>
    <w:rsid w:val="00C206C5"/>
    <w:rsid w:val="00C22D07"/>
    <w:rsid w:val="00C232D3"/>
    <w:rsid w:val="00C302AF"/>
    <w:rsid w:val="00C30932"/>
    <w:rsid w:val="00C31C85"/>
    <w:rsid w:val="00C31F0A"/>
    <w:rsid w:val="00C32648"/>
    <w:rsid w:val="00C32C0B"/>
    <w:rsid w:val="00C33426"/>
    <w:rsid w:val="00C33965"/>
    <w:rsid w:val="00C374CC"/>
    <w:rsid w:val="00C40A4D"/>
    <w:rsid w:val="00C43CF5"/>
    <w:rsid w:val="00C442C5"/>
    <w:rsid w:val="00C44738"/>
    <w:rsid w:val="00C46D41"/>
    <w:rsid w:val="00C50943"/>
    <w:rsid w:val="00C50E9B"/>
    <w:rsid w:val="00C55548"/>
    <w:rsid w:val="00C6294D"/>
    <w:rsid w:val="00C63657"/>
    <w:rsid w:val="00C640A9"/>
    <w:rsid w:val="00C64A48"/>
    <w:rsid w:val="00C654FA"/>
    <w:rsid w:val="00C65A5A"/>
    <w:rsid w:val="00C65F54"/>
    <w:rsid w:val="00C6767F"/>
    <w:rsid w:val="00C67ED9"/>
    <w:rsid w:val="00C715AF"/>
    <w:rsid w:val="00C75DD8"/>
    <w:rsid w:val="00C76163"/>
    <w:rsid w:val="00C8092B"/>
    <w:rsid w:val="00C80E68"/>
    <w:rsid w:val="00C81008"/>
    <w:rsid w:val="00C81262"/>
    <w:rsid w:val="00C84383"/>
    <w:rsid w:val="00C8474C"/>
    <w:rsid w:val="00C8539C"/>
    <w:rsid w:val="00C9371E"/>
    <w:rsid w:val="00C9398C"/>
    <w:rsid w:val="00C96D1D"/>
    <w:rsid w:val="00CA06A8"/>
    <w:rsid w:val="00CA19F7"/>
    <w:rsid w:val="00CA30CD"/>
    <w:rsid w:val="00CB0EC5"/>
    <w:rsid w:val="00CB2453"/>
    <w:rsid w:val="00CB2CDC"/>
    <w:rsid w:val="00CB4C9A"/>
    <w:rsid w:val="00CB4EC6"/>
    <w:rsid w:val="00CB7097"/>
    <w:rsid w:val="00CC0D22"/>
    <w:rsid w:val="00CC1139"/>
    <w:rsid w:val="00CC2B69"/>
    <w:rsid w:val="00CC52B7"/>
    <w:rsid w:val="00CC582B"/>
    <w:rsid w:val="00CC68F0"/>
    <w:rsid w:val="00CD28F0"/>
    <w:rsid w:val="00CD6B85"/>
    <w:rsid w:val="00CD7CBD"/>
    <w:rsid w:val="00CE00E9"/>
    <w:rsid w:val="00CE0559"/>
    <w:rsid w:val="00CE08B7"/>
    <w:rsid w:val="00CE1117"/>
    <w:rsid w:val="00CE26AF"/>
    <w:rsid w:val="00CE2CBB"/>
    <w:rsid w:val="00CE2E0B"/>
    <w:rsid w:val="00CE599C"/>
    <w:rsid w:val="00CF026D"/>
    <w:rsid w:val="00CF1F8A"/>
    <w:rsid w:val="00CF2553"/>
    <w:rsid w:val="00CF286D"/>
    <w:rsid w:val="00CF3075"/>
    <w:rsid w:val="00CF5A6F"/>
    <w:rsid w:val="00CF5EBC"/>
    <w:rsid w:val="00CF61CF"/>
    <w:rsid w:val="00D01744"/>
    <w:rsid w:val="00D01FE9"/>
    <w:rsid w:val="00D02806"/>
    <w:rsid w:val="00D07C3B"/>
    <w:rsid w:val="00D141F1"/>
    <w:rsid w:val="00D14D9B"/>
    <w:rsid w:val="00D169AE"/>
    <w:rsid w:val="00D20665"/>
    <w:rsid w:val="00D2343E"/>
    <w:rsid w:val="00D23B86"/>
    <w:rsid w:val="00D25013"/>
    <w:rsid w:val="00D25C48"/>
    <w:rsid w:val="00D300A1"/>
    <w:rsid w:val="00D31C4B"/>
    <w:rsid w:val="00D31C6E"/>
    <w:rsid w:val="00D327E6"/>
    <w:rsid w:val="00D32F23"/>
    <w:rsid w:val="00D32F39"/>
    <w:rsid w:val="00D33120"/>
    <w:rsid w:val="00D33A23"/>
    <w:rsid w:val="00D350DC"/>
    <w:rsid w:val="00D37AA2"/>
    <w:rsid w:val="00D37F26"/>
    <w:rsid w:val="00D42719"/>
    <w:rsid w:val="00D439FE"/>
    <w:rsid w:val="00D44B7D"/>
    <w:rsid w:val="00D45634"/>
    <w:rsid w:val="00D47858"/>
    <w:rsid w:val="00D51044"/>
    <w:rsid w:val="00D52740"/>
    <w:rsid w:val="00D5454A"/>
    <w:rsid w:val="00D5470C"/>
    <w:rsid w:val="00D55235"/>
    <w:rsid w:val="00D61047"/>
    <w:rsid w:val="00D61438"/>
    <w:rsid w:val="00D63646"/>
    <w:rsid w:val="00D66180"/>
    <w:rsid w:val="00D70A68"/>
    <w:rsid w:val="00D74D6B"/>
    <w:rsid w:val="00D75ED8"/>
    <w:rsid w:val="00D77DB9"/>
    <w:rsid w:val="00D825A2"/>
    <w:rsid w:val="00D83497"/>
    <w:rsid w:val="00D84381"/>
    <w:rsid w:val="00D8552B"/>
    <w:rsid w:val="00D87011"/>
    <w:rsid w:val="00D90E16"/>
    <w:rsid w:val="00D92E5C"/>
    <w:rsid w:val="00D92FDA"/>
    <w:rsid w:val="00D96050"/>
    <w:rsid w:val="00D977DD"/>
    <w:rsid w:val="00DA1DCC"/>
    <w:rsid w:val="00DA3789"/>
    <w:rsid w:val="00DA4EFC"/>
    <w:rsid w:val="00DA55A6"/>
    <w:rsid w:val="00DA5EE1"/>
    <w:rsid w:val="00DA7D34"/>
    <w:rsid w:val="00DB2496"/>
    <w:rsid w:val="00DB45D2"/>
    <w:rsid w:val="00DB4B74"/>
    <w:rsid w:val="00DB791B"/>
    <w:rsid w:val="00DC0754"/>
    <w:rsid w:val="00DC2BB1"/>
    <w:rsid w:val="00DC6999"/>
    <w:rsid w:val="00DD037F"/>
    <w:rsid w:val="00DD1E33"/>
    <w:rsid w:val="00DD4B74"/>
    <w:rsid w:val="00DD62BB"/>
    <w:rsid w:val="00DD70A8"/>
    <w:rsid w:val="00DD79F9"/>
    <w:rsid w:val="00DD7DA6"/>
    <w:rsid w:val="00DE2CDB"/>
    <w:rsid w:val="00DE371A"/>
    <w:rsid w:val="00DE4531"/>
    <w:rsid w:val="00DF0369"/>
    <w:rsid w:val="00DF0834"/>
    <w:rsid w:val="00DF1F93"/>
    <w:rsid w:val="00DF242F"/>
    <w:rsid w:val="00DF2C61"/>
    <w:rsid w:val="00DF36EE"/>
    <w:rsid w:val="00DF6151"/>
    <w:rsid w:val="00DF6563"/>
    <w:rsid w:val="00DF6AE6"/>
    <w:rsid w:val="00DF6C31"/>
    <w:rsid w:val="00E00407"/>
    <w:rsid w:val="00E00BB7"/>
    <w:rsid w:val="00E02FDF"/>
    <w:rsid w:val="00E03653"/>
    <w:rsid w:val="00E04F02"/>
    <w:rsid w:val="00E05550"/>
    <w:rsid w:val="00E0631F"/>
    <w:rsid w:val="00E1170C"/>
    <w:rsid w:val="00E11A3E"/>
    <w:rsid w:val="00E1221D"/>
    <w:rsid w:val="00E14806"/>
    <w:rsid w:val="00E1488A"/>
    <w:rsid w:val="00E15E7C"/>
    <w:rsid w:val="00E16F79"/>
    <w:rsid w:val="00E17CE8"/>
    <w:rsid w:val="00E246A5"/>
    <w:rsid w:val="00E25084"/>
    <w:rsid w:val="00E2621D"/>
    <w:rsid w:val="00E271DE"/>
    <w:rsid w:val="00E27BB9"/>
    <w:rsid w:val="00E30202"/>
    <w:rsid w:val="00E30617"/>
    <w:rsid w:val="00E3302B"/>
    <w:rsid w:val="00E3332C"/>
    <w:rsid w:val="00E35B98"/>
    <w:rsid w:val="00E36158"/>
    <w:rsid w:val="00E36711"/>
    <w:rsid w:val="00E36ABE"/>
    <w:rsid w:val="00E37E1F"/>
    <w:rsid w:val="00E40E67"/>
    <w:rsid w:val="00E43FBC"/>
    <w:rsid w:val="00E4779D"/>
    <w:rsid w:val="00E52010"/>
    <w:rsid w:val="00E553DD"/>
    <w:rsid w:val="00E55A60"/>
    <w:rsid w:val="00E567EE"/>
    <w:rsid w:val="00E56B2E"/>
    <w:rsid w:val="00E56F01"/>
    <w:rsid w:val="00E57CFF"/>
    <w:rsid w:val="00E60EA0"/>
    <w:rsid w:val="00E6124C"/>
    <w:rsid w:val="00E6559E"/>
    <w:rsid w:val="00E65882"/>
    <w:rsid w:val="00E71A06"/>
    <w:rsid w:val="00E71B40"/>
    <w:rsid w:val="00E73702"/>
    <w:rsid w:val="00E741A4"/>
    <w:rsid w:val="00E7431E"/>
    <w:rsid w:val="00E75156"/>
    <w:rsid w:val="00E766B8"/>
    <w:rsid w:val="00E76E6C"/>
    <w:rsid w:val="00E800DD"/>
    <w:rsid w:val="00E81AD8"/>
    <w:rsid w:val="00E83519"/>
    <w:rsid w:val="00E83E42"/>
    <w:rsid w:val="00E84345"/>
    <w:rsid w:val="00E84DFB"/>
    <w:rsid w:val="00E875EE"/>
    <w:rsid w:val="00E907C0"/>
    <w:rsid w:val="00E907D8"/>
    <w:rsid w:val="00E90B7C"/>
    <w:rsid w:val="00E91C55"/>
    <w:rsid w:val="00E92945"/>
    <w:rsid w:val="00E93B91"/>
    <w:rsid w:val="00E94A86"/>
    <w:rsid w:val="00E96939"/>
    <w:rsid w:val="00EA09BC"/>
    <w:rsid w:val="00EA1CCF"/>
    <w:rsid w:val="00EA474F"/>
    <w:rsid w:val="00EA6619"/>
    <w:rsid w:val="00EA6825"/>
    <w:rsid w:val="00EB07AD"/>
    <w:rsid w:val="00EB0BFF"/>
    <w:rsid w:val="00EB13AD"/>
    <w:rsid w:val="00EB35E3"/>
    <w:rsid w:val="00EB45C0"/>
    <w:rsid w:val="00EC5B01"/>
    <w:rsid w:val="00EC61C7"/>
    <w:rsid w:val="00EC64F7"/>
    <w:rsid w:val="00ED4FFD"/>
    <w:rsid w:val="00ED6B0C"/>
    <w:rsid w:val="00EE1574"/>
    <w:rsid w:val="00EE1BA1"/>
    <w:rsid w:val="00EE3085"/>
    <w:rsid w:val="00EE3642"/>
    <w:rsid w:val="00EE6B6D"/>
    <w:rsid w:val="00EF0756"/>
    <w:rsid w:val="00EF163E"/>
    <w:rsid w:val="00EF3482"/>
    <w:rsid w:val="00EF3D5A"/>
    <w:rsid w:val="00EF5060"/>
    <w:rsid w:val="00EF7C86"/>
    <w:rsid w:val="00F008B0"/>
    <w:rsid w:val="00F01156"/>
    <w:rsid w:val="00F01782"/>
    <w:rsid w:val="00F02445"/>
    <w:rsid w:val="00F03E06"/>
    <w:rsid w:val="00F10B5C"/>
    <w:rsid w:val="00F13512"/>
    <w:rsid w:val="00F14E1C"/>
    <w:rsid w:val="00F15DDE"/>
    <w:rsid w:val="00F160A8"/>
    <w:rsid w:val="00F17393"/>
    <w:rsid w:val="00F231D5"/>
    <w:rsid w:val="00F24F06"/>
    <w:rsid w:val="00F30335"/>
    <w:rsid w:val="00F30471"/>
    <w:rsid w:val="00F31289"/>
    <w:rsid w:val="00F328AB"/>
    <w:rsid w:val="00F32B55"/>
    <w:rsid w:val="00F338C7"/>
    <w:rsid w:val="00F33AED"/>
    <w:rsid w:val="00F34A87"/>
    <w:rsid w:val="00F350FD"/>
    <w:rsid w:val="00F37CD7"/>
    <w:rsid w:val="00F427F0"/>
    <w:rsid w:val="00F4524F"/>
    <w:rsid w:val="00F45EDF"/>
    <w:rsid w:val="00F470E5"/>
    <w:rsid w:val="00F50F54"/>
    <w:rsid w:val="00F51E8B"/>
    <w:rsid w:val="00F52B27"/>
    <w:rsid w:val="00F532F9"/>
    <w:rsid w:val="00F53312"/>
    <w:rsid w:val="00F53DE0"/>
    <w:rsid w:val="00F54F9F"/>
    <w:rsid w:val="00F55528"/>
    <w:rsid w:val="00F5657B"/>
    <w:rsid w:val="00F60D83"/>
    <w:rsid w:val="00F67280"/>
    <w:rsid w:val="00F67303"/>
    <w:rsid w:val="00F7038F"/>
    <w:rsid w:val="00F708AA"/>
    <w:rsid w:val="00F731FF"/>
    <w:rsid w:val="00F74EAB"/>
    <w:rsid w:val="00F74F93"/>
    <w:rsid w:val="00F80618"/>
    <w:rsid w:val="00F81DD7"/>
    <w:rsid w:val="00F843E3"/>
    <w:rsid w:val="00F85752"/>
    <w:rsid w:val="00F90527"/>
    <w:rsid w:val="00F90F85"/>
    <w:rsid w:val="00F9299F"/>
    <w:rsid w:val="00F93B19"/>
    <w:rsid w:val="00F96124"/>
    <w:rsid w:val="00F970DA"/>
    <w:rsid w:val="00FA1B23"/>
    <w:rsid w:val="00FA2218"/>
    <w:rsid w:val="00FA4A57"/>
    <w:rsid w:val="00FA51B6"/>
    <w:rsid w:val="00FA6E03"/>
    <w:rsid w:val="00FA7510"/>
    <w:rsid w:val="00FB1B41"/>
    <w:rsid w:val="00FB236B"/>
    <w:rsid w:val="00FB2459"/>
    <w:rsid w:val="00FB4AAF"/>
    <w:rsid w:val="00FC2D50"/>
    <w:rsid w:val="00FC56E4"/>
    <w:rsid w:val="00FD0FBF"/>
    <w:rsid w:val="00FD120E"/>
    <w:rsid w:val="00FD2CCB"/>
    <w:rsid w:val="00FD3206"/>
    <w:rsid w:val="00FD3E4A"/>
    <w:rsid w:val="00FD56C3"/>
    <w:rsid w:val="00FD78F3"/>
    <w:rsid w:val="00FE52B5"/>
    <w:rsid w:val="00FE7B6F"/>
    <w:rsid w:val="00FF3C28"/>
    <w:rsid w:val="00FF3F0A"/>
    <w:rsid w:val="00FF434C"/>
    <w:rsid w:val="00FF4D6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B0213-2C7B-4E2B-A717-3C26DE7D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F4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434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-MOD09\Documents\Plantillas%20personalizadas%20de%20Office\FICHA%20DE%20EGRESADOS%20UTSOE%20TS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4A054B9-B702-4444-AF48-BAF01F07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EGRESADOS UTSOE TSU</Template>
  <TotalTime>3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</vt:lpstr>
    </vt:vector>
  </TitlesOfParts>
  <Company>VINCULACIÒN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</dc:title>
  <dc:subject/>
  <dc:creator>VIN-MOD09</dc:creator>
  <cp:keywords/>
  <cp:lastModifiedBy>EYE02</cp:lastModifiedBy>
  <cp:revision>3</cp:revision>
  <cp:lastPrinted>2014-05-06T17:13:00Z</cp:lastPrinted>
  <dcterms:created xsi:type="dcterms:W3CDTF">2020-08-18T15:36:00Z</dcterms:created>
  <dcterms:modified xsi:type="dcterms:W3CDTF">2020-08-18T15:39:00Z</dcterms:modified>
</cp:coreProperties>
</file>