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0" w:rsidRPr="00A73AF3" w:rsidRDefault="00F427F0" w:rsidP="00F427F0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XSpec="center" w:tblpY="-185"/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84"/>
        <w:gridCol w:w="1367"/>
        <w:gridCol w:w="1326"/>
        <w:gridCol w:w="709"/>
        <w:gridCol w:w="1275"/>
        <w:gridCol w:w="450"/>
        <w:gridCol w:w="438"/>
        <w:gridCol w:w="1239"/>
        <w:gridCol w:w="1935"/>
      </w:tblGrid>
      <w:tr w:rsidR="00327269" w:rsidTr="00CE1117">
        <w:trPr>
          <w:trHeight w:val="241"/>
        </w:trPr>
        <w:tc>
          <w:tcPr>
            <w:tcW w:w="7798" w:type="dxa"/>
            <w:gridSpan w:val="7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27269" w:rsidRPr="00327269" w:rsidRDefault="00327269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bottom"/>
          </w:tcPr>
          <w:p w:rsidR="00327269" w:rsidRPr="00327269" w:rsidRDefault="00327269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TIME \@ "dd MMM. yy"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6419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 jul. 22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427F0" w:rsidRPr="005B3F6E" w:rsidTr="007F07B7">
        <w:trPr>
          <w:trHeight w:val="382"/>
        </w:trPr>
        <w:tc>
          <w:tcPr>
            <w:tcW w:w="238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001885" w:rsidRDefault="00F427F0" w:rsidP="002B0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Matricula:</w:t>
            </w:r>
          </w:p>
        </w:tc>
        <w:tc>
          <w:tcPr>
            <w:tcW w:w="3686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1E586E" w:rsidRDefault="00F427F0" w:rsidP="002B0C78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CURP:</w:t>
            </w:r>
            <w:r w:rsidR="001E5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Generación:</w:t>
            </w:r>
          </w:p>
          <w:p w:rsidR="00F427F0" w:rsidRPr="001E586E" w:rsidRDefault="0088253D" w:rsidP="001E586E">
            <w:pPr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3612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7F07B7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0655"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80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MEC 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MAN    </w:t>
            </w:r>
            <w:r w:rsidRPr="002B0C7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DEN </w:t>
            </w:r>
          </w:p>
          <w:p w:rsidR="00F427F0" w:rsidRPr="007F07B7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PAL  </w:t>
            </w:r>
            <w:r w:rsidR="00D704D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DMI 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CONTA   </w:t>
            </w: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D704DF">
              <w:rPr>
                <w:rFonts w:ascii="Arial" w:hAnsi="Arial" w:cs="Arial"/>
                <w:bCs/>
                <w:sz w:val="20"/>
                <w:szCs w:val="20"/>
              </w:rPr>
              <w:t xml:space="preserve"> TIDEM</w:t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F427F0" w:rsidRPr="005B3F6E" w:rsidRDefault="00D704DF" w:rsidP="00D704D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TIEN</w:t>
            </w:r>
            <w:r w:rsidRPr="007F07B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427F0" w:rsidRPr="00F427F0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F427F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TEF</w:t>
            </w:r>
            <w:r w:rsidRPr="00D704D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="00F427F0"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5B3F6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ASYP  </w:t>
            </w:r>
            <w:r w:rsidR="00F427F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="00F427F0" w:rsidRPr="001A5569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="00F427F0" w:rsidRPr="005B3F6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ER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</w:p>
        </w:tc>
      </w:tr>
      <w:tr w:rsidR="00F427F0" w:rsidRPr="005B3F6E" w:rsidTr="00A73AF3">
        <w:trPr>
          <w:trHeight w:val="365"/>
        </w:trPr>
        <w:tc>
          <w:tcPr>
            <w:tcW w:w="7798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completo (apellido paterno, apellido materno y nombre (s):</w:t>
            </w:r>
          </w:p>
          <w:p w:rsidR="00F3380F" w:rsidRPr="001E586E" w:rsidRDefault="00F3380F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480655" w:rsidRDefault="00F427F0" w:rsidP="003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27F0" w:rsidTr="00CE1117">
        <w:trPr>
          <w:trHeight w:val="455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A73AF3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Dirección (Calle y número): </w:t>
            </w:r>
          </w:p>
          <w:p w:rsidR="00F427F0" w:rsidRPr="001E586E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001885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Colonia/Comunidad: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427F0" w:rsidRPr="001E586E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 civil: </w:t>
            </w:r>
            <w:r w:rsidRPr="007207DE">
              <w:rPr>
                <w:rFonts w:ascii="Arial" w:hAnsi="Arial" w:cs="Arial"/>
                <w:bCs/>
                <w:sz w:val="16"/>
                <w:szCs w:val="20"/>
              </w:rPr>
              <w:t>Marca con X</w:t>
            </w:r>
          </w:p>
          <w:p w:rsidR="00F427F0" w:rsidRPr="00C63657" w:rsidRDefault="002B0C78" w:rsidP="00327269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  </w:t>
            </w:r>
            <w:r w:rsidR="00F427F0" w:rsidRPr="004124BE">
              <w:rPr>
                <w:rFonts w:ascii="Arial" w:hAnsi="Arial" w:cs="Arial"/>
                <w:sz w:val="18"/>
                <w:szCs w:val="20"/>
              </w:rPr>
              <w:t>) Soltero, Viudo, Divorciado</w:t>
            </w:r>
          </w:p>
          <w:p w:rsidR="00F427F0" w:rsidRDefault="00F427F0" w:rsidP="003272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4BE">
              <w:rPr>
                <w:rFonts w:ascii="Arial" w:hAnsi="Arial" w:cs="Arial"/>
                <w:sz w:val="18"/>
                <w:szCs w:val="20"/>
              </w:rPr>
              <w:t>(    ) Casado, Unión libre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27F0" w:rsidTr="001B01E8">
        <w:trPr>
          <w:trHeight w:val="472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:rsidR="00F427F0" w:rsidRPr="00A73AF3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Municipio: </w:t>
            </w:r>
          </w:p>
          <w:p w:rsidR="00F427F0" w:rsidRPr="00CC52B7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427F0" w:rsidRPr="00A73AF3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427F0" w:rsidRPr="00CC52B7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F427F0" w:rsidRPr="00A73AF3" w:rsidRDefault="00F427F0" w:rsidP="0032726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Nacimiento </w:t>
            </w:r>
          </w:p>
          <w:p w:rsidR="00F427F0" w:rsidRPr="001E586E" w:rsidRDefault="00F427F0" w:rsidP="0032726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27F0" w:rsidTr="001B01E8">
        <w:trPr>
          <w:trHeight w:val="409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7F07B7" w:rsidRPr="00A73AF3" w:rsidRDefault="00F427F0" w:rsidP="002B0C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4DF3">
              <w:rPr>
                <w:rFonts w:ascii="Arial" w:hAnsi="Arial" w:cs="Arial"/>
                <w:b/>
                <w:bCs/>
                <w:sz w:val="20"/>
                <w:szCs w:val="20"/>
              </w:rPr>
              <w:t>C.P.</w:t>
            </w:r>
            <w:r w:rsidR="00717E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7F07B7" w:rsidRPr="00A73AF3" w:rsidRDefault="00F427F0" w:rsidP="007F07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Celular:</w:t>
            </w:r>
          </w:p>
          <w:p w:rsidR="00F427F0" w:rsidRPr="001E586E" w:rsidRDefault="00F427F0" w:rsidP="007F07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A73AF3" w:rsidRDefault="009F34B5" w:rsidP="009F34B5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Puntos de TOEFL</w:t>
            </w:r>
            <w:r w:rsidR="00F42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Inglés</w:t>
            </w:r>
          </w:p>
        </w:tc>
      </w:tr>
      <w:tr w:rsidR="00F427F0" w:rsidTr="00CE1117">
        <w:trPr>
          <w:trHeight w:val="350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8E4DF3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 casa: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32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427F0" w:rsidRPr="001E586E" w:rsidRDefault="00F427F0" w:rsidP="00327269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Facebook </w:t>
            </w:r>
            <w:r w:rsidRPr="004C5560"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  <w:t xml:space="preserve">(como apareces) </w:t>
            </w:r>
            <w:r w:rsidR="004C5560" w:rsidRPr="004C5560"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  <w:t>para agregarte al Perfil de la Bolsa de Trabajo UTSOE</w:t>
            </w:r>
          </w:p>
          <w:p w:rsidR="00F427F0" w:rsidRPr="001E586E" w:rsidRDefault="00717EF1" w:rsidP="002B0C78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F427F0" w:rsidTr="004C5560">
        <w:trPr>
          <w:trHeight w:val="455"/>
        </w:trPr>
        <w:tc>
          <w:tcPr>
            <w:tcW w:w="5364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2B0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B7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 w:rsidR="00F338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46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3380F" w:rsidRDefault="00F427F0" w:rsidP="00327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Recados: </w:t>
            </w:r>
            <w:r w:rsidRPr="00CE26AF">
              <w:rPr>
                <w:rFonts w:ascii="Arial" w:hAnsi="Arial" w:cs="Arial"/>
                <w:b/>
                <w:bCs/>
                <w:sz w:val="18"/>
                <w:szCs w:val="20"/>
              </w:rPr>
              <w:t>(Nombre, parentesco, teléfono o e-mail).</w:t>
            </w:r>
            <w:r w:rsidR="003662C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</w:p>
          <w:p w:rsidR="00F427F0" w:rsidRPr="00F3380F" w:rsidRDefault="00F427F0" w:rsidP="0032726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F427F0" w:rsidTr="00327269">
        <w:trPr>
          <w:trHeight w:val="345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AB611B" w:rsidRDefault="00F427F0" w:rsidP="004C55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¿Durante tu estancia en </w:t>
            </w:r>
            <w:smartTag w:uri="urn:schemas-microsoft-com:office:smarttags" w:element="PersonName">
              <w:smartTagPr>
                <w:attr w:name="ProductID" w:val="la UTSOE"/>
              </w:smartTagP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la UTSOE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contaste con beca?</w:t>
            </w:r>
            <w:r>
              <w:rPr>
                <w:rFonts w:ascii="Arial" w:hAnsi="Arial" w:cs="Arial"/>
                <w:sz w:val="18"/>
                <w:szCs w:val="18"/>
              </w:rPr>
              <w:t xml:space="preserve">  Ninguna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Manutención (  )     UTSOE (  </w:t>
            </w:r>
            <w:r w:rsidR="004C5560">
              <w:rPr>
                <w:rFonts w:ascii="Arial" w:hAnsi="Arial" w:cs="Arial"/>
                <w:sz w:val="18"/>
                <w:szCs w:val="18"/>
              </w:rPr>
              <w:t xml:space="preserve"> )  Presidencia </w:t>
            </w:r>
            <w:proofErr w:type="spellStart"/>
            <w:r w:rsidR="004C5560">
              <w:rPr>
                <w:rFonts w:ascii="Arial" w:hAnsi="Arial" w:cs="Arial"/>
                <w:sz w:val="18"/>
                <w:szCs w:val="18"/>
              </w:rPr>
              <w:t>Mpal</w:t>
            </w:r>
            <w:proofErr w:type="spellEnd"/>
            <w:r w:rsidR="004C5560">
              <w:rPr>
                <w:rFonts w:ascii="Arial" w:hAnsi="Arial" w:cs="Arial"/>
                <w:sz w:val="18"/>
                <w:szCs w:val="18"/>
              </w:rPr>
              <w:t xml:space="preserve">. (   )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>
              <w:rPr>
                <w:rFonts w:ascii="Arial" w:hAnsi="Arial" w:cs="Arial"/>
                <w:sz w:val="18"/>
                <w:szCs w:val="18"/>
              </w:rPr>
              <w:t>SUBE-T</w:t>
            </w:r>
            <w:r>
              <w:rPr>
                <w:rFonts w:ascii="Arial" w:hAnsi="Arial" w:cs="Arial"/>
                <w:sz w:val="18"/>
                <w:szCs w:val="18"/>
              </w:rPr>
              <w:t xml:space="preserve">( ) </w:t>
            </w:r>
            <w:r w:rsidR="004C5560">
              <w:rPr>
                <w:rFonts w:ascii="Arial" w:hAnsi="Arial" w:cs="Arial"/>
                <w:sz w:val="18"/>
                <w:szCs w:val="18"/>
              </w:rPr>
              <w:t xml:space="preserve">           Otra (  ) </w:t>
            </w:r>
          </w:p>
        </w:tc>
      </w:tr>
      <w:tr w:rsidR="00F427F0" w:rsidTr="00A73AF3">
        <w:trPr>
          <w:trHeight w:val="612"/>
        </w:trPr>
        <w:tc>
          <w:tcPr>
            <w:tcW w:w="26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¿Seguirás estudios de licenciatura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ingeniería?:</w:t>
            </w:r>
          </w:p>
          <w:p w:rsidR="00F427F0" w:rsidRPr="00715953" w:rsidRDefault="00F427F0" w:rsidP="0032726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595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20"/>
                <w:szCs w:val="20"/>
              </w:rPr>
              <w:t>)Sí   ( )No</w:t>
            </w:r>
          </w:p>
        </w:tc>
        <w:tc>
          <w:tcPr>
            <w:tcW w:w="46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2B0C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27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F07B7">
              <w:rPr>
                <w:rFonts w:ascii="Arial" w:hAnsi="Arial" w:cs="Arial"/>
                <w:sz w:val="20"/>
                <w:szCs w:val="20"/>
              </w:rPr>
              <w:t>UTSOE</w:t>
            </w:r>
          </w:p>
        </w:tc>
        <w:tc>
          <w:tcPr>
            <w:tcW w:w="19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715953" w:rsidRDefault="00F427F0" w:rsidP="00327269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Turno: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>Matutino (  )</w:t>
            </w:r>
          </w:p>
          <w:p w:rsidR="00F427F0" w:rsidRPr="00715953" w:rsidRDefault="00F427F0" w:rsidP="00327269">
            <w:pPr>
              <w:rPr>
                <w:rFonts w:ascii="Arial" w:hAnsi="Arial" w:cs="Arial"/>
                <w:bCs/>
                <w:sz w:val="18"/>
                <w:szCs w:val="20"/>
              </w:rPr>
            </w:pPr>
            <w:proofErr w:type="gramStart"/>
            <w:r w:rsidRPr="00715953">
              <w:rPr>
                <w:rFonts w:ascii="Arial" w:hAnsi="Arial" w:cs="Arial"/>
                <w:bCs/>
                <w:sz w:val="18"/>
                <w:szCs w:val="20"/>
              </w:rPr>
              <w:t>Vespertino  (</w:t>
            </w:r>
            <w:proofErr w:type="gram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5953">
              <w:rPr>
                <w:rFonts w:ascii="Arial" w:hAnsi="Arial" w:cs="Arial"/>
                <w:bCs/>
                <w:sz w:val="18"/>
                <w:szCs w:val="20"/>
              </w:rPr>
              <w:t xml:space="preserve"> )</w:t>
            </w:r>
          </w:p>
          <w:p w:rsidR="00F427F0" w:rsidRDefault="004C556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Mixto</w:t>
            </w:r>
            <w:r w:rsidR="00F427F0" w:rsidRPr="00715953">
              <w:rPr>
                <w:rFonts w:ascii="Arial" w:hAnsi="Arial" w:cs="Arial"/>
                <w:bCs/>
                <w:sz w:val="18"/>
                <w:szCs w:val="20"/>
              </w:rPr>
              <w:t xml:space="preserve">    (  )</w:t>
            </w:r>
          </w:p>
        </w:tc>
      </w:tr>
      <w:tr w:rsidR="00F427F0" w:rsidTr="00327269">
        <w:trPr>
          <w:trHeight w:val="10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327269" w:rsidRDefault="00F427F0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69">
              <w:rPr>
                <w:rFonts w:ascii="Arial" w:hAnsi="Arial" w:cs="Arial"/>
                <w:b/>
                <w:bCs/>
                <w:sz w:val="20"/>
                <w:szCs w:val="20"/>
              </w:rPr>
              <w:t>ESTADÍA</w:t>
            </w:r>
          </w:p>
        </w:tc>
      </w:tr>
      <w:tr w:rsidR="00F427F0" w:rsidTr="00327269">
        <w:trPr>
          <w:trHeight w:val="44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291C1C" w:rsidRDefault="00291C1C" w:rsidP="003272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Nombre de la empresa/ institución </w:t>
            </w:r>
            <w:r w:rsidR="004C5560">
              <w:rPr>
                <w:rFonts w:ascii="Arial" w:hAnsi="Arial" w:cs="Arial"/>
                <w:b/>
                <w:sz w:val="18"/>
                <w:szCs w:val="20"/>
              </w:rPr>
              <w:t>donde realizaste tus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 xml:space="preserve"> estadía</w:t>
            </w: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327269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662C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291C1C" w:rsidRPr="002B0C78" w:rsidRDefault="00F427F0" w:rsidP="00291C1C">
            <w:pPr>
              <w:rPr>
                <w:rFonts w:ascii="Arial" w:hAnsi="Arial" w:cs="Arial"/>
                <w:sz w:val="18"/>
                <w:szCs w:val="20"/>
              </w:rPr>
            </w:pPr>
            <w:r w:rsidRPr="008E4DF3">
              <w:rPr>
                <w:rFonts w:ascii="Arial" w:hAnsi="Arial" w:cs="Arial"/>
                <w:b/>
                <w:bCs/>
                <w:sz w:val="22"/>
                <w:szCs w:val="20"/>
              </w:rPr>
              <w:t>¿</w:t>
            </w:r>
            <w:r w:rsidRPr="008E4DF3">
              <w:rPr>
                <w:rFonts w:ascii="Arial" w:hAnsi="Arial" w:cs="Arial"/>
                <w:b/>
                <w:bCs/>
                <w:sz w:val="20"/>
                <w:szCs w:val="20"/>
              </w:rPr>
              <w:t>Te quedaste a trabajar en la empresa donde hiciste la estadía</w:t>
            </w:r>
            <w:r w:rsidRPr="00187C0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>Si (  ) No (</w:t>
            </w:r>
            <w:r w:rsidR="007F07B7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), </w:t>
            </w:r>
            <w:r w:rsidRPr="00AB611B">
              <w:rPr>
                <w:rFonts w:ascii="Arial" w:hAnsi="Arial" w:cs="Arial"/>
                <w:sz w:val="18"/>
                <w:szCs w:val="20"/>
              </w:rPr>
              <w:t>¿Por qué no? 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E586E">
              <w:rPr>
                <w:rFonts w:ascii="Arial" w:hAnsi="Arial" w:cs="Arial"/>
                <w:sz w:val="18"/>
                <w:szCs w:val="20"/>
              </w:rPr>
              <w:t>Continuaré</w:t>
            </w:r>
            <w:r w:rsidR="003662C7">
              <w:rPr>
                <w:rFonts w:ascii="Arial" w:hAnsi="Arial" w:cs="Arial"/>
                <w:sz w:val="18"/>
                <w:szCs w:val="20"/>
              </w:rPr>
              <w:t xml:space="preserve"> estud</w:t>
            </w:r>
            <w:r w:rsidR="007F07B7">
              <w:rPr>
                <w:rFonts w:ascii="Arial" w:hAnsi="Arial" w:cs="Arial"/>
                <w:sz w:val="18"/>
                <w:szCs w:val="20"/>
              </w:rPr>
              <w:t>iando</w:t>
            </w:r>
          </w:p>
        </w:tc>
      </w:tr>
      <w:tr w:rsidR="004C5560" w:rsidTr="004C5560">
        <w:trPr>
          <w:trHeight w:val="187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</w:tcPr>
          <w:p w:rsidR="004C5560" w:rsidRPr="004C5560" w:rsidRDefault="004C5560" w:rsidP="004C5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4C5560">
              <w:rPr>
                <w:rFonts w:ascii="Arial" w:hAnsi="Arial" w:cs="Arial"/>
                <w:b/>
                <w:sz w:val="20"/>
                <w:szCs w:val="20"/>
              </w:rPr>
              <w:t>TRABAJAS</w:t>
            </w:r>
          </w:p>
        </w:tc>
      </w:tr>
      <w:tr w:rsidR="00F427F0" w:rsidTr="00327269">
        <w:trPr>
          <w:trHeight w:val="222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4DF3">
              <w:rPr>
                <w:rFonts w:ascii="Arial" w:hAnsi="Arial" w:cs="Arial"/>
                <w:b/>
                <w:bCs/>
                <w:sz w:val="20"/>
                <w:szCs w:val="18"/>
              </w:rPr>
              <w:t>¿Actualmente te encuentras trabajando</w:t>
            </w:r>
            <w:r w:rsidRPr="00970B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4C55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4C5560">
              <w:rPr>
                <w:rFonts w:ascii="Arial" w:hAnsi="Arial" w:cs="Arial"/>
                <w:bCs/>
                <w:sz w:val="18"/>
                <w:szCs w:val="18"/>
              </w:rPr>
              <w:t>Marca con</w:t>
            </w:r>
            <w:r w:rsidR="004C55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4C5560">
              <w:rPr>
                <w:rFonts w:ascii="Arial" w:hAnsi="Arial" w:cs="Arial"/>
                <w:bCs/>
                <w:sz w:val="18"/>
                <w:szCs w:val="18"/>
              </w:rPr>
              <w:t>una</w:t>
            </w:r>
            <w:r w:rsidR="004C55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</w:t>
            </w:r>
          </w:p>
          <w:p w:rsidR="00264190" w:rsidRPr="00BF5DFC" w:rsidRDefault="004C556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BF5DF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BF5DF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BF5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="00F427F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.Datos de empresa</w:t>
            </w:r>
            <w:r w:rsidR="00264190" w:rsidRPr="00BF5DF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26419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="00F427F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.Bolsa de trabajo</w:t>
            </w:r>
            <w:r w:rsidR="0026419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y 6.Educacion Continua</w:t>
            </w:r>
            <w:r w:rsidR="00F427F0" w:rsidRPr="00BF5DF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427F0" w:rsidRDefault="00F427F0" w:rsidP="00264190">
            <w:pPr>
              <w:rPr>
                <w:rFonts w:ascii="Arial" w:hAnsi="Arial" w:cs="Arial"/>
                <w:sz w:val="20"/>
                <w:szCs w:val="20"/>
              </w:rPr>
            </w:pPr>
            <w:r w:rsidRPr="00BF5DFC">
              <w:rPr>
                <w:rFonts w:ascii="Arial" w:hAnsi="Arial" w:cs="Arial"/>
                <w:sz w:val="18"/>
                <w:szCs w:val="18"/>
              </w:rPr>
              <w:t xml:space="preserve">No(  ) </w:t>
            </w:r>
            <w:r w:rsidR="004C556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BF5DF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5.Bolsa de trabajo y 6.Educacion Continua</w:t>
            </w:r>
            <w:r w:rsidR="00264190" w:rsidRPr="00AB611B">
              <w:rPr>
                <w:rFonts w:ascii="Arial" w:hAnsi="Arial" w:cs="Arial"/>
                <w:sz w:val="22"/>
                <w:szCs w:val="20"/>
              </w:rPr>
              <w:t xml:space="preserve">    </w:t>
            </w:r>
          </w:p>
        </w:tc>
      </w:tr>
      <w:tr w:rsidR="00F427F0" w:rsidTr="00327269">
        <w:trPr>
          <w:trHeight w:val="234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400F68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0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EMPRESA  /INSTITUCIÓN   </w:t>
            </w:r>
          </w:p>
        </w:tc>
      </w:tr>
      <w:tr w:rsidR="00F427F0" w:rsidTr="00327269">
        <w:trPr>
          <w:trHeight w:val="39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empresa donde trabajas: </w:t>
            </w:r>
          </w:p>
        </w:tc>
      </w:tr>
      <w:tr w:rsidR="00F427F0" w:rsidTr="00CE1117">
        <w:trPr>
          <w:trHeight w:val="345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 y 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427F0" w:rsidTr="00CE1117">
        <w:trPr>
          <w:trHeight w:val="372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Ciudad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198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Estado: </w:t>
            </w:r>
          </w:p>
        </w:tc>
        <w:tc>
          <w:tcPr>
            <w:tcW w:w="3174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Postal: </w:t>
            </w:r>
          </w:p>
        </w:tc>
      </w:tr>
      <w:tr w:rsidR="00F427F0" w:rsidTr="004C5560">
        <w:trPr>
          <w:trHeight w:val="377"/>
        </w:trPr>
        <w:tc>
          <w:tcPr>
            <w:tcW w:w="536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 tu jefe inmediato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046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 de tu jefe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427F0" w:rsidTr="00CE1117">
        <w:trPr>
          <w:trHeight w:val="276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7372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de tu jefe</w:t>
            </w:r>
            <w:r w:rsidR="004C5560">
              <w:rPr>
                <w:rFonts w:ascii="Arial" w:hAnsi="Arial" w:cs="Arial"/>
                <w:b/>
                <w:bCs/>
                <w:sz w:val="20"/>
                <w:szCs w:val="20"/>
              </w:rPr>
              <w:t>-empresa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427F0" w:rsidTr="00CE1117">
        <w:trPr>
          <w:trHeight w:val="1094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Giro: </w:t>
            </w:r>
            <w:r>
              <w:rPr>
                <w:rFonts w:ascii="Arial" w:hAnsi="Arial" w:cs="Arial"/>
                <w:sz w:val="18"/>
                <w:szCs w:val="20"/>
              </w:rPr>
              <w:t xml:space="preserve">Educativo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Servicios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Manufactura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  <w:r w:rsidRPr="00187C01">
              <w:rPr>
                <w:rFonts w:ascii="Arial" w:hAnsi="Arial" w:cs="Arial"/>
                <w:sz w:val="18"/>
                <w:szCs w:val="20"/>
              </w:rPr>
              <w:t>Comercio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Alimentos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Salud            ( 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Agrícola        (  )      Textil             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Transporte    (  )      Construcción (  ) </w:t>
            </w: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Tamaño por número de empleados: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Micro   0 -  10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Pequeña 11 -  45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 xml:space="preserve">Mediana  46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Pr="00187C01">
              <w:rPr>
                <w:rFonts w:ascii="Arial" w:hAnsi="Arial" w:cs="Arial"/>
                <w:sz w:val="18"/>
                <w:szCs w:val="20"/>
              </w:rPr>
              <w:t xml:space="preserve"> 150</w:t>
            </w: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 xml:space="preserve">Grande + de 151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187C01">
              <w:rPr>
                <w:rFonts w:ascii="Arial" w:hAnsi="Arial" w:cs="Arial"/>
                <w:sz w:val="18"/>
                <w:szCs w:val="20"/>
              </w:rPr>
              <w:t>(  )</w:t>
            </w: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Sector: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Público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proofErr w:type="gramStart"/>
            <w:r w:rsidR="004C556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187C01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="004C556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Privado</w:t>
            </w: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  <w:proofErr w:type="gramStart"/>
            <w:r w:rsidR="004C556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187C01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Pr="00187C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C556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187C01">
              <w:rPr>
                <w:rFonts w:ascii="Arial" w:hAnsi="Arial" w:cs="Arial"/>
                <w:sz w:val="18"/>
                <w:szCs w:val="20"/>
              </w:rPr>
              <w:t>Paraestata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proofErr w:type="gramStart"/>
            <w:r w:rsidR="004C5560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Pr="00187C01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Pr="00187C0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C556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7C01"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  <w:p w:rsidR="00F427F0" w:rsidRDefault="004C5560" w:rsidP="004C5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Autoempleo</w:t>
            </w:r>
            <w:r w:rsidR="00F427F0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F427F0" w:rsidRPr="00187C01">
              <w:rPr>
                <w:rFonts w:ascii="Arial" w:hAnsi="Arial" w:cs="Arial"/>
                <w:sz w:val="18"/>
                <w:szCs w:val="20"/>
              </w:rPr>
              <w:t xml:space="preserve">(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427F0" w:rsidRPr="00187C01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F427F0" w:rsidTr="00CE1117">
        <w:trPr>
          <w:trHeight w:val="200"/>
        </w:trPr>
        <w:tc>
          <w:tcPr>
            <w:tcW w:w="4038" w:type="dxa"/>
            <w:gridSpan w:val="3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de la empresa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27F0" w:rsidRPr="00187C01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64190" w:rsidRPr="008E4DF3" w:rsidRDefault="00264190" w:rsidP="002641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F3">
              <w:rPr>
                <w:rFonts w:ascii="Arial" w:hAnsi="Arial" w:cs="Arial"/>
                <w:b/>
                <w:sz w:val="20"/>
                <w:szCs w:val="20"/>
              </w:rPr>
              <w:t>No. de empleos que has tenido:</w:t>
            </w:r>
          </w:p>
          <w:p w:rsidR="00F427F0" w:rsidRPr="00187C01" w:rsidRDefault="00F427F0" w:rsidP="0026419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4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</w:tcPr>
          <w:p w:rsidR="00264190" w:rsidRDefault="00264190" w:rsidP="00264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en la que iniciaste:</w:t>
            </w:r>
          </w:p>
          <w:p w:rsidR="00F427F0" w:rsidRPr="00AB611B" w:rsidRDefault="00F427F0" w:rsidP="00264190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27F0" w:rsidTr="00CE1117">
        <w:trPr>
          <w:trHeight w:val="408"/>
        </w:trPr>
        <w:tc>
          <w:tcPr>
            <w:tcW w:w="403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264190" w:rsidRDefault="00264190" w:rsidP="00264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 puesto es:</w:t>
            </w:r>
          </w:p>
          <w:p w:rsidR="00F427F0" w:rsidRDefault="00F427F0" w:rsidP="00264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264190" w:rsidRDefault="00264190" w:rsidP="00264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Sueldo mensual:</w:t>
            </w:r>
          </w:p>
          <w:p w:rsidR="00F427F0" w:rsidRDefault="00F427F0" w:rsidP="00264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Tienes personal a tu cargo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F427F0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744">
              <w:rPr>
                <w:rFonts w:ascii="Arial" w:hAnsi="Arial" w:cs="Arial"/>
                <w:sz w:val="16"/>
                <w:szCs w:val="20"/>
              </w:rPr>
              <w:t>No (  ) Sí (  ) ¿Cuántos?</w:t>
            </w:r>
          </w:p>
        </w:tc>
      </w:tr>
      <w:tr w:rsidR="00F427F0" w:rsidTr="00327269">
        <w:trPr>
          <w:trHeight w:val="82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400F68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0F68">
              <w:rPr>
                <w:rFonts w:ascii="Arial" w:hAnsi="Arial" w:cs="Arial"/>
                <w:b/>
                <w:bCs/>
                <w:sz w:val="20"/>
                <w:szCs w:val="20"/>
              </w:rPr>
              <w:t>BOLSA DE TRABAJO</w:t>
            </w:r>
          </w:p>
        </w:tc>
      </w:tr>
      <w:tr w:rsidR="00F427F0" w:rsidTr="00327269">
        <w:trPr>
          <w:trHeight w:val="176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427F0" w:rsidRPr="008E4DF3" w:rsidRDefault="00F427F0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20"/>
              </w:rPr>
              <w:t>¿Aceptas recibir ofertas de empleo</w:t>
            </w:r>
            <w:r w:rsidR="00264190">
              <w:rPr>
                <w:rFonts w:ascii="Arial" w:hAnsi="Arial" w:cs="Arial"/>
                <w:b/>
                <w:bCs/>
                <w:sz w:val="20"/>
                <w:szCs w:val="20"/>
              </w:rPr>
              <w:t>, becas, eventos,</w:t>
            </w:r>
            <w:r w:rsidRPr="00291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bolsa de trabajo de la UTSOE?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   Si (   )                      No(    ) </w:t>
            </w:r>
          </w:p>
        </w:tc>
      </w:tr>
      <w:tr w:rsidR="00F427F0" w:rsidTr="00327269">
        <w:trPr>
          <w:trHeight w:val="403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Default="00F427F0" w:rsidP="002B0C78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¿Te comprometes a mantener actualizados tus datos personales y laborales, para estar en contacto con seguimiento a egresados y bolsa de trabajo, y así poder compartir las vacantes de las empresas contratantes</w:t>
            </w:r>
            <w:r w:rsidRPr="00291C1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Si ( </w:t>
            </w:r>
            <w:r w:rsidR="007F07B7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         No(   )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8E4DF3" w:rsidRDefault="00F427F0" w:rsidP="00327269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¿En tu familia cuentan con negocio o empresa?</w:t>
            </w:r>
            <w:r w:rsidRPr="008E4DF3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gramStart"/>
            <w:r w:rsidRPr="008E4DF3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E4DF3">
              <w:rPr>
                <w:rFonts w:ascii="Arial" w:hAnsi="Arial" w:cs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>Si (</w:t>
            </w:r>
            <w:r w:rsidR="001E58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E4DF3">
              <w:rPr>
                <w:rFonts w:ascii="Arial" w:hAnsi="Arial" w:cs="Arial"/>
                <w:sz w:val="20"/>
                <w:szCs w:val="20"/>
              </w:rPr>
              <w:t>) ¿Qué actividad desarrolla?</w:t>
            </w:r>
          </w:p>
          <w:p w:rsidR="00F427F0" w:rsidRPr="00187C01" w:rsidRDefault="00F427F0" w:rsidP="002B0C78">
            <w:pPr>
              <w:rPr>
                <w:rFonts w:ascii="Arial" w:hAnsi="Arial" w:cs="Arial"/>
                <w:sz w:val="20"/>
                <w:szCs w:val="20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¿En tu proyecto de vida has planeado iniciar tu propio negocio?</w:t>
            </w:r>
            <w:r w:rsidRPr="008E4DF3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Pr="008E4DF3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gramStart"/>
            <w:r w:rsidRPr="008E4DF3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E4DF3">
              <w:rPr>
                <w:rFonts w:ascii="Arial" w:hAnsi="Arial" w:cs="Arial"/>
                <w:sz w:val="20"/>
                <w:szCs w:val="20"/>
              </w:rPr>
              <w:t xml:space="preserve"> 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DF3">
              <w:rPr>
                <w:rFonts w:ascii="Arial" w:hAnsi="Arial" w:cs="Arial"/>
                <w:sz w:val="20"/>
                <w:szCs w:val="20"/>
              </w:rPr>
              <w:t>Si (  ) ¿En qué área?</w:t>
            </w:r>
            <w:r w:rsidR="003662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4190" w:rsidTr="00264190">
        <w:trPr>
          <w:trHeight w:val="35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</w:tcPr>
          <w:p w:rsidR="00264190" w:rsidRPr="00400F68" w:rsidRDefault="0026419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00F68">
              <w:rPr>
                <w:rFonts w:ascii="Arial" w:hAnsi="Arial" w:cs="Arial"/>
                <w:b/>
                <w:bCs/>
                <w:sz w:val="20"/>
                <w:szCs w:val="18"/>
              </w:rPr>
              <w:t>EDUCACIÓN CONTINUA</w:t>
            </w:r>
          </w:p>
        </w:tc>
      </w:tr>
      <w:tr w:rsidR="00F427F0" w:rsidTr="00327269">
        <w:trPr>
          <w:trHeight w:val="370"/>
        </w:trPr>
        <w:tc>
          <w:tcPr>
            <w:tcW w:w="11410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264190" w:rsidRDefault="00327269" w:rsidP="00327269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¿Qué cursos de </w:t>
            </w:r>
            <w:r w:rsidR="00F427F0" w:rsidRPr="00291C1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capacitación </w:t>
            </w:r>
            <w:r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te gustaría que UTSOE ofreciera</w:t>
            </w:r>
            <w:r w:rsidR="00F427F0" w:rsidRPr="00291C1C">
              <w:rPr>
                <w:rFonts w:ascii="Arial" w:hAnsi="Arial" w:cs="Arial"/>
                <w:b/>
                <w:bCs/>
                <w:sz w:val="20"/>
                <w:szCs w:val="18"/>
              </w:rPr>
              <w:t>?</w:t>
            </w:r>
            <w:r w:rsidR="00F427F0" w:rsidRPr="008E4DF3">
              <w:rPr>
                <w:rFonts w:ascii="Arial" w:hAnsi="Arial" w:cs="Arial"/>
                <w:bCs/>
                <w:sz w:val="20"/>
                <w:szCs w:val="18"/>
              </w:rPr>
              <w:t xml:space="preserve">   </w:t>
            </w:r>
            <w:r w:rsidR="00264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190"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gramStart"/>
            <w:r w:rsidR="00264190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264190">
              <w:rPr>
                <w:rFonts w:ascii="Arial" w:hAnsi="Arial" w:cs="Arial"/>
                <w:sz w:val="20"/>
                <w:szCs w:val="20"/>
              </w:rPr>
              <w:t xml:space="preserve"> )         No(   )</w:t>
            </w:r>
            <w:r w:rsidR="002641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4190" w:rsidRPr="00264190">
              <w:rPr>
                <w:rFonts w:ascii="Arial" w:hAnsi="Arial" w:cs="Arial"/>
                <w:b/>
                <w:sz w:val="20"/>
                <w:szCs w:val="20"/>
              </w:rPr>
              <w:t>¿Cuáles</w:t>
            </w:r>
            <w:r w:rsidR="00264190" w:rsidRPr="00264190">
              <w:rPr>
                <w:rFonts w:ascii="Arial" w:hAnsi="Arial" w:cs="Arial"/>
                <w:b/>
                <w:bCs/>
                <w:sz w:val="20"/>
                <w:szCs w:val="18"/>
              </w:rPr>
              <w:t>?</w:t>
            </w:r>
            <w:r w:rsidR="00F427F0" w:rsidRPr="00264190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:rsidR="00F427F0" w:rsidRPr="00AB611B" w:rsidRDefault="00264190" w:rsidP="00A73AF3">
            <w:pPr>
              <w:rPr>
                <w:rFonts w:ascii="Arial" w:hAnsi="Arial" w:cs="Arial"/>
                <w:bCs/>
                <w:sz w:val="10"/>
                <w:szCs w:val="18"/>
              </w:rPr>
            </w:pPr>
            <w:r w:rsidRPr="00264190">
              <w:rPr>
                <w:rFonts w:ascii="Arial" w:hAnsi="Arial" w:cs="Arial"/>
                <w:b/>
                <w:bCs/>
                <w:sz w:val="20"/>
                <w:szCs w:val="18"/>
              </w:rPr>
              <w:t>¿Deseas alguna certificación de competencia?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 (   )         No(   )</w:t>
            </w:r>
            <w:r w:rsidRPr="00264190">
              <w:rPr>
                <w:rFonts w:ascii="Arial" w:hAnsi="Arial" w:cs="Arial"/>
                <w:b/>
                <w:sz w:val="20"/>
                <w:szCs w:val="20"/>
              </w:rPr>
              <w:t>¿En qué área?</w:t>
            </w:r>
          </w:p>
        </w:tc>
      </w:tr>
    </w:tbl>
    <w:p w:rsidR="00F427F0" w:rsidRDefault="00F427F0" w:rsidP="00A73AF3">
      <w:pPr>
        <w:jc w:val="both"/>
        <w:rPr>
          <w:rFonts w:ascii="Arial" w:hAnsi="Arial" w:cs="Arial"/>
          <w:b/>
        </w:rPr>
      </w:pPr>
    </w:p>
    <w:sectPr w:rsidR="00F427F0" w:rsidSect="00A73AF3">
      <w:headerReference w:type="default" r:id="rId8"/>
      <w:pgSz w:w="12240" w:h="15840" w:code="1"/>
      <w:pgMar w:top="1276" w:right="1418" w:bottom="426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3D" w:rsidRDefault="00D9643D">
      <w:r>
        <w:separator/>
      </w:r>
    </w:p>
  </w:endnote>
  <w:endnote w:type="continuationSeparator" w:id="0">
    <w:p w:rsidR="00D9643D" w:rsidRDefault="00D9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3D" w:rsidRDefault="00D9643D">
      <w:r>
        <w:separator/>
      </w:r>
    </w:p>
  </w:footnote>
  <w:footnote w:type="continuationSeparator" w:id="0">
    <w:p w:rsidR="00D9643D" w:rsidRDefault="00D9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Pr="002F2E36" w:rsidRDefault="00D9643D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65pt;margin-top:-.15pt;width:71.45pt;height:41.55pt;z-index:251657728">
          <v:imagedata r:id="rId1" o:title=""/>
        </v:shape>
      </w:pict>
    </w:r>
    <w:r w:rsidR="00A73AF3">
      <w:rPr>
        <w:rFonts w:ascii="Comic Sans MS" w:hAnsi="Comic Sans MS"/>
        <w:sz w:val="28"/>
        <w:szCs w:val="28"/>
      </w:rPr>
      <w:t xml:space="preserve">Ficha de </w:t>
    </w:r>
    <w:r w:rsidR="002F2E36" w:rsidRPr="002F2E36">
      <w:rPr>
        <w:rFonts w:ascii="Comic Sans MS" w:hAnsi="Comic Sans MS"/>
        <w:sz w:val="28"/>
        <w:szCs w:val="28"/>
      </w:rPr>
      <w:t xml:space="preserve">Egresados </w:t>
    </w:r>
    <w:r w:rsidR="0080667E">
      <w:rPr>
        <w:rFonts w:ascii="Comic Sans MS" w:hAnsi="Comic Sans MS"/>
        <w:sz w:val="28"/>
        <w:szCs w:val="28"/>
      </w:rPr>
      <w:t>TSU</w:t>
    </w:r>
  </w:p>
  <w:p w:rsidR="00FF434C" w:rsidRPr="00262C8C" w:rsidRDefault="00FF434C" w:rsidP="00F427F0">
    <w:pPr>
      <w:pStyle w:val="Encabezado"/>
      <w:jc w:val="center"/>
      <w:rPr>
        <w:rFonts w:ascii="Futura Hv" w:hAnsi="Futura Hv"/>
        <w:b/>
      </w:rPr>
    </w:pPr>
    <w:r w:rsidRPr="00FF434C">
      <w:rPr>
        <w:rFonts w:ascii="Antique Olive Compact" w:hAnsi="Antique Olive Compact"/>
        <w:sz w:val="20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CD"/>
    <w:multiLevelType w:val="hybridMultilevel"/>
    <w:tmpl w:val="45D2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360"/>
    <w:multiLevelType w:val="hybridMultilevel"/>
    <w:tmpl w:val="33222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5"/>
    <w:rsid w:val="00001885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7A84"/>
    <w:rsid w:val="00020222"/>
    <w:rsid w:val="00020DB6"/>
    <w:rsid w:val="0002127E"/>
    <w:rsid w:val="0002317E"/>
    <w:rsid w:val="00024EA6"/>
    <w:rsid w:val="00031986"/>
    <w:rsid w:val="000335B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4D32"/>
    <w:rsid w:val="00055660"/>
    <w:rsid w:val="0005671B"/>
    <w:rsid w:val="000575CD"/>
    <w:rsid w:val="000604B1"/>
    <w:rsid w:val="00060CEA"/>
    <w:rsid w:val="00062CD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926"/>
    <w:rsid w:val="00086A8E"/>
    <w:rsid w:val="00090760"/>
    <w:rsid w:val="00094FFC"/>
    <w:rsid w:val="0009599E"/>
    <w:rsid w:val="0009606C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394A"/>
    <w:rsid w:val="000C4859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435D"/>
    <w:rsid w:val="00105F80"/>
    <w:rsid w:val="0010671D"/>
    <w:rsid w:val="00106E01"/>
    <w:rsid w:val="0010763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2CE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87C01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A5569"/>
    <w:rsid w:val="001A6A90"/>
    <w:rsid w:val="001B01E8"/>
    <w:rsid w:val="001B121A"/>
    <w:rsid w:val="001B301D"/>
    <w:rsid w:val="001B301E"/>
    <w:rsid w:val="001B3FC0"/>
    <w:rsid w:val="001B7D8E"/>
    <w:rsid w:val="001C00C2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7909"/>
    <w:rsid w:val="001E1650"/>
    <w:rsid w:val="001E175C"/>
    <w:rsid w:val="001E38B2"/>
    <w:rsid w:val="001E586E"/>
    <w:rsid w:val="001E59C5"/>
    <w:rsid w:val="001E6C26"/>
    <w:rsid w:val="001F0A21"/>
    <w:rsid w:val="001F1F7A"/>
    <w:rsid w:val="001F4249"/>
    <w:rsid w:val="001F47B7"/>
    <w:rsid w:val="001F4981"/>
    <w:rsid w:val="001F5B1C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390"/>
    <w:rsid w:val="002226A1"/>
    <w:rsid w:val="0022552C"/>
    <w:rsid w:val="002270C1"/>
    <w:rsid w:val="00230C8B"/>
    <w:rsid w:val="00231A60"/>
    <w:rsid w:val="00231C30"/>
    <w:rsid w:val="00233CC2"/>
    <w:rsid w:val="0024034D"/>
    <w:rsid w:val="00241776"/>
    <w:rsid w:val="00246D7A"/>
    <w:rsid w:val="00247650"/>
    <w:rsid w:val="002567ED"/>
    <w:rsid w:val="00262C8C"/>
    <w:rsid w:val="00264190"/>
    <w:rsid w:val="0026682D"/>
    <w:rsid w:val="00267318"/>
    <w:rsid w:val="00270721"/>
    <w:rsid w:val="00271067"/>
    <w:rsid w:val="00273801"/>
    <w:rsid w:val="00274A68"/>
    <w:rsid w:val="00275765"/>
    <w:rsid w:val="00282436"/>
    <w:rsid w:val="00282926"/>
    <w:rsid w:val="00283768"/>
    <w:rsid w:val="002855EA"/>
    <w:rsid w:val="0028671C"/>
    <w:rsid w:val="002872EA"/>
    <w:rsid w:val="00291C1C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1ED9"/>
    <w:rsid w:val="002A3761"/>
    <w:rsid w:val="002A39FD"/>
    <w:rsid w:val="002A3B7C"/>
    <w:rsid w:val="002A5817"/>
    <w:rsid w:val="002A6CA8"/>
    <w:rsid w:val="002B0C78"/>
    <w:rsid w:val="002B4B50"/>
    <w:rsid w:val="002B4E22"/>
    <w:rsid w:val="002B5FE0"/>
    <w:rsid w:val="002C170A"/>
    <w:rsid w:val="002C21EB"/>
    <w:rsid w:val="002C3A94"/>
    <w:rsid w:val="002C3D0C"/>
    <w:rsid w:val="002C4247"/>
    <w:rsid w:val="002D58D7"/>
    <w:rsid w:val="002E5BC2"/>
    <w:rsid w:val="002E6C77"/>
    <w:rsid w:val="002F2E36"/>
    <w:rsid w:val="002F432B"/>
    <w:rsid w:val="002F677C"/>
    <w:rsid w:val="002F6C4D"/>
    <w:rsid w:val="002F78EA"/>
    <w:rsid w:val="00300157"/>
    <w:rsid w:val="003056B4"/>
    <w:rsid w:val="00305872"/>
    <w:rsid w:val="003068C6"/>
    <w:rsid w:val="00307C1B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805"/>
    <w:rsid w:val="003257BA"/>
    <w:rsid w:val="00325937"/>
    <w:rsid w:val="00327269"/>
    <w:rsid w:val="00332C3F"/>
    <w:rsid w:val="00334F4A"/>
    <w:rsid w:val="00337DC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62C7"/>
    <w:rsid w:val="003676C4"/>
    <w:rsid w:val="00370AE7"/>
    <w:rsid w:val="00371D20"/>
    <w:rsid w:val="0037413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0F68"/>
    <w:rsid w:val="00401A68"/>
    <w:rsid w:val="0040359E"/>
    <w:rsid w:val="00403A78"/>
    <w:rsid w:val="004041AC"/>
    <w:rsid w:val="00407188"/>
    <w:rsid w:val="00411B96"/>
    <w:rsid w:val="004124BE"/>
    <w:rsid w:val="00413E01"/>
    <w:rsid w:val="00413F35"/>
    <w:rsid w:val="0041584D"/>
    <w:rsid w:val="00417790"/>
    <w:rsid w:val="004228C1"/>
    <w:rsid w:val="00423237"/>
    <w:rsid w:val="0042369F"/>
    <w:rsid w:val="00423C89"/>
    <w:rsid w:val="00424621"/>
    <w:rsid w:val="00424CD4"/>
    <w:rsid w:val="00424E5A"/>
    <w:rsid w:val="004253AD"/>
    <w:rsid w:val="0042624C"/>
    <w:rsid w:val="00431E5B"/>
    <w:rsid w:val="00433DE4"/>
    <w:rsid w:val="0043464A"/>
    <w:rsid w:val="00437283"/>
    <w:rsid w:val="004405A0"/>
    <w:rsid w:val="0044074B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0655"/>
    <w:rsid w:val="00486B43"/>
    <w:rsid w:val="0049015E"/>
    <w:rsid w:val="00491C22"/>
    <w:rsid w:val="00493DC5"/>
    <w:rsid w:val="00493E4D"/>
    <w:rsid w:val="00494227"/>
    <w:rsid w:val="00494748"/>
    <w:rsid w:val="004A0101"/>
    <w:rsid w:val="004A0DDF"/>
    <w:rsid w:val="004A20C5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54D"/>
    <w:rsid w:val="004C5560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F1924"/>
    <w:rsid w:val="004F3185"/>
    <w:rsid w:val="004F40B1"/>
    <w:rsid w:val="004F5402"/>
    <w:rsid w:val="004F57F7"/>
    <w:rsid w:val="004F6BB3"/>
    <w:rsid w:val="004F7192"/>
    <w:rsid w:val="0051225E"/>
    <w:rsid w:val="005130EF"/>
    <w:rsid w:val="00517586"/>
    <w:rsid w:val="005201A5"/>
    <w:rsid w:val="00520485"/>
    <w:rsid w:val="00521903"/>
    <w:rsid w:val="00523608"/>
    <w:rsid w:val="005245D4"/>
    <w:rsid w:val="005258C0"/>
    <w:rsid w:val="00527359"/>
    <w:rsid w:val="00530F73"/>
    <w:rsid w:val="0053163A"/>
    <w:rsid w:val="00532C64"/>
    <w:rsid w:val="00533389"/>
    <w:rsid w:val="0053362B"/>
    <w:rsid w:val="005373F2"/>
    <w:rsid w:val="00541CB2"/>
    <w:rsid w:val="00544BC2"/>
    <w:rsid w:val="00550B7B"/>
    <w:rsid w:val="00551961"/>
    <w:rsid w:val="00552D50"/>
    <w:rsid w:val="005543B2"/>
    <w:rsid w:val="00554D31"/>
    <w:rsid w:val="00556DE0"/>
    <w:rsid w:val="0056064B"/>
    <w:rsid w:val="005607E8"/>
    <w:rsid w:val="00560874"/>
    <w:rsid w:val="00560EB4"/>
    <w:rsid w:val="005614B4"/>
    <w:rsid w:val="00562787"/>
    <w:rsid w:val="005639F7"/>
    <w:rsid w:val="00564E69"/>
    <w:rsid w:val="00565257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7BE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3F6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A2B"/>
    <w:rsid w:val="00601C40"/>
    <w:rsid w:val="006044A9"/>
    <w:rsid w:val="00606312"/>
    <w:rsid w:val="006108ED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6C1B"/>
    <w:rsid w:val="00657853"/>
    <w:rsid w:val="00661E1D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5F2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C48A5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CCA"/>
    <w:rsid w:val="006E13D6"/>
    <w:rsid w:val="006E257D"/>
    <w:rsid w:val="006E3448"/>
    <w:rsid w:val="006F1AAB"/>
    <w:rsid w:val="006F20B1"/>
    <w:rsid w:val="006F352A"/>
    <w:rsid w:val="006F4DB0"/>
    <w:rsid w:val="006F5A5B"/>
    <w:rsid w:val="00700906"/>
    <w:rsid w:val="00700BAA"/>
    <w:rsid w:val="00703ED3"/>
    <w:rsid w:val="007040B5"/>
    <w:rsid w:val="00710117"/>
    <w:rsid w:val="0071116A"/>
    <w:rsid w:val="007111EC"/>
    <w:rsid w:val="00712701"/>
    <w:rsid w:val="00714536"/>
    <w:rsid w:val="007154F3"/>
    <w:rsid w:val="00715953"/>
    <w:rsid w:val="00716126"/>
    <w:rsid w:val="00717EF1"/>
    <w:rsid w:val="007207DE"/>
    <w:rsid w:val="00723F2E"/>
    <w:rsid w:val="00723FA2"/>
    <w:rsid w:val="007250FE"/>
    <w:rsid w:val="0072718A"/>
    <w:rsid w:val="00730122"/>
    <w:rsid w:val="00730CC6"/>
    <w:rsid w:val="00731101"/>
    <w:rsid w:val="00731413"/>
    <w:rsid w:val="00732B7A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485B"/>
    <w:rsid w:val="007562E9"/>
    <w:rsid w:val="00756513"/>
    <w:rsid w:val="00757201"/>
    <w:rsid w:val="00757A8F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80837"/>
    <w:rsid w:val="00780DF0"/>
    <w:rsid w:val="0078278C"/>
    <w:rsid w:val="00782DD3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56B2"/>
    <w:rsid w:val="007E65FD"/>
    <w:rsid w:val="007E74B7"/>
    <w:rsid w:val="007E7F7F"/>
    <w:rsid w:val="007F07B7"/>
    <w:rsid w:val="007F16BA"/>
    <w:rsid w:val="007F2391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41AE"/>
    <w:rsid w:val="00805C11"/>
    <w:rsid w:val="0080667E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776F"/>
    <w:rsid w:val="00867928"/>
    <w:rsid w:val="00871019"/>
    <w:rsid w:val="0087121C"/>
    <w:rsid w:val="0087212A"/>
    <w:rsid w:val="00872EC1"/>
    <w:rsid w:val="00873C84"/>
    <w:rsid w:val="00873F35"/>
    <w:rsid w:val="00874990"/>
    <w:rsid w:val="00876BAD"/>
    <w:rsid w:val="00876C13"/>
    <w:rsid w:val="0088253D"/>
    <w:rsid w:val="00882796"/>
    <w:rsid w:val="00884557"/>
    <w:rsid w:val="00884A58"/>
    <w:rsid w:val="008851A5"/>
    <w:rsid w:val="00885517"/>
    <w:rsid w:val="00886E33"/>
    <w:rsid w:val="0089028E"/>
    <w:rsid w:val="008904F6"/>
    <w:rsid w:val="00892D3C"/>
    <w:rsid w:val="00892EB8"/>
    <w:rsid w:val="008A4B0F"/>
    <w:rsid w:val="008A54A9"/>
    <w:rsid w:val="008B1B98"/>
    <w:rsid w:val="008B1D8B"/>
    <w:rsid w:val="008B2111"/>
    <w:rsid w:val="008B281E"/>
    <w:rsid w:val="008B2DCA"/>
    <w:rsid w:val="008B2E1A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E4DF3"/>
    <w:rsid w:val="008F12B9"/>
    <w:rsid w:val="008F1AA9"/>
    <w:rsid w:val="008F2198"/>
    <w:rsid w:val="008F3269"/>
    <w:rsid w:val="008F384E"/>
    <w:rsid w:val="008F439C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0C77"/>
    <w:rsid w:val="009132F5"/>
    <w:rsid w:val="00916946"/>
    <w:rsid w:val="00917565"/>
    <w:rsid w:val="009223A4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50F"/>
    <w:rsid w:val="009C6C22"/>
    <w:rsid w:val="009C6C52"/>
    <w:rsid w:val="009D1054"/>
    <w:rsid w:val="009D1554"/>
    <w:rsid w:val="009D1872"/>
    <w:rsid w:val="009D19CE"/>
    <w:rsid w:val="009D1E5E"/>
    <w:rsid w:val="009D3093"/>
    <w:rsid w:val="009D3478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4B5"/>
    <w:rsid w:val="009F3EAA"/>
    <w:rsid w:val="009F4113"/>
    <w:rsid w:val="009F7051"/>
    <w:rsid w:val="009F77A3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473A1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3AF3"/>
    <w:rsid w:val="00A74750"/>
    <w:rsid w:val="00A74D27"/>
    <w:rsid w:val="00A82CD2"/>
    <w:rsid w:val="00A8397A"/>
    <w:rsid w:val="00A83F3F"/>
    <w:rsid w:val="00A8774A"/>
    <w:rsid w:val="00A87888"/>
    <w:rsid w:val="00A87AD3"/>
    <w:rsid w:val="00A90078"/>
    <w:rsid w:val="00A936FD"/>
    <w:rsid w:val="00A94174"/>
    <w:rsid w:val="00A95881"/>
    <w:rsid w:val="00A97E61"/>
    <w:rsid w:val="00AA0441"/>
    <w:rsid w:val="00AA1025"/>
    <w:rsid w:val="00AA3CD1"/>
    <w:rsid w:val="00AB12D4"/>
    <w:rsid w:val="00AB3748"/>
    <w:rsid w:val="00AB47EA"/>
    <w:rsid w:val="00AB553C"/>
    <w:rsid w:val="00AB611B"/>
    <w:rsid w:val="00AB71E3"/>
    <w:rsid w:val="00AC50EE"/>
    <w:rsid w:val="00AC5626"/>
    <w:rsid w:val="00AC5804"/>
    <w:rsid w:val="00AC7473"/>
    <w:rsid w:val="00AC78C1"/>
    <w:rsid w:val="00AD00AF"/>
    <w:rsid w:val="00AD14E6"/>
    <w:rsid w:val="00AD2F2F"/>
    <w:rsid w:val="00AD59A0"/>
    <w:rsid w:val="00AD778E"/>
    <w:rsid w:val="00AE01BB"/>
    <w:rsid w:val="00AE4489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6AE0"/>
    <w:rsid w:val="00B27230"/>
    <w:rsid w:val="00B30C88"/>
    <w:rsid w:val="00B33885"/>
    <w:rsid w:val="00B355A9"/>
    <w:rsid w:val="00B3782A"/>
    <w:rsid w:val="00B37EBE"/>
    <w:rsid w:val="00B4431A"/>
    <w:rsid w:val="00B4467F"/>
    <w:rsid w:val="00B462FC"/>
    <w:rsid w:val="00B46E56"/>
    <w:rsid w:val="00B47024"/>
    <w:rsid w:val="00B5166A"/>
    <w:rsid w:val="00B53403"/>
    <w:rsid w:val="00B54447"/>
    <w:rsid w:val="00B547F2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68A4"/>
    <w:rsid w:val="00B87FE0"/>
    <w:rsid w:val="00B9005F"/>
    <w:rsid w:val="00B90116"/>
    <w:rsid w:val="00B904FF"/>
    <w:rsid w:val="00B917BF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BE7"/>
    <w:rsid w:val="00BF511D"/>
    <w:rsid w:val="00BF5B9E"/>
    <w:rsid w:val="00BF5DFC"/>
    <w:rsid w:val="00BF7D69"/>
    <w:rsid w:val="00BF7E0F"/>
    <w:rsid w:val="00C05D0D"/>
    <w:rsid w:val="00C114C6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3657"/>
    <w:rsid w:val="00C640A9"/>
    <w:rsid w:val="00C64A48"/>
    <w:rsid w:val="00C654FA"/>
    <w:rsid w:val="00C65F54"/>
    <w:rsid w:val="00C6767F"/>
    <w:rsid w:val="00C67ED9"/>
    <w:rsid w:val="00C715AF"/>
    <w:rsid w:val="00C75DD8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B2453"/>
    <w:rsid w:val="00CB2CDC"/>
    <w:rsid w:val="00CB4C9A"/>
    <w:rsid w:val="00CB4EC6"/>
    <w:rsid w:val="00CC0D22"/>
    <w:rsid w:val="00CC1139"/>
    <w:rsid w:val="00CC2B69"/>
    <w:rsid w:val="00CC52B7"/>
    <w:rsid w:val="00CC582B"/>
    <w:rsid w:val="00CC68F0"/>
    <w:rsid w:val="00CD28F0"/>
    <w:rsid w:val="00CD6B85"/>
    <w:rsid w:val="00CD7CBD"/>
    <w:rsid w:val="00CE00E9"/>
    <w:rsid w:val="00CE0559"/>
    <w:rsid w:val="00CE08B7"/>
    <w:rsid w:val="00CE1117"/>
    <w:rsid w:val="00CE26AF"/>
    <w:rsid w:val="00CE2CBB"/>
    <w:rsid w:val="00CE2E0B"/>
    <w:rsid w:val="00CE599C"/>
    <w:rsid w:val="00CF026D"/>
    <w:rsid w:val="00CF1F8A"/>
    <w:rsid w:val="00CF2553"/>
    <w:rsid w:val="00CF286D"/>
    <w:rsid w:val="00CF3075"/>
    <w:rsid w:val="00CF5A6F"/>
    <w:rsid w:val="00CF5EBC"/>
    <w:rsid w:val="00CF61CF"/>
    <w:rsid w:val="00D01744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00A1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1044"/>
    <w:rsid w:val="00D52740"/>
    <w:rsid w:val="00D5454A"/>
    <w:rsid w:val="00D5470C"/>
    <w:rsid w:val="00D55235"/>
    <w:rsid w:val="00D61047"/>
    <w:rsid w:val="00D61438"/>
    <w:rsid w:val="00D63646"/>
    <w:rsid w:val="00D66180"/>
    <w:rsid w:val="00D704DF"/>
    <w:rsid w:val="00D70A68"/>
    <w:rsid w:val="00D74D6B"/>
    <w:rsid w:val="00D75ED8"/>
    <w:rsid w:val="00D77DB9"/>
    <w:rsid w:val="00D83497"/>
    <w:rsid w:val="00D84381"/>
    <w:rsid w:val="00D8552B"/>
    <w:rsid w:val="00D87011"/>
    <w:rsid w:val="00D90E16"/>
    <w:rsid w:val="00D92E5C"/>
    <w:rsid w:val="00D92FDA"/>
    <w:rsid w:val="00D96050"/>
    <w:rsid w:val="00D9643D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4B74"/>
    <w:rsid w:val="00DD62BB"/>
    <w:rsid w:val="00DD70A8"/>
    <w:rsid w:val="00DD79F9"/>
    <w:rsid w:val="00DD7DA6"/>
    <w:rsid w:val="00DE2CDB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C31"/>
    <w:rsid w:val="00E00407"/>
    <w:rsid w:val="00E00BB7"/>
    <w:rsid w:val="00E02FDF"/>
    <w:rsid w:val="00E03653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5B98"/>
    <w:rsid w:val="00E36158"/>
    <w:rsid w:val="00E36711"/>
    <w:rsid w:val="00E36ABE"/>
    <w:rsid w:val="00E37E1F"/>
    <w:rsid w:val="00E40E67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96939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1C7"/>
    <w:rsid w:val="00EC64F7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2B55"/>
    <w:rsid w:val="00F3380F"/>
    <w:rsid w:val="00F338C7"/>
    <w:rsid w:val="00F33AED"/>
    <w:rsid w:val="00F34A87"/>
    <w:rsid w:val="00F350FD"/>
    <w:rsid w:val="00F37CD7"/>
    <w:rsid w:val="00F427F0"/>
    <w:rsid w:val="00F4524F"/>
    <w:rsid w:val="00F45EDF"/>
    <w:rsid w:val="00F470E5"/>
    <w:rsid w:val="00F50F54"/>
    <w:rsid w:val="00F51E8B"/>
    <w:rsid w:val="00F52B27"/>
    <w:rsid w:val="00F532F9"/>
    <w:rsid w:val="00F53312"/>
    <w:rsid w:val="00F53DE0"/>
    <w:rsid w:val="00F54F9F"/>
    <w:rsid w:val="00F55528"/>
    <w:rsid w:val="00F5657B"/>
    <w:rsid w:val="00F60D83"/>
    <w:rsid w:val="00F60DB2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7B6F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B2B819D"/>
  <w15:chartTrackingRefBased/>
  <w15:docId w15:val="{1FAB0213-2C7B-4E2B-A717-3C26DE7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338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17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17EF1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C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DE%20EGRESADOS%20UTSOE%20TS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BA10A78-64C3-4D78-BBDD-8C7B112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EGRESADOS UTSOE TSU</Template>
  <TotalTime>24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cp:lastModifiedBy>Areli Morales</cp:lastModifiedBy>
  <cp:revision>11</cp:revision>
  <cp:lastPrinted>2113-01-06T15:22:00Z</cp:lastPrinted>
  <dcterms:created xsi:type="dcterms:W3CDTF">2113-01-07T09:31:00Z</dcterms:created>
  <dcterms:modified xsi:type="dcterms:W3CDTF">2022-07-11T15:35:00Z</dcterms:modified>
</cp:coreProperties>
</file>