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85"/>
        <w:tblW w:w="11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242"/>
        <w:gridCol w:w="651"/>
        <w:gridCol w:w="518"/>
        <w:gridCol w:w="282"/>
        <w:gridCol w:w="709"/>
        <w:gridCol w:w="27"/>
        <w:gridCol w:w="681"/>
        <w:gridCol w:w="51"/>
        <w:gridCol w:w="233"/>
        <w:gridCol w:w="1751"/>
        <w:gridCol w:w="509"/>
        <w:gridCol w:w="1476"/>
        <w:gridCol w:w="105"/>
        <w:gridCol w:w="1334"/>
        <w:gridCol w:w="168"/>
      </w:tblGrid>
      <w:tr w:rsidR="00BF39AD" w14:paraId="7FD054DE" w14:textId="77777777" w:rsidTr="00484AB3">
        <w:trPr>
          <w:trHeight w:val="285"/>
        </w:trPr>
        <w:tc>
          <w:tcPr>
            <w:tcW w:w="3238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98AE14C" w14:textId="77777777" w:rsidR="00BF39AD" w:rsidRPr="00AB1992" w:rsidRDefault="00BF39AD" w:rsidP="00D12E5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DB">
              <w:rPr>
                <w:rFonts w:ascii="Arial" w:hAnsi="Arial" w:cs="Arial"/>
                <w:b/>
                <w:bCs/>
                <w:szCs w:val="20"/>
              </w:rPr>
              <w:t>Datos Generales</w:t>
            </w:r>
          </w:p>
        </w:tc>
        <w:tc>
          <w:tcPr>
            <w:tcW w:w="4252" w:type="dxa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6FF1EC5C" w14:textId="3ED63FFE" w:rsidR="00BF39AD" w:rsidRPr="00AB1992" w:rsidRDefault="00BF39AD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captura:</w:t>
            </w:r>
          </w:p>
        </w:tc>
        <w:tc>
          <w:tcPr>
            <w:tcW w:w="3592" w:type="dxa"/>
            <w:gridSpan w:val="5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F0577C4" w14:textId="4F882AA8" w:rsidR="00BF39AD" w:rsidRPr="00AB1992" w:rsidRDefault="000C326D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62124" w:rsidRPr="0030198A" w14:paraId="301C594B" w14:textId="77777777" w:rsidTr="005160BC">
        <w:trPr>
          <w:trHeight w:val="243"/>
        </w:trPr>
        <w:tc>
          <w:tcPr>
            <w:tcW w:w="134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7654D177" w14:textId="77777777" w:rsidR="00F95AE0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F4B625" w14:textId="77777777" w:rsidR="00DD2C93" w:rsidRPr="001D3E82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5437" w:type="dxa"/>
            <w:gridSpan w:val="8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CFC8347" w14:textId="77777777" w:rsidR="00F95AE0" w:rsidRPr="001D3E82" w:rsidRDefault="00F62124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completo( </w:t>
            </w:r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apellido paterno, apellido materno y nombre (s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607" w:type="dxa"/>
            <w:gridSpan w:val="3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189B6A85" w14:textId="4D64F1AA" w:rsidR="00376BA8" w:rsidRPr="00376BA8" w:rsidRDefault="00F62124" w:rsidP="00376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BA8">
              <w:rPr>
                <w:rFonts w:ascii="Arial" w:hAnsi="Arial" w:cs="Arial"/>
                <w:b/>
                <w:bCs/>
                <w:sz w:val="20"/>
                <w:szCs w:val="20"/>
              </w:rPr>
              <w:t>Carrera:</w:t>
            </w:r>
          </w:p>
          <w:p w14:paraId="7B5968F4" w14:textId="0FFCE6B2" w:rsidR="00F62124" w:rsidRPr="00376BA8" w:rsidRDefault="00F62124" w:rsidP="00376BA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B19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62124" w:rsidRPr="0030198A" w14:paraId="2CAF3DC8" w14:textId="77777777" w:rsidTr="005160BC">
        <w:trPr>
          <w:trHeight w:val="80"/>
        </w:trPr>
        <w:tc>
          <w:tcPr>
            <w:tcW w:w="1345" w:type="dxa"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9A6770" w14:textId="4C0B0E4B" w:rsidR="00F62124" w:rsidRPr="00AB1992" w:rsidRDefault="00F62124" w:rsidP="00D12E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7F21AF" w14:textId="77777777" w:rsidR="00F62124" w:rsidRPr="00AB1992" w:rsidRDefault="00F62124" w:rsidP="00D12E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37" w:type="dxa"/>
            <w:gridSpan w:val="8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83C02ED" w14:textId="77777777" w:rsidR="00F62124" w:rsidRPr="00AB1992" w:rsidRDefault="00F62124" w:rsidP="00D12E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491B75" w14:textId="77777777" w:rsidR="00F62124" w:rsidRPr="00AB1992" w:rsidRDefault="00F62124" w:rsidP="00D12E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2E5F" w14:paraId="73330A8E" w14:textId="77777777" w:rsidTr="005160BC">
        <w:trPr>
          <w:trHeight w:val="121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E1F92C" w14:textId="77777777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 civil: Marca con X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29F3FB" w14:textId="6AA35F9B" w:rsidR="00D12E5F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 (Calle y número):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81A6CB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Generación:</w:t>
            </w: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E8A5F2" w14:textId="77777777" w:rsidR="00D12E5F" w:rsidRPr="00AB1992" w:rsidRDefault="00D12E5F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E5F" w14:paraId="7ECBCF20" w14:textId="77777777" w:rsidTr="005160BC">
        <w:trPr>
          <w:trHeight w:val="435"/>
        </w:trPr>
        <w:tc>
          <w:tcPr>
            <w:tcW w:w="3238" w:type="dxa"/>
            <w:gridSpan w:val="3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0828DB08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Soltero, Viudo, Divorciado</w:t>
            </w:r>
          </w:p>
          <w:p w14:paraId="226775AF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Casado, Unión libre</w:t>
            </w:r>
          </w:p>
        </w:tc>
        <w:tc>
          <w:tcPr>
            <w:tcW w:w="4252" w:type="dxa"/>
            <w:gridSpan w:val="8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1A81C1" w14:textId="4BCCAE97" w:rsidR="00D12E5F" w:rsidRPr="00D73E38" w:rsidRDefault="00D12E5F" w:rsidP="00D12E5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F0B861" w14:textId="77777777" w:rsidR="00D12E5F" w:rsidRDefault="00D12E5F" w:rsidP="00D1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DE5767" w14:textId="77777777" w:rsidR="00D12E5F" w:rsidRPr="00AB1992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5F" w14:paraId="39B5D865" w14:textId="77777777" w:rsidTr="00484AB3">
        <w:trPr>
          <w:trHeight w:val="545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BD5EE1E" w14:textId="77777777" w:rsidR="00D12E5F" w:rsidRDefault="00D12E5F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 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6" w:type="dxa"/>
            <w:gridSpan w:val="4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14:paraId="091CD988" w14:textId="77777777" w:rsidR="00D12E5F" w:rsidRPr="00732B7A" w:rsidRDefault="00D12E5F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14:paraId="32D1E7C9" w14:textId="31F7D8AE" w:rsidR="00D12E5F" w:rsidRPr="001D3E82" w:rsidRDefault="00D12E5F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E82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4445" w14:paraId="57687F41" w14:textId="77777777" w:rsidTr="00484AB3">
        <w:trPr>
          <w:trHeight w:val="482"/>
        </w:trPr>
        <w:tc>
          <w:tcPr>
            <w:tcW w:w="258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47F7AFD" w14:textId="77777777" w:rsidR="001B05D4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</w:p>
          <w:p w14:paraId="399E312C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14:paraId="04D14918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14:paraId="6BEDC49B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B9C5291" w14:textId="3F49B002" w:rsidR="008F4445" w:rsidRDefault="0032359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Contacto de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Recados: (</w:t>
            </w:r>
            <w:r w:rsidR="008F4445" w:rsidRPr="00F65D18">
              <w:rPr>
                <w:rFonts w:ascii="Arial" w:hAnsi="Arial" w:cs="Arial"/>
                <w:b/>
                <w:bCs/>
                <w:sz w:val="16"/>
                <w:szCs w:val="20"/>
              </w:rPr>
              <w:t>Nombre, parentesco, teléfono o e-mail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71839A6" w14:textId="77777777" w:rsidR="002D4BD0" w:rsidRPr="002D4BD0" w:rsidRDefault="002D4BD0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2563" w14:paraId="27FA5412" w14:textId="77777777" w:rsidTr="00D12E5F">
        <w:trPr>
          <w:trHeight w:val="552"/>
        </w:trPr>
        <w:tc>
          <w:tcPr>
            <w:tcW w:w="477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6C1BE72" w14:textId="71B3F3C0" w:rsidR="00612563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Pr="0032359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84AB3">
              <w:rPr>
                <w:rFonts w:ascii="Arial" w:hAnsi="Arial" w:cs="Arial"/>
                <w:sz w:val="16"/>
                <w:szCs w:val="20"/>
                <w:highlight w:val="yellow"/>
              </w:rPr>
              <w:t>Como apareces para registrar en Bolsa de Trabajo:</w:t>
            </w:r>
          </w:p>
          <w:p w14:paraId="3EA2AAEB" w14:textId="0C71C695" w:rsidR="00612563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8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183CF3E" w14:textId="77777777" w:rsidR="00612563" w:rsidRPr="008F4445" w:rsidRDefault="00612563" w:rsidP="00D12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23725" w14:textId="77777777" w:rsidR="00612563" w:rsidRPr="002D4BD0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63" w14:paraId="54D0155E" w14:textId="77777777" w:rsidTr="00D12E5F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B2C0FD7" w14:textId="7412F791" w:rsidR="00612563" w:rsidRDefault="00612563" w:rsidP="00D12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¿Durante tu estancia en la UTSOE contaste con 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Manutención(   )  UTSOE(   )    Presidencia Municipal(   ) Modelo Dual (  )</w:t>
            </w:r>
          </w:p>
          <w:p w14:paraId="2DACAF5C" w14:textId="0E305F64" w:rsidR="00612563" w:rsidRDefault="00612563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Otra () _________Ninguna(   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2DBA" w14:paraId="1B085A5D" w14:textId="2DD07B34" w:rsidTr="00484AB3">
        <w:trPr>
          <w:trHeight w:val="514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1CEFAE" w14:textId="4E193D29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70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Solo los de Lic. En Terapia Física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¿Continuaste con Práctica Clínica?</w:t>
            </w:r>
          </w:p>
          <w:p w14:paraId="591BD006" w14:textId="0DDBDE69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4252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3976DFE" w14:textId="33636D29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Sede: </w:t>
            </w:r>
          </w:p>
          <w:p w14:paraId="13A74890" w14:textId="77777777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B1E177E" w14:textId="3C7819AF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60B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Municipio:</w:t>
            </w:r>
          </w:p>
          <w:p w14:paraId="321357DA" w14:textId="77777777" w:rsidR="00342DBA" w:rsidRPr="005160BC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D3E82" w14:paraId="3BF0E0B4" w14:textId="77777777" w:rsidTr="00484AB3">
        <w:trPr>
          <w:trHeight w:val="630"/>
        </w:trPr>
        <w:tc>
          <w:tcPr>
            <w:tcW w:w="32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DD092C9" w14:textId="2523A1A8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¿Continuaste estudios de maestría o especialidad</w:t>
            </w:r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</w:t>
            </w:r>
            <w:proofErr w:type="spellStart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otra carrera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?:</w:t>
            </w:r>
          </w:p>
          <w:p w14:paraId="559C087A" w14:textId="77777777" w:rsidR="001D3E82" w:rsidRPr="00715953" w:rsidRDefault="001D3E82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 w:rsidR="00070B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2268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DFE19E5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343D68" w14:textId="77777777" w:rsidR="001D3E82" w:rsidRPr="00D94C27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724A91C" w14:textId="77777777" w:rsidR="001D3E82" w:rsidRDefault="001D3E82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8410F" w14:textId="77777777" w:rsidR="001D3E82" w:rsidRDefault="001D3E82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408C535" w14:textId="59450447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Turno:</w:t>
            </w:r>
            <w:r w:rsidR="004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Matutino      (  )</w:t>
            </w:r>
          </w:p>
          <w:p w14:paraId="2F8246E4" w14:textId="77777777" w:rsidR="001D3E82" w:rsidRPr="00715953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Vespertino  (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  <w:p w14:paraId="62FD6E84" w14:textId="77777777" w:rsidR="001D3E82" w:rsidRDefault="001D3E82" w:rsidP="00D12E5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>Intensivo     (  )</w:t>
            </w:r>
          </w:p>
          <w:p w14:paraId="33E65AFE" w14:textId="1B403124" w:rsidR="00774EE8" w:rsidRDefault="00774EE8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Virtual 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61256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 )</w:t>
            </w: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8E3A4EB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Nivel de inglés</w:t>
            </w:r>
          </w:p>
          <w:p w14:paraId="4337544A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0110DD" w14:textId="05924891" w:rsidR="001D3E82" w:rsidRDefault="001D3E82" w:rsidP="00484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Toefl</w:t>
            </w:r>
            <w:proofErr w:type="spellEnd"/>
            <w:r w:rsidR="00774EE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342DBA" w14:paraId="028081DC" w14:textId="77777777" w:rsidTr="00484AB3">
        <w:trPr>
          <w:trHeight w:val="237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E156D4" w14:textId="303AAAAE" w:rsidR="00342DBA" w:rsidRDefault="00342DBA" w:rsidP="00D12E5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>Nombre de la empresa/ institución de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s-modelo dual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4A60E6BB" w14:textId="5F2FDD9E" w:rsidR="00342DBA" w:rsidRDefault="00342DBA" w:rsidP="00484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quedaste a laborar en la empresa donde hiciste la estadía-modelo dual? </w:t>
            </w:r>
            <w:r>
              <w:rPr>
                <w:rFonts w:ascii="Arial" w:hAnsi="Arial" w:cs="Arial"/>
                <w:sz w:val="20"/>
                <w:szCs w:val="20"/>
              </w:rPr>
              <w:t xml:space="preserve"> Si  ( )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), ¿Por qué no?  </w:t>
            </w:r>
          </w:p>
        </w:tc>
      </w:tr>
      <w:tr w:rsidR="00342DBA" w14:paraId="76EC8688" w14:textId="77777777" w:rsidTr="00D12E5F">
        <w:trPr>
          <w:trHeight w:val="358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867C2AE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</w:t>
            </w: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6E881DCF" w14:textId="3AE17302" w:rsidR="00342DBA" w:rsidRDefault="00342DBA" w:rsidP="00376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) </w:t>
            </w:r>
            <w:r w:rsidR="00376BA8">
              <w:rPr>
                <w:rFonts w:ascii="Arial" w:hAnsi="Arial" w:cs="Arial"/>
                <w:b/>
                <w:sz w:val="18"/>
                <w:szCs w:val="16"/>
              </w:rPr>
              <w:t>Pasa al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 2.Datos de empresa y 3. Bolsa de trabajo</w:t>
            </w:r>
            <w:r w:rsidRPr="00376BA8">
              <w:rPr>
                <w:rFonts w:ascii="Arial" w:hAnsi="Arial" w:cs="Arial"/>
                <w:sz w:val="22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 ( ) </w:t>
            </w:r>
            <w:r w:rsidRPr="009F10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BA8">
              <w:rPr>
                <w:rFonts w:ascii="Arial" w:hAnsi="Arial" w:cs="Arial"/>
                <w:b/>
                <w:sz w:val="18"/>
                <w:szCs w:val="16"/>
              </w:rPr>
              <w:t>Pasa al</w:t>
            </w:r>
            <w:r w:rsidRPr="00376BA8">
              <w:rPr>
                <w:rFonts w:ascii="Arial" w:hAnsi="Arial" w:cs="Arial"/>
                <w:b/>
                <w:sz w:val="18"/>
                <w:szCs w:val="16"/>
              </w:rPr>
              <w:t xml:space="preserve"> 3. Bolsa de trabajo</w:t>
            </w:r>
          </w:p>
        </w:tc>
      </w:tr>
      <w:tr w:rsidR="008F4445" w14:paraId="61AFB80A" w14:textId="77777777" w:rsidTr="00D12E5F">
        <w:trPr>
          <w:trHeight w:val="2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6AF204D1" w14:textId="123A2CAA" w:rsidR="008F4445" w:rsidRPr="00F62124" w:rsidRDefault="0061256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Datos de empresa 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(Si te encuentras </w:t>
            </w:r>
            <w:r w:rsidR="00342DBA">
              <w:rPr>
                <w:rFonts w:ascii="Arial" w:hAnsi="Arial" w:cs="Arial"/>
                <w:b/>
                <w:bCs/>
                <w:sz w:val="20"/>
                <w:szCs w:val="20"/>
              </w:rPr>
              <w:t>trabajando</w:t>
            </w:r>
            <w:r w:rsidR="008F4445" w:rsidRPr="00F621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8F4445" w14:paraId="6CD46603" w14:textId="77777777" w:rsidTr="00D12E5F">
        <w:trPr>
          <w:trHeight w:val="40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344A0D" w14:textId="13147E81" w:rsidR="007117FD" w:rsidRDefault="00342DBA" w:rsidP="00D12E5F">
            <w:pPr>
              <w:tabs>
                <w:tab w:val="left" w:pos="7395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>donde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trabaj</w:t>
            </w:r>
            <w:r w:rsidR="008F44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as: </w:t>
            </w:r>
            <w:r w:rsidR="00A079D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A099636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4445" w14:paraId="7412221B" w14:textId="77777777" w:rsidTr="00D12E5F">
        <w:trPr>
          <w:trHeight w:val="381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B5A7D79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8C5283" w14:textId="77777777" w:rsidR="00DD2C93" w:rsidRPr="00DD2C93" w:rsidRDefault="00DD2C93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6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7465757" w14:textId="77777777" w:rsidR="008F4445" w:rsidRDefault="008F4445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915FB9" w14:textId="77777777" w:rsidR="00DD2C93" w:rsidRDefault="00DD2C93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445" w14:paraId="2AE7DEAA" w14:textId="77777777" w:rsidTr="00D12E5F">
        <w:trPr>
          <w:trHeight w:val="292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6B36735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 w:rsidR="00D94C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3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B8B50C4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</w:t>
            </w:r>
          </w:p>
        </w:tc>
        <w:tc>
          <w:tcPr>
            <w:tcW w:w="3083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0AA65A6E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5" w14:paraId="6A1C8B48" w14:textId="77777777" w:rsidTr="00D12E5F">
        <w:trPr>
          <w:trHeight w:val="388"/>
        </w:trPr>
        <w:tc>
          <w:tcPr>
            <w:tcW w:w="545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C55FC26" w14:textId="77777777" w:rsidR="008F4445" w:rsidRPr="00DD2C93" w:rsidRDefault="008F4445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 inmediato</w:t>
            </w:r>
            <w:r w:rsidR="00DD2C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62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9B6EFDC" w14:textId="77777777" w:rsidR="008F4445" w:rsidRDefault="008F4445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42DBA" w14:paraId="3C433D70" w14:textId="77777777" w:rsidTr="00D12E5F">
        <w:trPr>
          <w:trHeight w:val="285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4184A7B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7326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58D34678" w14:textId="43C1E4CE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de tu jefe: </w:t>
            </w:r>
          </w:p>
        </w:tc>
      </w:tr>
      <w:tr w:rsidR="00342DBA" w14:paraId="2F4B5BD0" w14:textId="77777777" w:rsidTr="005160BC">
        <w:trPr>
          <w:trHeight w:val="182"/>
        </w:trPr>
        <w:tc>
          <w:tcPr>
            <w:tcW w:w="3756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98D557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Giro:</w:t>
            </w:r>
          </w:p>
          <w:p w14:paraId="543D5AC6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14:paraId="50D0349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E7F97AB" w14:textId="77777777" w:rsidR="00342DBA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 (  )</w:t>
            </w:r>
          </w:p>
          <w:p w14:paraId="5FEA6824" w14:textId="77777777" w:rsidR="00342DBA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 (  )       Financiero     (  )</w:t>
            </w:r>
          </w:p>
          <w:p w14:paraId="3EAA11E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 (  )       Construcción (  )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7EC409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334851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1439" w:type="dxa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6A0400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B282CCB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2DBA" w14:paraId="4E3C1A3C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0E075C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A3D5B98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Micro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EFA3C6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 0 -  10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6A9655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60596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Público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102A4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F1B6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AF12F97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C75087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6937FD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Pequeña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95C2F2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11 -  45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4962E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E23B81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Privado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1180B4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B83661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E2C2E16" w14:textId="77777777" w:rsidTr="005160BC">
        <w:trPr>
          <w:trHeight w:val="255"/>
        </w:trPr>
        <w:tc>
          <w:tcPr>
            <w:tcW w:w="375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BB9184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CA50BE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Mediana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88500F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46 - 150</w:t>
            </w:r>
          </w:p>
        </w:tc>
        <w:tc>
          <w:tcPr>
            <w:tcW w:w="1751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740A6B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(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82D6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Propia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82F06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4E0C682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7751C6A7" w14:textId="77777777" w:rsidTr="005160BC">
        <w:trPr>
          <w:trHeight w:val="186"/>
        </w:trPr>
        <w:tc>
          <w:tcPr>
            <w:tcW w:w="3756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F0D90F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C3F0D7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Grande</w:t>
            </w:r>
          </w:p>
        </w:tc>
        <w:tc>
          <w:tcPr>
            <w:tcW w:w="992" w:type="dxa"/>
            <w:gridSpan w:val="4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FB1A29" w14:textId="77777777" w:rsidR="00342DBA" w:rsidRPr="00F65D18" w:rsidRDefault="00342DBA" w:rsidP="00D12E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+ de 151 </w:t>
            </w:r>
          </w:p>
        </w:tc>
        <w:tc>
          <w:tcPr>
            <w:tcW w:w="175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275741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44B59F1" w14:textId="77777777" w:rsidR="00342DBA" w:rsidRPr="00F65D18" w:rsidRDefault="00342DBA" w:rsidP="00D12E5F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Paraestatal</w:t>
            </w:r>
          </w:p>
        </w:tc>
        <w:tc>
          <w:tcPr>
            <w:tcW w:w="1439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39CE" w14:textId="77777777" w:rsidR="00342DBA" w:rsidRPr="00F65D18" w:rsidRDefault="00342DBA" w:rsidP="00D12E5F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A48A13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DBA" w14:paraId="3BEA1A3A" w14:textId="77777777" w:rsidTr="00484AB3">
        <w:trPr>
          <w:trHeight w:val="181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14:paraId="173EE703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 puesto es: 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33118C2" w14:textId="77777777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 mensual: 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D8FACEE" w14:textId="77777777" w:rsidR="00342DBA" w:rsidRPr="00603558" w:rsidRDefault="00342DBA" w:rsidP="00D12E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inicio: </w:t>
            </w:r>
          </w:p>
        </w:tc>
      </w:tr>
      <w:tr w:rsidR="00342DBA" w14:paraId="114CEE71" w14:textId="77777777" w:rsidTr="00484AB3">
        <w:trPr>
          <w:trHeight w:val="420"/>
        </w:trPr>
        <w:tc>
          <w:tcPr>
            <w:tcW w:w="375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EFCEEFA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73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868A05E" w14:textId="77777777" w:rsidR="00342DBA" w:rsidRPr="00DF798D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9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0DD3528" w14:textId="77777777" w:rsidR="00342DBA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Cuantas personas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42DBA" w14:paraId="4C5E981D" w14:textId="77777777" w:rsidTr="00D12E5F">
        <w:trPr>
          <w:trHeight w:val="85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14:paraId="4F640D49" w14:textId="675EC96A" w:rsidR="00342DBA" w:rsidRPr="00F62124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20"/>
              </w:rPr>
              <w:t>3.  Bolsa de trabajo</w:t>
            </w:r>
            <w:r w:rsidR="00604E1E">
              <w:rPr>
                <w:rFonts w:ascii="Arial" w:hAnsi="Arial" w:cs="Arial"/>
                <w:b/>
                <w:bCs/>
                <w:sz w:val="20"/>
                <w:szCs w:val="20"/>
              </w:rPr>
              <w:t>, Emprendurismo, Capacitación.</w:t>
            </w:r>
          </w:p>
        </w:tc>
      </w:tr>
      <w:tr w:rsidR="00342DBA" w14:paraId="32D92FD3" w14:textId="77777777" w:rsidTr="00D12E5F">
        <w:trPr>
          <w:trHeight w:val="239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FE6E45" w14:textId="54D3A0C5" w:rsidR="00342DBA" w:rsidRPr="00604E1E" w:rsidRDefault="00342DBA" w:rsidP="00D1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>¿Aceptas ser incorporado a la bolsa de trabajo de la U</w:t>
            </w:r>
            <w:r w:rsidR="00604E1E"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TSOE?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Si (  )               No(  ) </w:t>
            </w:r>
          </w:p>
        </w:tc>
      </w:tr>
      <w:tr w:rsidR="00604E1E" w14:paraId="74818642" w14:textId="77777777" w:rsidTr="003C7A8D">
        <w:trPr>
          <w:trHeight w:val="51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E09A04" w14:textId="76678B9F" w:rsidR="00604E1E" w:rsidRPr="00604E1E" w:rsidRDefault="00604E1E" w:rsidP="00604E1E">
            <w:pPr>
              <w:rPr>
                <w:rFonts w:ascii="Arial" w:hAnsi="Arial" w:cs="Arial"/>
                <w:sz w:val="20"/>
                <w:szCs w:val="20"/>
              </w:rPr>
            </w:pPr>
            <w:r w:rsidRPr="00604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comprometes a mantener actualizados tus datos personales y laborales, para estar en contacto con seguimiento a egresados y bolsa de trabajo?                       </w:t>
            </w:r>
            <w:r w:rsidRPr="00604E1E">
              <w:rPr>
                <w:rFonts w:ascii="Arial" w:hAnsi="Arial" w:cs="Arial"/>
                <w:sz w:val="20"/>
                <w:szCs w:val="20"/>
              </w:rPr>
              <w:t xml:space="preserve"> Si (  )              No(  ) </w:t>
            </w:r>
          </w:p>
        </w:tc>
      </w:tr>
      <w:tr w:rsidR="00342DBA" w14:paraId="5FD76706" w14:textId="77777777" w:rsidTr="00D12E5F">
        <w:trPr>
          <w:trHeight w:val="534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088704" w14:textId="55CB93B6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>
              <w:rPr>
                <w:rFonts w:ascii="Arial" w:hAnsi="Arial" w:cs="Arial"/>
                <w:sz w:val="20"/>
                <w:szCs w:val="20"/>
              </w:rPr>
              <w:t xml:space="preserve">  No ( ) Si (</w:t>
            </w:r>
            <w:r w:rsidR="0060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¿</w:t>
            </w:r>
            <w:r w:rsidRPr="00D55A43">
              <w:rPr>
                <w:rFonts w:ascii="Arial" w:hAnsi="Arial" w:cs="Arial"/>
                <w:sz w:val="18"/>
                <w:szCs w:val="20"/>
              </w:rPr>
              <w:t>Qué actividad desarrolla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A3073CD" w14:textId="77777777" w:rsidR="00342DBA" w:rsidRDefault="00342DBA" w:rsidP="00D12E5F">
            <w:pPr>
              <w:rPr>
                <w:rFonts w:ascii="Arial" w:hAnsi="Arial" w:cs="Arial"/>
                <w:sz w:val="20"/>
                <w:szCs w:val="20"/>
              </w:rPr>
            </w:pPr>
            <w:r w:rsidRPr="002F2E36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  )   Si ( ) ¿</w:t>
            </w:r>
            <w:r w:rsidRPr="00D55A43">
              <w:rPr>
                <w:rFonts w:ascii="Arial" w:hAnsi="Arial" w:cs="Arial"/>
                <w:sz w:val="18"/>
                <w:szCs w:val="20"/>
              </w:rPr>
              <w:t>En qué área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42DBA" w14:paraId="2BA5CF45" w14:textId="77777777" w:rsidTr="00D12E5F">
        <w:trPr>
          <w:trHeight w:val="176"/>
        </w:trPr>
        <w:tc>
          <w:tcPr>
            <w:tcW w:w="110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5982C11" w14:textId="0B611DE4" w:rsidR="00342DBA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18"/>
              </w:rPr>
              <w:t>¿Qué cursos de capacitación te gustaría que UTSOE ofreciera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?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   )Inglés  ( )Francés  ( )Office  (  )Otros cuales:</w:t>
            </w:r>
          </w:p>
          <w:p w14:paraId="01343299" w14:textId="4878BEB9" w:rsidR="00342DBA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Días y Horarios propuestos: </w:t>
            </w:r>
          </w:p>
          <w:p w14:paraId="19DF6EAE" w14:textId="5B3999F2" w:rsidR="00342DBA" w:rsidRPr="00A079DB" w:rsidRDefault="00342DBA" w:rsidP="00D12E5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Presencial        Semipresencial        Virtual</w:t>
            </w:r>
          </w:p>
        </w:tc>
      </w:tr>
    </w:tbl>
    <w:p w14:paraId="130D5D8A" w14:textId="77777777" w:rsidR="00D55A43" w:rsidRDefault="00D55A43">
      <w:pPr>
        <w:jc w:val="center"/>
        <w:rPr>
          <w:rFonts w:ascii="Arial" w:hAnsi="Arial" w:cs="Arial"/>
          <w:b/>
        </w:rPr>
      </w:pPr>
    </w:p>
    <w:sectPr w:rsidR="00D55A43" w:rsidSect="007F5272">
      <w:headerReference w:type="default" r:id="rId8"/>
      <w:pgSz w:w="12240" w:h="15840" w:code="1"/>
      <w:pgMar w:top="1417" w:right="1701" w:bottom="56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4281" w14:textId="77777777" w:rsidR="00AD4A11" w:rsidRDefault="00AD4A11">
      <w:r>
        <w:separator/>
      </w:r>
    </w:p>
  </w:endnote>
  <w:endnote w:type="continuationSeparator" w:id="0">
    <w:p w14:paraId="0929943F" w14:textId="77777777" w:rsidR="00AD4A11" w:rsidRDefault="00AD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4758" w14:textId="77777777" w:rsidR="00AD4A11" w:rsidRDefault="00AD4A11">
      <w:r>
        <w:separator/>
      </w:r>
    </w:p>
  </w:footnote>
  <w:footnote w:type="continuationSeparator" w:id="0">
    <w:p w14:paraId="49736AE8" w14:textId="77777777" w:rsidR="00AD4A11" w:rsidRDefault="00AD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34D3" w14:textId="77777777" w:rsidR="007F5272" w:rsidRDefault="00AD4A11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 w14:anchorId="4100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pt;margin-top:.95pt;width:87.75pt;height:51pt;z-index:251658240">
          <v:imagedata r:id="rId1" o:title=""/>
        </v:shape>
      </w:pict>
    </w:r>
  </w:p>
  <w:p w14:paraId="228C5EE4" w14:textId="2FFDF142" w:rsidR="002F2E36" w:rsidRPr="002F2E36" w:rsidRDefault="00AB1992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EE6B6D">
      <w:rPr>
        <w:rFonts w:ascii="Comic Sans MS" w:hAnsi="Comic Sans MS"/>
        <w:sz w:val="28"/>
        <w:szCs w:val="28"/>
      </w:rPr>
      <w:t>Ingeniería</w:t>
    </w:r>
    <w:r w:rsidR="0030198A">
      <w:rPr>
        <w:rFonts w:ascii="Comic Sans MS" w:hAnsi="Comic Sans MS"/>
        <w:sz w:val="28"/>
        <w:szCs w:val="28"/>
      </w:rPr>
      <w:t>-Licenciatura</w:t>
    </w:r>
  </w:p>
  <w:p w14:paraId="7E211B4E" w14:textId="77777777" w:rsidR="00FF434C" w:rsidRPr="0030198A" w:rsidRDefault="00FF434C" w:rsidP="00AB1992">
    <w:pPr>
      <w:pStyle w:val="Encabezado"/>
      <w:jc w:val="center"/>
      <w:rPr>
        <w:rFonts w:ascii="Futura Hv" w:hAnsi="Futura Hv"/>
        <w:b/>
        <w:sz w:val="26"/>
      </w:rPr>
    </w:pPr>
    <w:r w:rsidRPr="0030198A">
      <w:rPr>
        <w:rFonts w:ascii="Antique Olive Compact" w:hAnsi="Antique Olive Compact"/>
        <w:sz w:val="22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7CE5"/>
    <w:multiLevelType w:val="hybridMultilevel"/>
    <w:tmpl w:val="72C8D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7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6744"/>
    <w:rsid w:val="00017A84"/>
    <w:rsid w:val="00020222"/>
    <w:rsid w:val="00020DB6"/>
    <w:rsid w:val="0002127E"/>
    <w:rsid w:val="0002317E"/>
    <w:rsid w:val="00024EA6"/>
    <w:rsid w:val="0003198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398B"/>
    <w:rsid w:val="00054D32"/>
    <w:rsid w:val="00055660"/>
    <w:rsid w:val="0005671B"/>
    <w:rsid w:val="000575CD"/>
    <w:rsid w:val="000604B1"/>
    <w:rsid w:val="00060CEA"/>
    <w:rsid w:val="00062CD7"/>
    <w:rsid w:val="00063B3D"/>
    <w:rsid w:val="00064C37"/>
    <w:rsid w:val="0006616A"/>
    <w:rsid w:val="00066C44"/>
    <w:rsid w:val="00070B7A"/>
    <w:rsid w:val="000714AF"/>
    <w:rsid w:val="000756DD"/>
    <w:rsid w:val="0007676F"/>
    <w:rsid w:val="00076B0E"/>
    <w:rsid w:val="00080C5C"/>
    <w:rsid w:val="000817FF"/>
    <w:rsid w:val="00083E1C"/>
    <w:rsid w:val="0008493A"/>
    <w:rsid w:val="00086609"/>
    <w:rsid w:val="00086926"/>
    <w:rsid w:val="00086A8E"/>
    <w:rsid w:val="00094FFC"/>
    <w:rsid w:val="0009599E"/>
    <w:rsid w:val="0009606C"/>
    <w:rsid w:val="000A1EF1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26D"/>
    <w:rsid w:val="000C365D"/>
    <w:rsid w:val="000C4859"/>
    <w:rsid w:val="000C49A6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B05D4"/>
    <w:rsid w:val="001B121A"/>
    <w:rsid w:val="001B1BCB"/>
    <w:rsid w:val="001B301D"/>
    <w:rsid w:val="001B301E"/>
    <w:rsid w:val="001B3FC0"/>
    <w:rsid w:val="001B7D8E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3E82"/>
    <w:rsid w:val="001D7909"/>
    <w:rsid w:val="001E1650"/>
    <w:rsid w:val="001E175C"/>
    <w:rsid w:val="001E38B2"/>
    <w:rsid w:val="001E59C5"/>
    <w:rsid w:val="001E5AE1"/>
    <w:rsid w:val="001E6C26"/>
    <w:rsid w:val="001F0A21"/>
    <w:rsid w:val="001F1F7A"/>
    <w:rsid w:val="001F4249"/>
    <w:rsid w:val="001F47B7"/>
    <w:rsid w:val="001F4981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1A61"/>
    <w:rsid w:val="00222390"/>
    <w:rsid w:val="002226A1"/>
    <w:rsid w:val="0022552C"/>
    <w:rsid w:val="002270C1"/>
    <w:rsid w:val="00231A60"/>
    <w:rsid w:val="00231C30"/>
    <w:rsid w:val="00233CC2"/>
    <w:rsid w:val="0024034D"/>
    <w:rsid w:val="00241776"/>
    <w:rsid w:val="00246D7A"/>
    <w:rsid w:val="00247650"/>
    <w:rsid w:val="002567ED"/>
    <w:rsid w:val="00261732"/>
    <w:rsid w:val="00261AEA"/>
    <w:rsid w:val="00262C8C"/>
    <w:rsid w:val="0026682D"/>
    <w:rsid w:val="00267318"/>
    <w:rsid w:val="00270721"/>
    <w:rsid w:val="00271067"/>
    <w:rsid w:val="00273801"/>
    <w:rsid w:val="002745B7"/>
    <w:rsid w:val="00274A68"/>
    <w:rsid w:val="00282436"/>
    <w:rsid w:val="00282926"/>
    <w:rsid w:val="00283768"/>
    <w:rsid w:val="002855EA"/>
    <w:rsid w:val="00285CEF"/>
    <w:rsid w:val="002872EA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3761"/>
    <w:rsid w:val="002A39FD"/>
    <w:rsid w:val="002A3B7C"/>
    <w:rsid w:val="002A5817"/>
    <w:rsid w:val="002A6CA8"/>
    <w:rsid w:val="002B4B50"/>
    <w:rsid w:val="002B4E22"/>
    <w:rsid w:val="002B5FE0"/>
    <w:rsid w:val="002B7413"/>
    <w:rsid w:val="002C170A"/>
    <w:rsid w:val="002C21EB"/>
    <w:rsid w:val="002C3A94"/>
    <w:rsid w:val="002C3D0C"/>
    <w:rsid w:val="002C4247"/>
    <w:rsid w:val="002D4BD0"/>
    <w:rsid w:val="002D4ED7"/>
    <w:rsid w:val="002D58D7"/>
    <w:rsid w:val="002E64B1"/>
    <w:rsid w:val="002E6C77"/>
    <w:rsid w:val="002F2E36"/>
    <w:rsid w:val="002F432B"/>
    <w:rsid w:val="002F677C"/>
    <w:rsid w:val="002F6C4D"/>
    <w:rsid w:val="0030198A"/>
    <w:rsid w:val="003056B4"/>
    <w:rsid w:val="00305872"/>
    <w:rsid w:val="003068C6"/>
    <w:rsid w:val="00307C1B"/>
    <w:rsid w:val="003101F2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598"/>
    <w:rsid w:val="003257BA"/>
    <w:rsid w:val="00325937"/>
    <w:rsid w:val="00331220"/>
    <w:rsid w:val="00332C3F"/>
    <w:rsid w:val="00334F4A"/>
    <w:rsid w:val="00337DC1"/>
    <w:rsid w:val="00342DBA"/>
    <w:rsid w:val="0034314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6BA8"/>
    <w:rsid w:val="00376E1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1A68"/>
    <w:rsid w:val="0040359E"/>
    <w:rsid w:val="00403A78"/>
    <w:rsid w:val="004041AC"/>
    <w:rsid w:val="00407188"/>
    <w:rsid w:val="00411B96"/>
    <w:rsid w:val="00413E01"/>
    <w:rsid w:val="00413F35"/>
    <w:rsid w:val="0041584D"/>
    <w:rsid w:val="00417790"/>
    <w:rsid w:val="004228C1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74B"/>
    <w:rsid w:val="00440F7E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4AB3"/>
    <w:rsid w:val="00486B43"/>
    <w:rsid w:val="0049015E"/>
    <w:rsid w:val="00491C22"/>
    <w:rsid w:val="00493DC5"/>
    <w:rsid w:val="00493E4D"/>
    <w:rsid w:val="00494227"/>
    <w:rsid w:val="00494748"/>
    <w:rsid w:val="004A0101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091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E7014"/>
    <w:rsid w:val="004F3185"/>
    <w:rsid w:val="004F40B1"/>
    <w:rsid w:val="004F4483"/>
    <w:rsid w:val="004F5402"/>
    <w:rsid w:val="004F57F7"/>
    <w:rsid w:val="004F6BB3"/>
    <w:rsid w:val="004F7192"/>
    <w:rsid w:val="0051225E"/>
    <w:rsid w:val="005130EF"/>
    <w:rsid w:val="005160BC"/>
    <w:rsid w:val="00517586"/>
    <w:rsid w:val="005201A5"/>
    <w:rsid w:val="00520485"/>
    <w:rsid w:val="00520713"/>
    <w:rsid w:val="00521903"/>
    <w:rsid w:val="00523608"/>
    <w:rsid w:val="005245D4"/>
    <w:rsid w:val="005258C0"/>
    <w:rsid w:val="00530F73"/>
    <w:rsid w:val="0053163A"/>
    <w:rsid w:val="00532C64"/>
    <w:rsid w:val="00533389"/>
    <w:rsid w:val="0053362B"/>
    <w:rsid w:val="005373F2"/>
    <w:rsid w:val="00541CB2"/>
    <w:rsid w:val="00544BC2"/>
    <w:rsid w:val="00550707"/>
    <w:rsid w:val="00550B7B"/>
    <w:rsid w:val="00551961"/>
    <w:rsid w:val="00552D50"/>
    <w:rsid w:val="005543B2"/>
    <w:rsid w:val="00554D31"/>
    <w:rsid w:val="0056064B"/>
    <w:rsid w:val="005607E8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4F3"/>
    <w:rsid w:val="00601A2B"/>
    <w:rsid w:val="00601C40"/>
    <w:rsid w:val="00603558"/>
    <w:rsid w:val="006044A9"/>
    <w:rsid w:val="00604E1E"/>
    <w:rsid w:val="00606312"/>
    <w:rsid w:val="00606442"/>
    <w:rsid w:val="006108ED"/>
    <w:rsid w:val="00612563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7853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E09"/>
    <w:rsid w:val="006E13D6"/>
    <w:rsid w:val="006E257D"/>
    <w:rsid w:val="006E3448"/>
    <w:rsid w:val="006F20B1"/>
    <w:rsid w:val="006F352A"/>
    <w:rsid w:val="006F4DB0"/>
    <w:rsid w:val="006F5A5B"/>
    <w:rsid w:val="00700906"/>
    <w:rsid w:val="00700BAA"/>
    <w:rsid w:val="00703ED3"/>
    <w:rsid w:val="007040B5"/>
    <w:rsid w:val="007055B7"/>
    <w:rsid w:val="00710117"/>
    <w:rsid w:val="0071116A"/>
    <w:rsid w:val="007111EC"/>
    <w:rsid w:val="007117FD"/>
    <w:rsid w:val="00712701"/>
    <w:rsid w:val="00714536"/>
    <w:rsid w:val="007154F3"/>
    <w:rsid w:val="00723F2E"/>
    <w:rsid w:val="00723FA2"/>
    <w:rsid w:val="00724746"/>
    <w:rsid w:val="007250FE"/>
    <w:rsid w:val="0072718A"/>
    <w:rsid w:val="00730122"/>
    <w:rsid w:val="00730CC6"/>
    <w:rsid w:val="00731101"/>
    <w:rsid w:val="00731413"/>
    <w:rsid w:val="00732B7A"/>
    <w:rsid w:val="00732EF2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74EE8"/>
    <w:rsid w:val="0077651F"/>
    <w:rsid w:val="00780837"/>
    <w:rsid w:val="00780DF0"/>
    <w:rsid w:val="0078278C"/>
    <w:rsid w:val="00782DD3"/>
    <w:rsid w:val="00784BF1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2B91"/>
    <w:rsid w:val="00805C11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4D01"/>
    <w:rsid w:val="0086776F"/>
    <w:rsid w:val="00867928"/>
    <w:rsid w:val="00871019"/>
    <w:rsid w:val="0087121C"/>
    <w:rsid w:val="0087212A"/>
    <w:rsid w:val="00872674"/>
    <w:rsid w:val="00872EC1"/>
    <w:rsid w:val="00873C84"/>
    <w:rsid w:val="00873F35"/>
    <w:rsid w:val="00874990"/>
    <w:rsid w:val="00876BAD"/>
    <w:rsid w:val="00876C13"/>
    <w:rsid w:val="00884557"/>
    <w:rsid w:val="00884A58"/>
    <w:rsid w:val="008851A5"/>
    <w:rsid w:val="00886E33"/>
    <w:rsid w:val="0089028E"/>
    <w:rsid w:val="008904F6"/>
    <w:rsid w:val="00892D3C"/>
    <w:rsid w:val="00892EB8"/>
    <w:rsid w:val="008A4B0F"/>
    <w:rsid w:val="008B1B98"/>
    <w:rsid w:val="008B1D8B"/>
    <w:rsid w:val="008B2111"/>
    <w:rsid w:val="008B281E"/>
    <w:rsid w:val="008B2DCA"/>
    <w:rsid w:val="008B2E1A"/>
    <w:rsid w:val="008B6EE0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F12B9"/>
    <w:rsid w:val="008F1AA9"/>
    <w:rsid w:val="008F2198"/>
    <w:rsid w:val="008F3269"/>
    <w:rsid w:val="008F384E"/>
    <w:rsid w:val="008F439C"/>
    <w:rsid w:val="008F4445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1162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C22"/>
    <w:rsid w:val="009C6C52"/>
    <w:rsid w:val="009D1054"/>
    <w:rsid w:val="009D1554"/>
    <w:rsid w:val="009D1872"/>
    <w:rsid w:val="009D19CE"/>
    <w:rsid w:val="009D1E5E"/>
    <w:rsid w:val="009D3093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9DB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774A"/>
    <w:rsid w:val="00A87888"/>
    <w:rsid w:val="00A87AD3"/>
    <w:rsid w:val="00A90078"/>
    <w:rsid w:val="00A91A0A"/>
    <w:rsid w:val="00A936FD"/>
    <w:rsid w:val="00A94174"/>
    <w:rsid w:val="00A95881"/>
    <w:rsid w:val="00A97E61"/>
    <w:rsid w:val="00AA0441"/>
    <w:rsid w:val="00AA1025"/>
    <w:rsid w:val="00AA3CD1"/>
    <w:rsid w:val="00AB12D4"/>
    <w:rsid w:val="00AB1992"/>
    <w:rsid w:val="00AB3748"/>
    <w:rsid w:val="00AB47EA"/>
    <w:rsid w:val="00AB553C"/>
    <w:rsid w:val="00AB71E3"/>
    <w:rsid w:val="00AC50EE"/>
    <w:rsid w:val="00AC5626"/>
    <w:rsid w:val="00AC5804"/>
    <w:rsid w:val="00AC5B15"/>
    <w:rsid w:val="00AC7473"/>
    <w:rsid w:val="00AC78C1"/>
    <w:rsid w:val="00AD00AF"/>
    <w:rsid w:val="00AD14E6"/>
    <w:rsid w:val="00AD2F2F"/>
    <w:rsid w:val="00AD4034"/>
    <w:rsid w:val="00AD4A11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1D6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4C95"/>
    <w:rsid w:val="00B27230"/>
    <w:rsid w:val="00B33885"/>
    <w:rsid w:val="00B355A9"/>
    <w:rsid w:val="00B3714F"/>
    <w:rsid w:val="00B3782A"/>
    <w:rsid w:val="00B37EBE"/>
    <w:rsid w:val="00B42294"/>
    <w:rsid w:val="00B4431A"/>
    <w:rsid w:val="00B4467F"/>
    <w:rsid w:val="00B462FC"/>
    <w:rsid w:val="00B46E56"/>
    <w:rsid w:val="00B47024"/>
    <w:rsid w:val="00B5166A"/>
    <w:rsid w:val="00B53403"/>
    <w:rsid w:val="00B5437C"/>
    <w:rsid w:val="00B54447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65241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5B41"/>
    <w:rsid w:val="00B868A4"/>
    <w:rsid w:val="00B87FE0"/>
    <w:rsid w:val="00B9005F"/>
    <w:rsid w:val="00B90116"/>
    <w:rsid w:val="00B904FF"/>
    <w:rsid w:val="00B917BF"/>
    <w:rsid w:val="00B93B36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4DE5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9AD"/>
    <w:rsid w:val="00BF3BE7"/>
    <w:rsid w:val="00BF511D"/>
    <w:rsid w:val="00BF5B9E"/>
    <w:rsid w:val="00BF7D69"/>
    <w:rsid w:val="00BF7E0F"/>
    <w:rsid w:val="00C05D0D"/>
    <w:rsid w:val="00C114C6"/>
    <w:rsid w:val="00C11B40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065"/>
    <w:rsid w:val="00C40A4D"/>
    <w:rsid w:val="00C43CF5"/>
    <w:rsid w:val="00C442C5"/>
    <w:rsid w:val="00C44738"/>
    <w:rsid w:val="00C46D41"/>
    <w:rsid w:val="00C50943"/>
    <w:rsid w:val="00C50E9B"/>
    <w:rsid w:val="00C55548"/>
    <w:rsid w:val="00C609E6"/>
    <w:rsid w:val="00C6294D"/>
    <w:rsid w:val="00C640A9"/>
    <w:rsid w:val="00C64A48"/>
    <w:rsid w:val="00C65F54"/>
    <w:rsid w:val="00C6767F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A31F9"/>
    <w:rsid w:val="00CB2453"/>
    <w:rsid w:val="00CB2CDC"/>
    <w:rsid w:val="00CB4C9A"/>
    <w:rsid w:val="00CB4EC6"/>
    <w:rsid w:val="00CC0D22"/>
    <w:rsid w:val="00CC1139"/>
    <w:rsid w:val="00CC22BA"/>
    <w:rsid w:val="00CC2B69"/>
    <w:rsid w:val="00CC582B"/>
    <w:rsid w:val="00CC6528"/>
    <w:rsid w:val="00CD28F0"/>
    <w:rsid w:val="00CD6B85"/>
    <w:rsid w:val="00CD7CBD"/>
    <w:rsid w:val="00CE00E9"/>
    <w:rsid w:val="00CE0559"/>
    <w:rsid w:val="00CE08B7"/>
    <w:rsid w:val="00CE2CBB"/>
    <w:rsid w:val="00CE2E0B"/>
    <w:rsid w:val="00CE599C"/>
    <w:rsid w:val="00CF026D"/>
    <w:rsid w:val="00CF0ABB"/>
    <w:rsid w:val="00CF1F8A"/>
    <w:rsid w:val="00CF2553"/>
    <w:rsid w:val="00CF286D"/>
    <w:rsid w:val="00CF3075"/>
    <w:rsid w:val="00CF5A6F"/>
    <w:rsid w:val="00CF61CF"/>
    <w:rsid w:val="00D01FE9"/>
    <w:rsid w:val="00D02806"/>
    <w:rsid w:val="00D07C3B"/>
    <w:rsid w:val="00D12E5F"/>
    <w:rsid w:val="00D141F1"/>
    <w:rsid w:val="00D14D9B"/>
    <w:rsid w:val="00D169AE"/>
    <w:rsid w:val="00D20665"/>
    <w:rsid w:val="00D2343E"/>
    <w:rsid w:val="00D23B86"/>
    <w:rsid w:val="00D25013"/>
    <w:rsid w:val="00D25C48"/>
    <w:rsid w:val="00D31624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2740"/>
    <w:rsid w:val="00D5454A"/>
    <w:rsid w:val="00D5470C"/>
    <w:rsid w:val="00D55235"/>
    <w:rsid w:val="00D55A43"/>
    <w:rsid w:val="00D61438"/>
    <w:rsid w:val="00D63646"/>
    <w:rsid w:val="00D66180"/>
    <w:rsid w:val="00D70A68"/>
    <w:rsid w:val="00D73E38"/>
    <w:rsid w:val="00D74D6B"/>
    <w:rsid w:val="00D75ED8"/>
    <w:rsid w:val="00D77DB9"/>
    <w:rsid w:val="00D83497"/>
    <w:rsid w:val="00D84381"/>
    <w:rsid w:val="00D8552B"/>
    <w:rsid w:val="00D87011"/>
    <w:rsid w:val="00D90E16"/>
    <w:rsid w:val="00D91447"/>
    <w:rsid w:val="00D92E5C"/>
    <w:rsid w:val="00D92FDA"/>
    <w:rsid w:val="00D94C27"/>
    <w:rsid w:val="00D96050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2C93"/>
    <w:rsid w:val="00DD4B74"/>
    <w:rsid w:val="00DD62BB"/>
    <w:rsid w:val="00DD70A8"/>
    <w:rsid w:val="00DD79F9"/>
    <w:rsid w:val="00DD7DA6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BD1"/>
    <w:rsid w:val="00DF6C31"/>
    <w:rsid w:val="00DF798D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4542"/>
    <w:rsid w:val="00E35B98"/>
    <w:rsid w:val="00E36158"/>
    <w:rsid w:val="00E36711"/>
    <w:rsid w:val="00E36ABE"/>
    <w:rsid w:val="00E37E1F"/>
    <w:rsid w:val="00E40E67"/>
    <w:rsid w:val="00E42426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4F7"/>
    <w:rsid w:val="00ED2712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BF6"/>
    <w:rsid w:val="00EF7C86"/>
    <w:rsid w:val="00F008B0"/>
    <w:rsid w:val="00F01156"/>
    <w:rsid w:val="00F01782"/>
    <w:rsid w:val="00F02445"/>
    <w:rsid w:val="00F03E06"/>
    <w:rsid w:val="00F10B5C"/>
    <w:rsid w:val="00F13512"/>
    <w:rsid w:val="00F135D7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38C7"/>
    <w:rsid w:val="00F34A87"/>
    <w:rsid w:val="00F350FD"/>
    <w:rsid w:val="00F37CD7"/>
    <w:rsid w:val="00F4524F"/>
    <w:rsid w:val="00F45EDF"/>
    <w:rsid w:val="00F4684E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2124"/>
    <w:rsid w:val="00F65D18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5AE0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6CD3"/>
    <w:rsid w:val="00FE7B6F"/>
    <w:rsid w:val="00FF3868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08C5B1"/>
  <w15:chartTrackingRefBased/>
  <w15:docId w15:val="{EEFEC042-9DE5-4E73-89E2-219EFA6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rsid w:val="008F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EGRESADOS%20UTSOE%20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06DA9F3-5E27-401A-998D-C7EEE54E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EGRESADOS UTSOE ING</Template>
  <TotalTime>2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2853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mailto:ja.fonseca@Utsoe.edu.mx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mailto:juanfonseca993@gmail.com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dc:description/>
  <cp:lastModifiedBy>Areli Morales</cp:lastModifiedBy>
  <cp:revision>3</cp:revision>
  <cp:lastPrinted>2014-05-06T17:13:00Z</cp:lastPrinted>
  <dcterms:created xsi:type="dcterms:W3CDTF">2021-05-24T16:52:00Z</dcterms:created>
  <dcterms:modified xsi:type="dcterms:W3CDTF">2022-03-28T15:16:00Z</dcterms:modified>
</cp:coreProperties>
</file>