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85"/>
        <w:tblW w:w="11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242"/>
        <w:gridCol w:w="651"/>
        <w:gridCol w:w="518"/>
        <w:gridCol w:w="282"/>
        <w:gridCol w:w="709"/>
        <w:gridCol w:w="27"/>
        <w:gridCol w:w="681"/>
        <w:gridCol w:w="51"/>
        <w:gridCol w:w="233"/>
        <w:gridCol w:w="1751"/>
        <w:gridCol w:w="509"/>
        <w:gridCol w:w="1476"/>
        <w:gridCol w:w="105"/>
        <w:gridCol w:w="1334"/>
        <w:gridCol w:w="168"/>
      </w:tblGrid>
      <w:tr w:rsidR="00BF39AD" w14:paraId="7FD054DE" w14:textId="77777777" w:rsidTr="00484AB3">
        <w:trPr>
          <w:trHeight w:val="285"/>
        </w:trPr>
        <w:tc>
          <w:tcPr>
            <w:tcW w:w="3238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98AE14C" w14:textId="77777777" w:rsidR="00BF39AD" w:rsidRPr="00AB1992" w:rsidRDefault="00BF39AD" w:rsidP="00D12E5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079DB">
              <w:rPr>
                <w:rFonts w:ascii="Arial" w:hAnsi="Arial" w:cs="Arial"/>
                <w:b/>
                <w:bCs/>
                <w:szCs w:val="20"/>
              </w:rPr>
              <w:t>Datos Generales</w:t>
            </w:r>
          </w:p>
        </w:tc>
        <w:tc>
          <w:tcPr>
            <w:tcW w:w="4252" w:type="dxa"/>
            <w:gridSpan w:val="8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6FF1EC5C" w14:textId="3ED63FFE" w:rsidR="00BF39AD" w:rsidRPr="00AB1992" w:rsidRDefault="00BF39AD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captura:</w:t>
            </w:r>
          </w:p>
        </w:tc>
        <w:tc>
          <w:tcPr>
            <w:tcW w:w="3592" w:type="dxa"/>
            <w:gridSpan w:val="5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F0577C4" w14:textId="4F882AA8" w:rsidR="00BF39AD" w:rsidRPr="00AB1992" w:rsidRDefault="000C326D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2124" w:rsidRPr="0030198A" w14:paraId="301C594B" w14:textId="77777777" w:rsidTr="005160BC">
        <w:trPr>
          <w:trHeight w:val="243"/>
        </w:trPr>
        <w:tc>
          <w:tcPr>
            <w:tcW w:w="1345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7654D177" w14:textId="77777777" w:rsidR="00F95AE0" w:rsidRDefault="00F62124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F4B625" w14:textId="77777777" w:rsidR="00DD2C93" w:rsidRPr="001D3E82" w:rsidRDefault="00F62124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5437" w:type="dxa"/>
            <w:gridSpan w:val="8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CFC8347" w14:textId="77777777" w:rsidR="00F95AE0" w:rsidRPr="001D3E82" w:rsidRDefault="00F62124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completo( </w:t>
            </w:r>
            <w:r w:rsidRPr="00B93B36">
              <w:rPr>
                <w:rFonts w:ascii="Arial" w:hAnsi="Arial" w:cs="Arial"/>
                <w:b/>
                <w:bCs/>
                <w:sz w:val="16"/>
                <w:szCs w:val="20"/>
              </w:rPr>
              <w:t>apellido paterno, apellido materno y nombre (s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607" w:type="dxa"/>
            <w:gridSpan w:val="3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189B6A85" w14:textId="4D64F1AA" w:rsidR="00376BA8" w:rsidRPr="00376BA8" w:rsidRDefault="00F62124" w:rsidP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BA8">
              <w:rPr>
                <w:rFonts w:ascii="Arial" w:hAnsi="Arial" w:cs="Arial"/>
                <w:b/>
                <w:bCs/>
                <w:sz w:val="20"/>
                <w:szCs w:val="20"/>
              </w:rPr>
              <w:t>Carrera:</w:t>
            </w:r>
          </w:p>
          <w:p w14:paraId="7B5968F4" w14:textId="0FFCE6B2" w:rsidR="00F62124" w:rsidRPr="00376BA8" w:rsidRDefault="00F62124" w:rsidP="00376BA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19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62124" w:rsidRPr="0030198A" w14:paraId="2CAF3DC8" w14:textId="77777777" w:rsidTr="005160BC">
        <w:trPr>
          <w:trHeight w:val="80"/>
        </w:trPr>
        <w:tc>
          <w:tcPr>
            <w:tcW w:w="1345" w:type="dxa"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9A6770" w14:textId="4C0B0E4B" w:rsidR="00F62124" w:rsidRPr="00AB1992" w:rsidRDefault="00F62124" w:rsidP="00D12E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7F21AF" w14:textId="77777777" w:rsidR="00F62124" w:rsidRPr="00AB1992" w:rsidRDefault="00F62124" w:rsidP="00D12E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37" w:type="dxa"/>
            <w:gridSpan w:val="8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83C02ED" w14:textId="77777777" w:rsidR="00F62124" w:rsidRPr="00AB1992" w:rsidRDefault="00F62124" w:rsidP="00D12E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491B75" w14:textId="77777777" w:rsidR="00F62124" w:rsidRPr="00AB1992" w:rsidRDefault="00F62124" w:rsidP="00D12E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2E5F" w14:paraId="73330A8E" w14:textId="77777777" w:rsidTr="005160BC">
        <w:trPr>
          <w:trHeight w:val="121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E1F92C" w14:textId="77777777" w:rsidR="00D12E5F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 civil: Marca con X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29F3FB" w14:textId="6AA35F9B" w:rsidR="00D12E5F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 (Calle y número):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81A6CB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Generación:</w:t>
            </w:r>
          </w:p>
        </w:tc>
        <w:tc>
          <w:tcPr>
            <w:tcW w:w="1607" w:type="dxa"/>
            <w:gridSpan w:val="3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E8A5F2" w14:textId="77777777" w:rsidR="00D12E5F" w:rsidRPr="00AB1992" w:rsidRDefault="00D12E5F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E5F" w14:paraId="7ECBCF20" w14:textId="77777777" w:rsidTr="005160BC">
        <w:trPr>
          <w:trHeight w:val="435"/>
        </w:trPr>
        <w:tc>
          <w:tcPr>
            <w:tcW w:w="3238" w:type="dxa"/>
            <w:gridSpan w:val="3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0828DB08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Soltero, Viudo, Divorciado</w:t>
            </w:r>
          </w:p>
          <w:p w14:paraId="226775AF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 Casado, Unión libre</w:t>
            </w:r>
          </w:p>
        </w:tc>
        <w:tc>
          <w:tcPr>
            <w:tcW w:w="4252" w:type="dxa"/>
            <w:gridSpan w:val="8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1A81C1" w14:textId="4BCCAE97" w:rsidR="00D12E5F" w:rsidRPr="00D73E38" w:rsidRDefault="00D12E5F" w:rsidP="00D12E5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F0B861" w14:textId="77777777" w:rsidR="00D12E5F" w:rsidRDefault="00D12E5F" w:rsidP="00D1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DE5767" w14:textId="77777777" w:rsidR="00D12E5F" w:rsidRPr="00AB1992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5F" w14:paraId="39B5D865" w14:textId="77777777" w:rsidTr="00484AB3">
        <w:trPr>
          <w:trHeight w:val="545"/>
        </w:trPr>
        <w:tc>
          <w:tcPr>
            <w:tcW w:w="477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BD5EE1E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Colonia/ Comunidad: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6" w:type="dxa"/>
            <w:gridSpan w:val="4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auto"/>
            <w:noWrap/>
          </w:tcPr>
          <w:p w14:paraId="091CD988" w14:textId="77777777" w:rsidR="00D12E5F" w:rsidRPr="00732B7A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Municipio: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14:paraId="32D1E7C9" w14:textId="31F7D8AE" w:rsidR="00D12E5F" w:rsidRPr="001D3E82" w:rsidRDefault="00D12E5F" w:rsidP="00D12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E82"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4445" w14:paraId="57687F41" w14:textId="77777777" w:rsidTr="00484AB3">
        <w:trPr>
          <w:trHeight w:val="482"/>
        </w:trPr>
        <w:tc>
          <w:tcPr>
            <w:tcW w:w="258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47F7AFD" w14:textId="77777777" w:rsidR="001B05D4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 Casa:</w:t>
            </w:r>
          </w:p>
          <w:p w14:paraId="399E312C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04D14918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14:paraId="6BEDC49B" w14:textId="77777777" w:rsidR="008F4445" w:rsidRDefault="008F4445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8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B9C5291" w14:textId="3F49B002" w:rsidR="008F4445" w:rsidRDefault="00323598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Contacto de 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>Recados: (</w:t>
            </w:r>
            <w:r w:rsidR="008F4445" w:rsidRPr="00F65D18">
              <w:rPr>
                <w:rFonts w:ascii="Arial" w:hAnsi="Arial" w:cs="Arial"/>
                <w:b/>
                <w:bCs/>
                <w:sz w:val="16"/>
                <w:szCs w:val="20"/>
              </w:rPr>
              <w:t>Nombre, parentesco, teléfono o e-mail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71839A6" w14:textId="77777777" w:rsidR="002D4BD0" w:rsidRPr="002D4BD0" w:rsidRDefault="002D4BD0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2563" w14:paraId="27FA5412" w14:textId="77777777" w:rsidTr="00D12E5F">
        <w:trPr>
          <w:trHeight w:val="552"/>
        </w:trPr>
        <w:tc>
          <w:tcPr>
            <w:tcW w:w="477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6C1BE72" w14:textId="71B3F3C0" w:rsidR="00612563" w:rsidRDefault="0061256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Facebook </w:t>
            </w:r>
            <w:r w:rsidRPr="0032359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484AB3">
              <w:rPr>
                <w:rFonts w:ascii="Arial" w:hAnsi="Arial" w:cs="Arial"/>
                <w:sz w:val="16"/>
                <w:szCs w:val="20"/>
                <w:highlight w:val="yellow"/>
              </w:rPr>
              <w:t>Como apareces para registrar en Bolsa de Trabajo:</w:t>
            </w:r>
          </w:p>
          <w:p w14:paraId="3EA2AAEB" w14:textId="0C71C695" w:rsidR="00612563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8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183CF3E" w14:textId="77777777" w:rsidR="00612563" w:rsidRPr="008F4445" w:rsidRDefault="00612563" w:rsidP="00D12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23725" w14:textId="77777777" w:rsidR="00612563" w:rsidRPr="002D4BD0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63" w14:paraId="54D0155E" w14:textId="77777777" w:rsidTr="00D12E5F">
        <w:trPr>
          <w:trHeight w:val="51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B2C0FD7" w14:textId="7412F791" w:rsidR="00612563" w:rsidRDefault="00612563" w:rsidP="00D12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¿Durante tu estancia en la UTSOE contaste con beca?</w:t>
            </w:r>
            <w:r>
              <w:rPr>
                <w:rFonts w:ascii="Arial" w:hAnsi="Arial" w:cs="Arial"/>
                <w:sz w:val="18"/>
                <w:szCs w:val="18"/>
              </w:rPr>
              <w:t xml:space="preserve"> Manutención(   )  UTSOE(   )    Presidencia Municipal(   ) Modelo Dual (  )</w:t>
            </w:r>
          </w:p>
          <w:p w14:paraId="2DACAF5C" w14:textId="0E305F64" w:rsidR="00612563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Otra () _________Ninguna(    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2DBA" w14:paraId="1B085A5D" w14:textId="2DD07B34" w:rsidTr="00484AB3">
        <w:trPr>
          <w:trHeight w:val="514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31CEFAE" w14:textId="4E193D29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70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Solo los de Lic. En Terapia Física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60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¿Continuaste con Práctica Clínica?</w:t>
            </w:r>
          </w:p>
          <w:p w14:paraId="591BD006" w14:textId="0DDBDE69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 )Sí  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)No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3976DFE" w14:textId="33636D29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160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Sede: </w:t>
            </w:r>
          </w:p>
          <w:p w14:paraId="13A74890" w14:textId="77777777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B1E177E" w14:textId="3C7819AF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160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Municipio:</w:t>
            </w:r>
          </w:p>
          <w:p w14:paraId="321357DA" w14:textId="77777777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D3E82" w14:paraId="3BF0E0B4" w14:textId="77777777" w:rsidTr="00484AB3">
        <w:trPr>
          <w:trHeight w:val="630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4DD092C9" w14:textId="2523A1A8" w:rsidR="001D3E82" w:rsidRDefault="001D3E82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¿Continuaste estudios de maestría o especialidad</w:t>
            </w:r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y/o otra carrera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?:</w:t>
            </w:r>
          </w:p>
          <w:p w14:paraId="559C087A" w14:textId="77777777" w:rsidR="001D3E82" w:rsidRPr="00715953" w:rsidRDefault="001D3E82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 )Sí   (</w:t>
            </w:r>
            <w:r w:rsidR="00070B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)No</w:t>
            </w:r>
          </w:p>
        </w:tc>
        <w:tc>
          <w:tcPr>
            <w:tcW w:w="2268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DFE19E5" w14:textId="77777777" w:rsidR="001D3E82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343D68" w14:textId="77777777" w:rsidR="001D3E82" w:rsidRPr="00D94C27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724A91C" w14:textId="77777777" w:rsidR="001D3E82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78410F" w14:textId="77777777" w:rsidR="001D3E82" w:rsidRDefault="001D3E82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408C535" w14:textId="59450447" w:rsidR="001D3E82" w:rsidRPr="00715953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Turno:</w:t>
            </w:r>
            <w:r w:rsidR="004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Matutino      (  )</w:t>
            </w:r>
          </w:p>
          <w:p w14:paraId="2F8246E4" w14:textId="77777777" w:rsidR="001D3E82" w:rsidRPr="00715953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Vespertino  (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  <w:p w14:paraId="62FD6E84" w14:textId="77777777" w:rsidR="001D3E82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>Intensivo     (  )</w:t>
            </w:r>
          </w:p>
          <w:p w14:paraId="33E65AFE" w14:textId="1B403124" w:rsidR="00774EE8" w:rsidRDefault="00774EE8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Virtual </w:t>
            </w:r>
            <w:r w:rsidR="00612563">
              <w:rPr>
                <w:rFonts w:ascii="Arial" w:hAnsi="Arial" w:cs="Arial"/>
                <w:bCs/>
                <w:sz w:val="18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612563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 )</w:t>
            </w:r>
          </w:p>
        </w:tc>
        <w:tc>
          <w:tcPr>
            <w:tcW w:w="150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8E3A4EB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Nivel de inglés</w:t>
            </w:r>
          </w:p>
          <w:p w14:paraId="4337544A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0110DD" w14:textId="05924891" w:rsidR="001D3E82" w:rsidRDefault="001D3E82" w:rsidP="00484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Pto. Toefl</w:t>
            </w:r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42DBA" w14:paraId="028081DC" w14:textId="77777777" w:rsidTr="00484AB3">
        <w:trPr>
          <w:trHeight w:val="237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E156D4" w14:textId="303AAAAE" w:rsidR="00342DBA" w:rsidRDefault="00342DBA" w:rsidP="00D12E5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7269">
              <w:rPr>
                <w:rFonts w:ascii="Arial" w:hAnsi="Arial" w:cs="Arial"/>
                <w:b/>
                <w:sz w:val="18"/>
                <w:szCs w:val="20"/>
              </w:rPr>
              <w:t>Nombre de la empresa/ institución de estadía</w:t>
            </w:r>
            <w:r>
              <w:rPr>
                <w:rFonts w:ascii="Arial" w:hAnsi="Arial" w:cs="Arial"/>
                <w:b/>
                <w:sz w:val="18"/>
                <w:szCs w:val="20"/>
              </w:rPr>
              <w:t>s-modelo dual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4A60E6BB" w14:textId="5F2FDD9E" w:rsidR="00342DBA" w:rsidRDefault="00342DBA" w:rsidP="00484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quedaste a laborar en la empresa donde hiciste la estadía-modelo dual? </w:t>
            </w:r>
            <w:r>
              <w:rPr>
                <w:rFonts w:ascii="Arial" w:hAnsi="Arial" w:cs="Arial"/>
                <w:sz w:val="20"/>
                <w:szCs w:val="20"/>
              </w:rPr>
              <w:t xml:space="preserve"> Si  ( )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), ¿Por qué no?  </w:t>
            </w:r>
          </w:p>
        </w:tc>
      </w:tr>
      <w:tr w:rsidR="00342DBA" w14:paraId="76EC8688" w14:textId="77777777" w:rsidTr="00D12E5F">
        <w:trPr>
          <w:trHeight w:val="358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867C2AE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trabajando</w:t>
            </w:r>
            <w:r w:rsidRPr="00970B8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6E881DCF" w14:textId="3AE17302" w:rsidR="00342DBA" w:rsidRDefault="00342DBA" w:rsidP="003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) </w:t>
            </w:r>
            <w:r w:rsidR="00376BA8">
              <w:rPr>
                <w:rFonts w:ascii="Arial" w:hAnsi="Arial" w:cs="Arial"/>
                <w:b/>
                <w:sz w:val="18"/>
                <w:szCs w:val="16"/>
              </w:rPr>
              <w:t>Pasa al</w:t>
            </w:r>
            <w:r w:rsidRPr="00376BA8">
              <w:rPr>
                <w:rFonts w:ascii="Arial" w:hAnsi="Arial" w:cs="Arial"/>
                <w:b/>
                <w:sz w:val="18"/>
                <w:szCs w:val="16"/>
              </w:rPr>
              <w:t xml:space="preserve">  2.Datos de empresa y 3. Bolsa de trabajo</w:t>
            </w:r>
            <w:r w:rsidRPr="00376BA8">
              <w:rPr>
                <w:rFonts w:ascii="Arial" w:hAnsi="Arial" w:cs="Arial"/>
                <w:sz w:val="22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( ) </w:t>
            </w:r>
            <w:r w:rsidRPr="009F10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BA8">
              <w:rPr>
                <w:rFonts w:ascii="Arial" w:hAnsi="Arial" w:cs="Arial"/>
                <w:b/>
                <w:sz w:val="18"/>
                <w:szCs w:val="16"/>
              </w:rPr>
              <w:t>Pasa al</w:t>
            </w:r>
            <w:r w:rsidRPr="00376BA8">
              <w:rPr>
                <w:rFonts w:ascii="Arial" w:hAnsi="Arial" w:cs="Arial"/>
                <w:b/>
                <w:sz w:val="18"/>
                <w:szCs w:val="16"/>
              </w:rPr>
              <w:t xml:space="preserve"> 3. Bolsa de trabajo</w:t>
            </w:r>
          </w:p>
        </w:tc>
      </w:tr>
      <w:tr w:rsidR="008F4445" w14:paraId="61AFB80A" w14:textId="77777777" w:rsidTr="00D12E5F">
        <w:trPr>
          <w:trHeight w:val="2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6AF204D1" w14:textId="123A2CAA" w:rsidR="008F4445" w:rsidRPr="00F62124" w:rsidRDefault="0061256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Datos de empresa </w:t>
            </w:r>
            <w:r w:rsidR="008F4445" w:rsidRPr="00F62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(Si te encuentras </w:t>
            </w:r>
            <w:r w:rsidR="00342DBA">
              <w:rPr>
                <w:rFonts w:ascii="Arial" w:hAnsi="Arial" w:cs="Arial"/>
                <w:b/>
                <w:bCs/>
                <w:sz w:val="20"/>
                <w:szCs w:val="20"/>
              </w:rPr>
              <w:t>trabajando</w:t>
            </w:r>
            <w:r w:rsidR="008F4445" w:rsidRPr="00F62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8F4445" w14:paraId="6CD46603" w14:textId="77777777" w:rsidTr="00D12E5F">
        <w:trPr>
          <w:trHeight w:val="40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344A0D" w14:textId="13147E81" w:rsidR="007117FD" w:rsidRDefault="00342DBA" w:rsidP="00D12E5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>donde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trabaj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as: </w:t>
            </w:r>
            <w:r w:rsidR="00A079D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A099636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4445" w14:paraId="7412221B" w14:textId="77777777" w:rsidTr="00D12E5F">
        <w:trPr>
          <w:trHeight w:val="381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5A7D79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 y número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8C5283" w14:textId="77777777" w:rsidR="00DD2C93" w:rsidRPr="00DD2C93" w:rsidRDefault="00DD2C93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6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7465757" w14:textId="77777777" w:rsidR="008F4445" w:rsidRDefault="008F4445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0915FB9" w14:textId="77777777" w:rsidR="00DD2C93" w:rsidRDefault="00DD2C9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445" w14:paraId="2AE7DEAA" w14:textId="77777777" w:rsidTr="00D12E5F">
        <w:trPr>
          <w:trHeight w:val="292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B36735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 w:rsidR="00D94C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3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B8B50C4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Estado: </w:t>
            </w:r>
          </w:p>
        </w:tc>
        <w:tc>
          <w:tcPr>
            <w:tcW w:w="3083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0AA65A6E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4445" w14:paraId="6A1C8B48" w14:textId="77777777" w:rsidTr="00D12E5F">
        <w:trPr>
          <w:trHeight w:val="388"/>
        </w:trPr>
        <w:tc>
          <w:tcPr>
            <w:tcW w:w="545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C55FC26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tu jefe inmediato</w:t>
            </w:r>
            <w:r w:rsidR="00DD2C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62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9B6EFDC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 de tu jefe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42DBA" w14:paraId="3C433D70" w14:textId="77777777" w:rsidTr="00D12E5F">
        <w:trPr>
          <w:trHeight w:val="285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4184A7B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7326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58D34678" w14:textId="43C1E4CE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de tu jefe: </w:t>
            </w:r>
          </w:p>
        </w:tc>
      </w:tr>
      <w:tr w:rsidR="00342DBA" w14:paraId="2F4B5BD0" w14:textId="77777777" w:rsidTr="005160BC">
        <w:trPr>
          <w:trHeight w:val="182"/>
        </w:trPr>
        <w:tc>
          <w:tcPr>
            <w:tcW w:w="3756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98D557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Giro:</w:t>
            </w:r>
          </w:p>
          <w:p w14:paraId="543D5AC6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Educativo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Servicios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14:paraId="50D0349F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Manufactura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Comercio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E7F97AB" w14:textId="77777777" w:rsidR="00342DBA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Alimentos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Salud             (  )</w:t>
            </w:r>
          </w:p>
          <w:p w14:paraId="5FEA6824" w14:textId="77777777" w:rsidR="00342DBA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Agrícola         (  )       Financiero     (  )</w:t>
            </w:r>
          </w:p>
          <w:p w14:paraId="3EAA11EF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Transporte     (  )       Construcción (  )</w:t>
            </w:r>
          </w:p>
        </w:tc>
        <w:tc>
          <w:tcPr>
            <w:tcW w:w="373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7EC409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334851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</w:tc>
        <w:tc>
          <w:tcPr>
            <w:tcW w:w="1439" w:type="dxa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6A0400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282CCB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2DBA" w14:paraId="4E3C1A3C" w14:textId="77777777" w:rsidTr="005160BC">
        <w:trPr>
          <w:trHeight w:val="255"/>
        </w:trPr>
        <w:tc>
          <w:tcPr>
            <w:tcW w:w="375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0E075C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A3D5B98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Micro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EFA3C6" w14:textId="77777777" w:rsidR="00342DBA" w:rsidRPr="00F65D18" w:rsidRDefault="00342DBA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 0 -  10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6A9655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60596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Público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E102A4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F1B6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AF12F97" w14:textId="77777777" w:rsidTr="005160BC">
        <w:trPr>
          <w:trHeight w:val="255"/>
        </w:trPr>
        <w:tc>
          <w:tcPr>
            <w:tcW w:w="375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C75087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6937FD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Pequeña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95C2F2" w14:textId="77777777" w:rsidR="00342DBA" w:rsidRPr="00F65D18" w:rsidRDefault="00342DBA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11 -  45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4962E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23B81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Privado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1180B4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83661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E2C2E16" w14:textId="77777777" w:rsidTr="005160BC">
        <w:trPr>
          <w:trHeight w:val="255"/>
        </w:trPr>
        <w:tc>
          <w:tcPr>
            <w:tcW w:w="375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BB9184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CA50BE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Mediana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88500F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46 - 150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740A6B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(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C082D6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Propia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682F06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E0C682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7751C6A7" w14:textId="77777777" w:rsidTr="005160BC">
        <w:trPr>
          <w:trHeight w:val="186"/>
        </w:trPr>
        <w:tc>
          <w:tcPr>
            <w:tcW w:w="3756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F0D90F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C3F0D7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Grande</w:t>
            </w:r>
          </w:p>
        </w:tc>
        <w:tc>
          <w:tcPr>
            <w:tcW w:w="992" w:type="dxa"/>
            <w:gridSpan w:val="4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FB1A29" w14:textId="77777777" w:rsidR="00342DBA" w:rsidRPr="00F65D18" w:rsidRDefault="00342DBA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+ de 151 </w:t>
            </w:r>
          </w:p>
        </w:tc>
        <w:tc>
          <w:tcPr>
            <w:tcW w:w="1751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75741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44B59F1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Paraestatal</w:t>
            </w:r>
          </w:p>
        </w:tc>
        <w:tc>
          <w:tcPr>
            <w:tcW w:w="1439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639CE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A48A13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BEA1A3A" w14:textId="77777777" w:rsidTr="00484AB3">
        <w:trPr>
          <w:trHeight w:val="181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73EE703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 puesto es: </w:t>
            </w:r>
          </w:p>
        </w:tc>
        <w:tc>
          <w:tcPr>
            <w:tcW w:w="3734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33118C2" w14:textId="77777777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Sueldo mensual: 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D8FACEE" w14:textId="77777777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inicio: </w:t>
            </w:r>
          </w:p>
        </w:tc>
      </w:tr>
      <w:tr w:rsidR="00342DBA" w14:paraId="114CEE71" w14:textId="77777777" w:rsidTr="00484AB3">
        <w:trPr>
          <w:trHeight w:val="420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EFCEEFA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la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73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868A05E" w14:textId="77777777" w:rsidR="00342DBA" w:rsidRPr="00DF798D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Tienes personal a tu 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0DD3528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Cuantas personas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42DBA" w14:paraId="4C5E981D" w14:textId="77777777" w:rsidTr="00D12E5F">
        <w:trPr>
          <w:trHeight w:val="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4F640D49" w14:textId="675EC96A" w:rsidR="00342DBA" w:rsidRPr="00F62124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20"/>
              </w:rPr>
              <w:t>3.  Bolsa de trabajo</w:t>
            </w:r>
            <w:r w:rsidR="00604E1E">
              <w:rPr>
                <w:rFonts w:ascii="Arial" w:hAnsi="Arial" w:cs="Arial"/>
                <w:b/>
                <w:bCs/>
                <w:sz w:val="20"/>
                <w:szCs w:val="20"/>
              </w:rPr>
              <w:t>, Emprendurismo, Capacitación.</w:t>
            </w:r>
          </w:p>
        </w:tc>
      </w:tr>
      <w:tr w:rsidR="00342DBA" w14:paraId="32D92FD3" w14:textId="77777777" w:rsidTr="00D12E5F">
        <w:trPr>
          <w:trHeight w:val="239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FE6E45" w14:textId="54D3A0C5" w:rsidR="00342DBA" w:rsidRPr="00604E1E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>¿Aceptas ser incorporado a la bolsa de trabajo de la U</w:t>
            </w:r>
            <w:r w:rsidR="00604E1E"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TSOE?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Si (  )               No(  ) </w:t>
            </w:r>
          </w:p>
        </w:tc>
      </w:tr>
      <w:tr w:rsidR="00604E1E" w14:paraId="74818642" w14:textId="77777777" w:rsidTr="003C7A8D">
        <w:trPr>
          <w:trHeight w:val="51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E09A04" w14:textId="76678B9F" w:rsidR="00604E1E" w:rsidRPr="00604E1E" w:rsidRDefault="00604E1E" w:rsidP="00604E1E">
            <w:pPr>
              <w:rPr>
                <w:rFonts w:ascii="Arial" w:hAnsi="Arial" w:cs="Arial"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comprometes a mantener actualizados tus datos personales y laborales, para estar en contacto con seguimiento a egresados y bolsa de trabajo?                      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 Si (  )              No(  ) </w:t>
            </w:r>
          </w:p>
        </w:tc>
      </w:tr>
      <w:tr w:rsidR="00342DBA" w14:paraId="5FD76706" w14:textId="77777777" w:rsidTr="00D12E5F">
        <w:trPr>
          <w:trHeight w:val="53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088704" w14:textId="55CB93B6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>
              <w:rPr>
                <w:rFonts w:ascii="Arial" w:hAnsi="Arial" w:cs="Arial"/>
                <w:sz w:val="20"/>
                <w:szCs w:val="20"/>
              </w:rPr>
              <w:t xml:space="preserve">  No ( ) Si (</w:t>
            </w:r>
            <w:r w:rsidR="00604E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¿</w:t>
            </w:r>
            <w:r w:rsidRPr="00D55A43">
              <w:rPr>
                <w:rFonts w:ascii="Arial" w:hAnsi="Arial" w:cs="Arial"/>
                <w:sz w:val="18"/>
                <w:szCs w:val="20"/>
              </w:rPr>
              <w:t>Qué actividad desarrolla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A3073C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 w:rsidRPr="002F2E36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 )   Si ( ) ¿</w:t>
            </w:r>
            <w:r w:rsidRPr="00D55A43">
              <w:rPr>
                <w:rFonts w:ascii="Arial" w:hAnsi="Arial" w:cs="Arial"/>
                <w:sz w:val="18"/>
                <w:szCs w:val="20"/>
              </w:rPr>
              <w:t>En qué área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42DBA" w14:paraId="2BA5CF45" w14:textId="77777777" w:rsidTr="00D12E5F">
        <w:trPr>
          <w:trHeight w:val="176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5982C11" w14:textId="0B611DE4" w:rsidR="00342DBA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18"/>
              </w:rPr>
              <w:t>¿Qué cursos de capacitación te gustaría que UTSOE ofreciera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?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   )Inglés  ( )Francés  ( )Office  (  )Otros cuales:</w:t>
            </w:r>
          </w:p>
          <w:p w14:paraId="01343299" w14:textId="4878BEB9" w:rsidR="00342DBA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Días y Horarios propuestos: </w:t>
            </w:r>
          </w:p>
          <w:p w14:paraId="19DF6EAE" w14:textId="5B3999F2" w:rsidR="00342DBA" w:rsidRPr="00A079DB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Presencial        Semipresencial        Virtual</w:t>
            </w:r>
          </w:p>
        </w:tc>
      </w:tr>
    </w:tbl>
    <w:p w14:paraId="130D5D8A" w14:textId="77777777" w:rsidR="00D55A43" w:rsidRDefault="00D55A43">
      <w:pPr>
        <w:jc w:val="center"/>
        <w:rPr>
          <w:rFonts w:ascii="Arial" w:hAnsi="Arial" w:cs="Arial"/>
          <w:b/>
        </w:rPr>
      </w:pPr>
    </w:p>
    <w:sectPr w:rsidR="00D55A43" w:rsidSect="007F5272">
      <w:headerReference w:type="default" r:id="rId8"/>
      <w:pgSz w:w="12240" w:h="15840" w:code="1"/>
      <w:pgMar w:top="1417" w:right="1701" w:bottom="56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232E" w14:textId="77777777" w:rsidR="008C5637" w:rsidRDefault="008C5637">
      <w:r>
        <w:separator/>
      </w:r>
    </w:p>
  </w:endnote>
  <w:endnote w:type="continuationSeparator" w:id="0">
    <w:p w14:paraId="037C7C10" w14:textId="77777777" w:rsidR="008C5637" w:rsidRDefault="008C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D0495" w14:textId="77777777" w:rsidR="008C5637" w:rsidRDefault="008C5637">
      <w:r>
        <w:separator/>
      </w:r>
    </w:p>
  </w:footnote>
  <w:footnote w:type="continuationSeparator" w:id="0">
    <w:p w14:paraId="37D942E9" w14:textId="77777777" w:rsidR="008C5637" w:rsidRDefault="008C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34D3" w14:textId="77777777" w:rsidR="007F5272" w:rsidRDefault="008C5637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 w14:anchorId="4100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pt;margin-top:.95pt;width:87.75pt;height:51pt;z-index:251658240">
          <v:imagedata r:id="rId1" o:title=""/>
        </v:shape>
      </w:pict>
    </w:r>
  </w:p>
  <w:p w14:paraId="228C5EE4" w14:textId="2FFDF142" w:rsidR="002F2E36" w:rsidRPr="002F2E36" w:rsidRDefault="00AB1992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Ficha de</w:t>
    </w:r>
    <w:r w:rsidR="002F2E36" w:rsidRPr="002F2E36">
      <w:rPr>
        <w:rFonts w:ascii="Comic Sans MS" w:hAnsi="Comic Sans MS"/>
        <w:sz w:val="28"/>
        <w:szCs w:val="28"/>
      </w:rPr>
      <w:t xml:space="preserve"> Egresados </w:t>
    </w:r>
    <w:r w:rsidR="00EE6B6D">
      <w:rPr>
        <w:rFonts w:ascii="Comic Sans MS" w:hAnsi="Comic Sans MS"/>
        <w:sz w:val="28"/>
        <w:szCs w:val="28"/>
      </w:rPr>
      <w:t>Ingeniería</w:t>
    </w:r>
    <w:r w:rsidR="0030198A">
      <w:rPr>
        <w:rFonts w:ascii="Comic Sans MS" w:hAnsi="Comic Sans MS"/>
        <w:sz w:val="28"/>
        <w:szCs w:val="28"/>
      </w:rPr>
      <w:t>-Licenciatura</w:t>
    </w:r>
  </w:p>
  <w:p w14:paraId="7E211B4E" w14:textId="77777777" w:rsidR="00FF434C" w:rsidRPr="0030198A" w:rsidRDefault="00FF434C" w:rsidP="00AB1992">
    <w:pPr>
      <w:pStyle w:val="Encabezado"/>
      <w:jc w:val="center"/>
      <w:rPr>
        <w:rFonts w:ascii="Futura Hv" w:hAnsi="Futura Hv"/>
        <w:b/>
        <w:sz w:val="26"/>
      </w:rPr>
    </w:pPr>
    <w:r w:rsidRPr="0030198A">
      <w:rPr>
        <w:rFonts w:ascii="Antique Olive Compact" w:hAnsi="Antique Olive Compact"/>
        <w:sz w:val="22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7CE5"/>
    <w:multiLevelType w:val="hybridMultilevel"/>
    <w:tmpl w:val="72C8D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37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6744"/>
    <w:rsid w:val="00017A84"/>
    <w:rsid w:val="00020222"/>
    <w:rsid w:val="00020DB6"/>
    <w:rsid w:val="0002127E"/>
    <w:rsid w:val="0002317E"/>
    <w:rsid w:val="00024EA6"/>
    <w:rsid w:val="0003198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398B"/>
    <w:rsid w:val="00054D32"/>
    <w:rsid w:val="00055660"/>
    <w:rsid w:val="0005671B"/>
    <w:rsid w:val="000575CD"/>
    <w:rsid w:val="000604B1"/>
    <w:rsid w:val="00060CEA"/>
    <w:rsid w:val="00062CD7"/>
    <w:rsid w:val="00063B3D"/>
    <w:rsid w:val="00064C37"/>
    <w:rsid w:val="0006616A"/>
    <w:rsid w:val="00066C44"/>
    <w:rsid w:val="00070B7A"/>
    <w:rsid w:val="000714AF"/>
    <w:rsid w:val="000756DD"/>
    <w:rsid w:val="0007676F"/>
    <w:rsid w:val="00076B0E"/>
    <w:rsid w:val="00080C5C"/>
    <w:rsid w:val="000817FF"/>
    <w:rsid w:val="00083E1C"/>
    <w:rsid w:val="0008493A"/>
    <w:rsid w:val="00086609"/>
    <w:rsid w:val="00086926"/>
    <w:rsid w:val="00086A8E"/>
    <w:rsid w:val="00094FFC"/>
    <w:rsid w:val="0009599E"/>
    <w:rsid w:val="0009606C"/>
    <w:rsid w:val="000A1EF1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26D"/>
    <w:rsid w:val="000C365D"/>
    <w:rsid w:val="000C4859"/>
    <w:rsid w:val="000C49A6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5F80"/>
    <w:rsid w:val="0010671D"/>
    <w:rsid w:val="00106E0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B05D4"/>
    <w:rsid w:val="001B121A"/>
    <w:rsid w:val="001B1BCB"/>
    <w:rsid w:val="001B301D"/>
    <w:rsid w:val="001B301E"/>
    <w:rsid w:val="001B3FC0"/>
    <w:rsid w:val="001B7D8E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3E82"/>
    <w:rsid w:val="001D7909"/>
    <w:rsid w:val="001E1650"/>
    <w:rsid w:val="001E175C"/>
    <w:rsid w:val="001E38B2"/>
    <w:rsid w:val="001E59C5"/>
    <w:rsid w:val="001E5AE1"/>
    <w:rsid w:val="001E6C26"/>
    <w:rsid w:val="001F0A21"/>
    <w:rsid w:val="001F1F7A"/>
    <w:rsid w:val="001F4249"/>
    <w:rsid w:val="001F47B7"/>
    <w:rsid w:val="001F4981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1A61"/>
    <w:rsid w:val="00222390"/>
    <w:rsid w:val="002226A1"/>
    <w:rsid w:val="0022552C"/>
    <w:rsid w:val="002270C1"/>
    <w:rsid w:val="00231A60"/>
    <w:rsid w:val="00231C30"/>
    <w:rsid w:val="00233CC2"/>
    <w:rsid w:val="0024034D"/>
    <w:rsid w:val="00241776"/>
    <w:rsid w:val="00246D7A"/>
    <w:rsid w:val="00247650"/>
    <w:rsid w:val="002567ED"/>
    <w:rsid w:val="00261732"/>
    <w:rsid w:val="00261AEA"/>
    <w:rsid w:val="00262C8C"/>
    <w:rsid w:val="0026682D"/>
    <w:rsid w:val="00267318"/>
    <w:rsid w:val="00270721"/>
    <w:rsid w:val="00271067"/>
    <w:rsid w:val="00273801"/>
    <w:rsid w:val="002745B7"/>
    <w:rsid w:val="00274A68"/>
    <w:rsid w:val="00282436"/>
    <w:rsid w:val="00282926"/>
    <w:rsid w:val="00283768"/>
    <w:rsid w:val="002855EA"/>
    <w:rsid w:val="00285CEF"/>
    <w:rsid w:val="002872EA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3761"/>
    <w:rsid w:val="002A39FD"/>
    <w:rsid w:val="002A3B7C"/>
    <w:rsid w:val="002A5817"/>
    <w:rsid w:val="002A6CA8"/>
    <w:rsid w:val="002B4B50"/>
    <w:rsid w:val="002B4E22"/>
    <w:rsid w:val="002B5FE0"/>
    <w:rsid w:val="002B7413"/>
    <w:rsid w:val="002C170A"/>
    <w:rsid w:val="002C21EB"/>
    <w:rsid w:val="002C3A94"/>
    <w:rsid w:val="002C3D0C"/>
    <w:rsid w:val="002C4247"/>
    <w:rsid w:val="002D4BD0"/>
    <w:rsid w:val="002D4ED7"/>
    <w:rsid w:val="002D58D7"/>
    <w:rsid w:val="002E64B1"/>
    <w:rsid w:val="002E6C77"/>
    <w:rsid w:val="002F2E36"/>
    <w:rsid w:val="002F432B"/>
    <w:rsid w:val="002F677C"/>
    <w:rsid w:val="002F6C4D"/>
    <w:rsid w:val="0030198A"/>
    <w:rsid w:val="003056B4"/>
    <w:rsid w:val="00305872"/>
    <w:rsid w:val="003068C6"/>
    <w:rsid w:val="00307C1B"/>
    <w:rsid w:val="003101F2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598"/>
    <w:rsid w:val="003257BA"/>
    <w:rsid w:val="00325937"/>
    <w:rsid w:val="00331220"/>
    <w:rsid w:val="00332C3F"/>
    <w:rsid w:val="00334F4A"/>
    <w:rsid w:val="00337DC1"/>
    <w:rsid w:val="00342DBA"/>
    <w:rsid w:val="0034314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76C4"/>
    <w:rsid w:val="00370AE7"/>
    <w:rsid w:val="00371D20"/>
    <w:rsid w:val="00374135"/>
    <w:rsid w:val="00376BA8"/>
    <w:rsid w:val="00376E1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1A68"/>
    <w:rsid w:val="0040359E"/>
    <w:rsid w:val="00403A78"/>
    <w:rsid w:val="004041AC"/>
    <w:rsid w:val="00407188"/>
    <w:rsid w:val="00411B96"/>
    <w:rsid w:val="00413E01"/>
    <w:rsid w:val="00413F35"/>
    <w:rsid w:val="0041584D"/>
    <w:rsid w:val="00417790"/>
    <w:rsid w:val="004228C1"/>
    <w:rsid w:val="00423237"/>
    <w:rsid w:val="0042369F"/>
    <w:rsid w:val="00423C89"/>
    <w:rsid w:val="00424CD4"/>
    <w:rsid w:val="00424E5A"/>
    <w:rsid w:val="004253AD"/>
    <w:rsid w:val="0042624C"/>
    <w:rsid w:val="00431E5B"/>
    <w:rsid w:val="00433DE4"/>
    <w:rsid w:val="0043464A"/>
    <w:rsid w:val="00437283"/>
    <w:rsid w:val="0044074B"/>
    <w:rsid w:val="00440F7E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4AB3"/>
    <w:rsid w:val="00486B43"/>
    <w:rsid w:val="0049015E"/>
    <w:rsid w:val="00491C22"/>
    <w:rsid w:val="00493DC5"/>
    <w:rsid w:val="00493E4D"/>
    <w:rsid w:val="00494227"/>
    <w:rsid w:val="00494748"/>
    <w:rsid w:val="004A0101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091"/>
    <w:rsid w:val="004C454D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E7014"/>
    <w:rsid w:val="004F3185"/>
    <w:rsid w:val="004F40B1"/>
    <w:rsid w:val="004F4483"/>
    <w:rsid w:val="004F5402"/>
    <w:rsid w:val="004F57F7"/>
    <w:rsid w:val="004F6BB3"/>
    <w:rsid w:val="004F7192"/>
    <w:rsid w:val="0051225E"/>
    <w:rsid w:val="005130EF"/>
    <w:rsid w:val="005160BC"/>
    <w:rsid w:val="00517586"/>
    <w:rsid w:val="005201A5"/>
    <w:rsid w:val="00520485"/>
    <w:rsid w:val="00520713"/>
    <w:rsid w:val="00521903"/>
    <w:rsid w:val="00523608"/>
    <w:rsid w:val="005245D4"/>
    <w:rsid w:val="005258C0"/>
    <w:rsid w:val="00530F73"/>
    <w:rsid w:val="0053163A"/>
    <w:rsid w:val="00532C64"/>
    <w:rsid w:val="00533389"/>
    <w:rsid w:val="0053362B"/>
    <w:rsid w:val="005373F2"/>
    <w:rsid w:val="00541CB2"/>
    <w:rsid w:val="00544BC2"/>
    <w:rsid w:val="00550707"/>
    <w:rsid w:val="00550B7B"/>
    <w:rsid w:val="00551961"/>
    <w:rsid w:val="00552D50"/>
    <w:rsid w:val="005543B2"/>
    <w:rsid w:val="00554D31"/>
    <w:rsid w:val="0056064B"/>
    <w:rsid w:val="005607E8"/>
    <w:rsid w:val="00560EB4"/>
    <w:rsid w:val="005614B4"/>
    <w:rsid w:val="00562787"/>
    <w:rsid w:val="005639F7"/>
    <w:rsid w:val="00564E69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4F3"/>
    <w:rsid w:val="00601A2B"/>
    <w:rsid w:val="00601C40"/>
    <w:rsid w:val="00603558"/>
    <w:rsid w:val="006044A9"/>
    <w:rsid w:val="00604E1E"/>
    <w:rsid w:val="00606312"/>
    <w:rsid w:val="00606442"/>
    <w:rsid w:val="006108ED"/>
    <w:rsid w:val="00612563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7853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E09"/>
    <w:rsid w:val="006E13D6"/>
    <w:rsid w:val="006E257D"/>
    <w:rsid w:val="006E3448"/>
    <w:rsid w:val="006F20B1"/>
    <w:rsid w:val="006F352A"/>
    <w:rsid w:val="006F4DB0"/>
    <w:rsid w:val="006F5A5B"/>
    <w:rsid w:val="00700906"/>
    <w:rsid w:val="00700BAA"/>
    <w:rsid w:val="00703ED3"/>
    <w:rsid w:val="007040B5"/>
    <w:rsid w:val="007055B7"/>
    <w:rsid w:val="00710117"/>
    <w:rsid w:val="0071116A"/>
    <w:rsid w:val="007111EC"/>
    <w:rsid w:val="007117FD"/>
    <w:rsid w:val="00712701"/>
    <w:rsid w:val="00714536"/>
    <w:rsid w:val="007154F3"/>
    <w:rsid w:val="00723F2E"/>
    <w:rsid w:val="00723FA2"/>
    <w:rsid w:val="00724746"/>
    <w:rsid w:val="007250FE"/>
    <w:rsid w:val="0072718A"/>
    <w:rsid w:val="00730122"/>
    <w:rsid w:val="00730CC6"/>
    <w:rsid w:val="00731101"/>
    <w:rsid w:val="00731413"/>
    <w:rsid w:val="00732B7A"/>
    <w:rsid w:val="00732EF2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62E9"/>
    <w:rsid w:val="00756513"/>
    <w:rsid w:val="00757201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74EE8"/>
    <w:rsid w:val="0077651F"/>
    <w:rsid w:val="00780837"/>
    <w:rsid w:val="00780DF0"/>
    <w:rsid w:val="0078278C"/>
    <w:rsid w:val="00782DD3"/>
    <w:rsid w:val="00784BF1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65FD"/>
    <w:rsid w:val="007E74B7"/>
    <w:rsid w:val="007E7F7F"/>
    <w:rsid w:val="007F16BA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2B91"/>
    <w:rsid w:val="00805C11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0EF4"/>
    <w:rsid w:val="008512D1"/>
    <w:rsid w:val="00851542"/>
    <w:rsid w:val="0085155B"/>
    <w:rsid w:val="00864D01"/>
    <w:rsid w:val="0086776F"/>
    <w:rsid w:val="00867928"/>
    <w:rsid w:val="00871019"/>
    <w:rsid w:val="0087121C"/>
    <w:rsid w:val="0087212A"/>
    <w:rsid w:val="00872674"/>
    <w:rsid w:val="00872EC1"/>
    <w:rsid w:val="00873C84"/>
    <w:rsid w:val="00873F35"/>
    <w:rsid w:val="00874990"/>
    <w:rsid w:val="00876BAD"/>
    <w:rsid w:val="00876C13"/>
    <w:rsid w:val="00884557"/>
    <w:rsid w:val="00884A58"/>
    <w:rsid w:val="008851A5"/>
    <w:rsid w:val="00886E33"/>
    <w:rsid w:val="0089028E"/>
    <w:rsid w:val="008904F6"/>
    <w:rsid w:val="00892D3C"/>
    <w:rsid w:val="00892EB8"/>
    <w:rsid w:val="008A4B0F"/>
    <w:rsid w:val="008B1B98"/>
    <w:rsid w:val="008B1D8B"/>
    <w:rsid w:val="008B2111"/>
    <w:rsid w:val="008B281E"/>
    <w:rsid w:val="008B2DCA"/>
    <w:rsid w:val="008B2E1A"/>
    <w:rsid w:val="008B6EE0"/>
    <w:rsid w:val="008B721B"/>
    <w:rsid w:val="008B773C"/>
    <w:rsid w:val="008C0C63"/>
    <w:rsid w:val="008C0DB8"/>
    <w:rsid w:val="008C2949"/>
    <w:rsid w:val="008C49F4"/>
    <w:rsid w:val="008C5637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F12B9"/>
    <w:rsid w:val="008F1AA9"/>
    <w:rsid w:val="008F2198"/>
    <w:rsid w:val="008F3269"/>
    <w:rsid w:val="008F384E"/>
    <w:rsid w:val="008F439C"/>
    <w:rsid w:val="008F4445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32F5"/>
    <w:rsid w:val="00916946"/>
    <w:rsid w:val="00917565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1162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C22"/>
    <w:rsid w:val="009C6C52"/>
    <w:rsid w:val="009D1054"/>
    <w:rsid w:val="009D1554"/>
    <w:rsid w:val="009D1872"/>
    <w:rsid w:val="009D19CE"/>
    <w:rsid w:val="009D1E5E"/>
    <w:rsid w:val="009D3093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9DB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4750"/>
    <w:rsid w:val="00A74D27"/>
    <w:rsid w:val="00A82CD2"/>
    <w:rsid w:val="00A8397A"/>
    <w:rsid w:val="00A8774A"/>
    <w:rsid w:val="00A87888"/>
    <w:rsid w:val="00A87AD3"/>
    <w:rsid w:val="00A90078"/>
    <w:rsid w:val="00A91A0A"/>
    <w:rsid w:val="00A936FD"/>
    <w:rsid w:val="00A94174"/>
    <w:rsid w:val="00A95881"/>
    <w:rsid w:val="00A97E61"/>
    <w:rsid w:val="00AA0441"/>
    <w:rsid w:val="00AA1025"/>
    <w:rsid w:val="00AA3CD1"/>
    <w:rsid w:val="00AB12D4"/>
    <w:rsid w:val="00AB1992"/>
    <w:rsid w:val="00AB3748"/>
    <w:rsid w:val="00AB47EA"/>
    <w:rsid w:val="00AB553C"/>
    <w:rsid w:val="00AB71E3"/>
    <w:rsid w:val="00AC50EE"/>
    <w:rsid w:val="00AC5626"/>
    <w:rsid w:val="00AC5804"/>
    <w:rsid w:val="00AC5B15"/>
    <w:rsid w:val="00AC7473"/>
    <w:rsid w:val="00AC78C1"/>
    <w:rsid w:val="00AD00AF"/>
    <w:rsid w:val="00AD14E6"/>
    <w:rsid w:val="00AD2F2F"/>
    <w:rsid w:val="00AD4034"/>
    <w:rsid w:val="00AD4A11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1D6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4C95"/>
    <w:rsid w:val="00B27230"/>
    <w:rsid w:val="00B33885"/>
    <w:rsid w:val="00B355A9"/>
    <w:rsid w:val="00B3714F"/>
    <w:rsid w:val="00B3782A"/>
    <w:rsid w:val="00B37EBE"/>
    <w:rsid w:val="00B42294"/>
    <w:rsid w:val="00B4431A"/>
    <w:rsid w:val="00B4467F"/>
    <w:rsid w:val="00B462FC"/>
    <w:rsid w:val="00B46E56"/>
    <w:rsid w:val="00B47024"/>
    <w:rsid w:val="00B5166A"/>
    <w:rsid w:val="00B53403"/>
    <w:rsid w:val="00B5437C"/>
    <w:rsid w:val="00B54447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65241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5B41"/>
    <w:rsid w:val="00B868A4"/>
    <w:rsid w:val="00B87FE0"/>
    <w:rsid w:val="00B9005F"/>
    <w:rsid w:val="00B90116"/>
    <w:rsid w:val="00B904FF"/>
    <w:rsid w:val="00B917BF"/>
    <w:rsid w:val="00B93B36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4DE5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9AD"/>
    <w:rsid w:val="00BF3BE7"/>
    <w:rsid w:val="00BF511D"/>
    <w:rsid w:val="00BF5B9E"/>
    <w:rsid w:val="00BF7D69"/>
    <w:rsid w:val="00BF7E0F"/>
    <w:rsid w:val="00C05D0D"/>
    <w:rsid w:val="00C114C6"/>
    <w:rsid w:val="00C11B40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065"/>
    <w:rsid w:val="00C40A4D"/>
    <w:rsid w:val="00C43CF5"/>
    <w:rsid w:val="00C442C5"/>
    <w:rsid w:val="00C44738"/>
    <w:rsid w:val="00C46D41"/>
    <w:rsid w:val="00C50943"/>
    <w:rsid w:val="00C50E9B"/>
    <w:rsid w:val="00C55548"/>
    <w:rsid w:val="00C609E6"/>
    <w:rsid w:val="00C6294D"/>
    <w:rsid w:val="00C640A9"/>
    <w:rsid w:val="00C64A48"/>
    <w:rsid w:val="00C65F54"/>
    <w:rsid w:val="00C6767F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A31F9"/>
    <w:rsid w:val="00CB2453"/>
    <w:rsid w:val="00CB2CDC"/>
    <w:rsid w:val="00CB4C9A"/>
    <w:rsid w:val="00CB4EC6"/>
    <w:rsid w:val="00CC0D22"/>
    <w:rsid w:val="00CC1139"/>
    <w:rsid w:val="00CC22BA"/>
    <w:rsid w:val="00CC2B69"/>
    <w:rsid w:val="00CC582B"/>
    <w:rsid w:val="00CC6528"/>
    <w:rsid w:val="00CD28F0"/>
    <w:rsid w:val="00CD6B85"/>
    <w:rsid w:val="00CD7CBD"/>
    <w:rsid w:val="00CE00E9"/>
    <w:rsid w:val="00CE0559"/>
    <w:rsid w:val="00CE08B7"/>
    <w:rsid w:val="00CE2CBB"/>
    <w:rsid w:val="00CE2E0B"/>
    <w:rsid w:val="00CE599C"/>
    <w:rsid w:val="00CF026D"/>
    <w:rsid w:val="00CF0ABB"/>
    <w:rsid w:val="00CF1F8A"/>
    <w:rsid w:val="00CF2553"/>
    <w:rsid w:val="00CF286D"/>
    <w:rsid w:val="00CF3075"/>
    <w:rsid w:val="00CF5A6F"/>
    <w:rsid w:val="00CF61CF"/>
    <w:rsid w:val="00D01FE9"/>
    <w:rsid w:val="00D02806"/>
    <w:rsid w:val="00D07C3B"/>
    <w:rsid w:val="00D12E5F"/>
    <w:rsid w:val="00D141F1"/>
    <w:rsid w:val="00D14D9B"/>
    <w:rsid w:val="00D169AE"/>
    <w:rsid w:val="00D20665"/>
    <w:rsid w:val="00D2343E"/>
    <w:rsid w:val="00D23B86"/>
    <w:rsid w:val="00D25013"/>
    <w:rsid w:val="00D25C48"/>
    <w:rsid w:val="00D31624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2740"/>
    <w:rsid w:val="00D5454A"/>
    <w:rsid w:val="00D5470C"/>
    <w:rsid w:val="00D55235"/>
    <w:rsid w:val="00D55A43"/>
    <w:rsid w:val="00D61438"/>
    <w:rsid w:val="00D63646"/>
    <w:rsid w:val="00D66180"/>
    <w:rsid w:val="00D70A68"/>
    <w:rsid w:val="00D73E38"/>
    <w:rsid w:val="00D74D6B"/>
    <w:rsid w:val="00D75ED8"/>
    <w:rsid w:val="00D77DB9"/>
    <w:rsid w:val="00D83497"/>
    <w:rsid w:val="00D84381"/>
    <w:rsid w:val="00D8552B"/>
    <w:rsid w:val="00D87011"/>
    <w:rsid w:val="00D90E16"/>
    <w:rsid w:val="00D91447"/>
    <w:rsid w:val="00D92E5C"/>
    <w:rsid w:val="00D92FDA"/>
    <w:rsid w:val="00D94C27"/>
    <w:rsid w:val="00D96050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2C93"/>
    <w:rsid w:val="00DD4B74"/>
    <w:rsid w:val="00DD62BB"/>
    <w:rsid w:val="00DD70A8"/>
    <w:rsid w:val="00DD79F9"/>
    <w:rsid w:val="00DD7DA6"/>
    <w:rsid w:val="00DE371A"/>
    <w:rsid w:val="00DE4531"/>
    <w:rsid w:val="00DF0369"/>
    <w:rsid w:val="00DF0834"/>
    <w:rsid w:val="00DF1F93"/>
    <w:rsid w:val="00DF2C61"/>
    <w:rsid w:val="00DF36EE"/>
    <w:rsid w:val="00DF6151"/>
    <w:rsid w:val="00DF6563"/>
    <w:rsid w:val="00DF6AE6"/>
    <w:rsid w:val="00DF6BD1"/>
    <w:rsid w:val="00DF6C31"/>
    <w:rsid w:val="00DF798D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4542"/>
    <w:rsid w:val="00E35B98"/>
    <w:rsid w:val="00E36158"/>
    <w:rsid w:val="00E36711"/>
    <w:rsid w:val="00E36ABE"/>
    <w:rsid w:val="00E37E1F"/>
    <w:rsid w:val="00E40E67"/>
    <w:rsid w:val="00E42426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4F7"/>
    <w:rsid w:val="00ED2712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BF6"/>
    <w:rsid w:val="00EF7C86"/>
    <w:rsid w:val="00F008B0"/>
    <w:rsid w:val="00F01156"/>
    <w:rsid w:val="00F01782"/>
    <w:rsid w:val="00F02445"/>
    <w:rsid w:val="00F03E06"/>
    <w:rsid w:val="00F10B5C"/>
    <w:rsid w:val="00F13512"/>
    <w:rsid w:val="00F135D7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38C7"/>
    <w:rsid w:val="00F34A87"/>
    <w:rsid w:val="00F350FD"/>
    <w:rsid w:val="00F37CD7"/>
    <w:rsid w:val="00F4524F"/>
    <w:rsid w:val="00F45EDF"/>
    <w:rsid w:val="00F4684E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2124"/>
    <w:rsid w:val="00F65D18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5AE0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6CD3"/>
    <w:rsid w:val="00FE7B6F"/>
    <w:rsid w:val="00FF3868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08C5B1"/>
  <w15:chartTrackingRefBased/>
  <w15:docId w15:val="{EEFEC042-9DE5-4E73-89E2-219EFA6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rsid w:val="008F4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EGRESADOS%20UTSOE%20I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FCFC70-6E59-4423-83A3-3A0F88E9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EGRESADOS UTSOE ING</Template>
  <TotalTime>0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2853</CharactersWithSpaces>
  <SharedDoc>false</SharedDoc>
  <HLinks>
    <vt:vector size="12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mailto:ja.fonseca@Utsoe.edu.mx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mailto:juanfonseca993@gmail.com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dc:description/>
  <cp:lastModifiedBy>Francisco</cp:lastModifiedBy>
  <cp:revision>2</cp:revision>
  <cp:lastPrinted>2014-05-06T17:13:00Z</cp:lastPrinted>
  <dcterms:created xsi:type="dcterms:W3CDTF">2023-09-28T19:11:00Z</dcterms:created>
  <dcterms:modified xsi:type="dcterms:W3CDTF">2023-09-28T19:11:00Z</dcterms:modified>
</cp:coreProperties>
</file>