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F0" w:rsidRPr="00A73AF3" w:rsidRDefault="00F427F0" w:rsidP="00F427F0">
      <w:pPr>
        <w:rPr>
          <w:rFonts w:ascii="Arial" w:hAnsi="Arial" w:cs="Arial"/>
          <w:sz w:val="10"/>
        </w:rPr>
      </w:pPr>
    </w:p>
    <w:tbl>
      <w:tblPr>
        <w:tblpPr w:leftFromText="141" w:rightFromText="141" w:vertAnchor="text" w:horzAnchor="margin" w:tblpXSpec="center" w:tblpY="-185"/>
        <w:tblW w:w="109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  <w:gridCol w:w="83"/>
        <w:gridCol w:w="342"/>
        <w:gridCol w:w="992"/>
        <w:gridCol w:w="625"/>
        <w:gridCol w:w="1663"/>
        <w:gridCol w:w="110"/>
        <w:gridCol w:w="311"/>
        <w:gridCol w:w="3058"/>
      </w:tblGrid>
      <w:tr w:rsidR="00327269" w:rsidTr="002258EB">
        <w:trPr>
          <w:trHeight w:val="250"/>
        </w:trPr>
        <w:tc>
          <w:tcPr>
            <w:tcW w:w="7510" w:type="dxa"/>
            <w:gridSpan w:val="6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27269" w:rsidRPr="00F54A6C" w:rsidRDefault="00327269" w:rsidP="0032726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DATOS GENERALES</w:t>
            </w:r>
          </w:p>
        </w:tc>
        <w:tc>
          <w:tcPr>
            <w:tcW w:w="3479" w:type="dxa"/>
            <w:gridSpan w:val="3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vAlign w:val="bottom"/>
          </w:tcPr>
          <w:p w:rsidR="00327269" w:rsidRPr="00327269" w:rsidRDefault="00327269" w:rsidP="003272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TIME \@ "dd MMM. yy"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C71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06 ago. 25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427F0" w:rsidRPr="002C710B" w:rsidTr="00A016CD">
        <w:trPr>
          <w:trHeight w:val="397"/>
        </w:trPr>
        <w:tc>
          <w:tcPr>
            <w:tcW w:w="3805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Pr="00F54A6C" w:rsidRDefault="00F427F0" w:rsidP="002B0C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Matricula:</w:t>
            </w:r>
          </w:p>
        </w:tc>
        <w:tc>
          <w:tcPr>
            <w:tcW w:w="2042" w:type="dxa"/>
            <w:gridSpan w:val="4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2B0C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CURP:</w:t>
            </w:r>
            <w:r w:rsidR="001E586E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6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Generación:</w:t>
            </w:r>
          </w:p>
          <w:p w:rsidR="00F427F0" w:rsidRPr="00F54A6C" w:rsidRDefault="00F427F0" w:rsidP="001E586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Pr="002C710B" w:rsidRDefault="00F427F0" w:rsidP="001B01E8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C710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Carrera: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>MEC</w:t>
            </w:r>
            <w:r w:rsidR="00702233" w:rsidRP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702233" w:rsidRP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MAN 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2C710B" w:rsidRP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>DEN</w:t>
            </w:r>
            <w:r w:rsidRP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PAL </w:t>
            </w:r>
            <w:r w:rsidR="00D704DF" w:rsidRP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CF45CC" w:rsidRP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DMT</w:t>
            </w:r>
            <w:r w:rsidRP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</w:t>
            </w:r>
            <w:r w:rsidR="00CF45CC"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CF45CC" w:rsidRP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DMICP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CONTA  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D704DF" w:rsidRP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TID</w:t>
            </w:r>
            <w:r w:rsid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>EM</w:t>
            </w:r>
            <w:r w:rsidRP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</w:t>
            </w:r>
          </w:p>
          <w:p w:rsidR="00F427F0" w:rsidRPr="002C710B" w:rsidRDefault="00D704DF" w:rsidP="002C710B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>TIE</w:t>
            </w:r>
            <w:r w:rsid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>V</w:t>
            </w:r>
            <w:r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>N</w:t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>TEF</w:t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ASYP  </w:t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ER</w:t>
            </w:r>
            <w:r w:rsid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>E</w:t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</w:t>
            </w:r>
            <w:r w:rsidR="00702233" w:rsidRPr="00F54A6C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="002C710B" w:rsidRPr="002C710B">
              <w:rPr>
                <w:rFonts w:ascii="Arial" w:hAnsi="Arial" w:cs="Arial"/>
                <w:bCs/>
                <w:sz w:val="18"/>
                <w:szCs w:val="18"/>
                <w:lang w:val="en-US"/>
              </w:rPr>
              <w:t>ASF</w:t>
            </w:r>
          </w:p>
        </w:tc>
      </w:tr>
      <w:tr w:rsidR="00F427F0" w:rsidRPr="005B3F6E" w:rsidTr="002258EB">
        <w:trPr>
          <w:trHeight w:val="241"/>
        </w:trPr>
        <w:tc>
          <w:tcPr>
            <w:tcW w:w="7510" w:type="dxa"/>
            <w:gridSpan w:val="6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Nombre completo (apellido paterno, apellido materno y nombre (s):</w:t>
            </w:r>
          </w:p>
          <w:p w:rsidR="00F3380F" w:rsidRPr="00F54A6C" w:rsidRDefault="00F3380F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27F0" w:rsidTr="002C710B">
        <w:trPr>
          <w:trHeight w:val="474"/>
        </w:trPr>
        <w:tc>
          <w:tcPr>
            <w:tcW w:w="3888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Dirección (Calle y número): </w:t>
            </w:r>
          </w:p>
          <w:p w:rsidR="00F427F0" w:rsidRPr="00F54A6C" w:rsidRDefault="00F427F0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Colonia/Comunidad:</w:t>
            </w:r>
            <w:r w:rsidRPr="00F54A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427F0" w:rsidRPr="00F54A6C" w:rsidRDefault="00F427F0" w:rsidP="0032726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:rsidR="002C710B" w:rsidRPr="00F54A6C" w:rsidRDefault="002C710B" w:rsidP="002C710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Municipio: </w:t>
            </w:r>
          </w:p>
          <w:p w:rsidR="00F427F0" w:rsidRPr="00F54A6C" w:rsidRDefault="00F427F0" w:rsidP="0032726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27F0" w:rsidTr="002C710B">
        <w:trPr>
          <w:trHeight w:val="479"/>
        </w:trPr>
        <w:tc>
          <w:tcPr>
            <w:tcW w:w="3888" w:type="dxa"/>
            <w:gridSpan w:val="2"/>
            <w:tcBorders>
              <w:top w:val="double" w:sz="4" w:space="0" w:color="auto"/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  <w:noWrap/>
          </w:tcPr>
          <w:p w:rsidR="002C710B" w:rsidRPr="00F54A6C" w:rsidRDefault="002C710B" w:rsidP="002C710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Estado:</w:t>
            </w:r>
            <w:r w:rsidRPr="00F54A6C">
              <w:rPr>
                <w:rFonts w:ascii="Arial" w:hAnsi="Arial" w:cs="Arial"/>
                <w:sz w:val="18"/>
                <w:szCs w:val="18"/>
              </w:rPr>
              <w:t> 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F427F0" w:rsidRPr="00F54A6C" w:rsidRDefault="00F427F0" w:rsidP="002C71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2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F427F0" w:rsidRPr="00F54A6C" w:rsidRDefault="002C710B" w:rsidP="002C710B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C.P.</w:t>
            </w:r>
          </w:p>
        </w:tc>
        <w:tc>
          <w:tcPr>
            <w:tcW w:w="3479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Nacimiento </w:t>
            </w:r>
          </w:p>
          <w:p w:rsidR="00F427F0" w:rsidRPr="00F54A6C" w:rsidRDefault="00F427F0" w:rsidP="00327269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27F0" w:rsidTr="002C710B">
        <w:trPr>
          <w:trHeight w:val="425"/>
        </w:trPr>
        <w:tc>
          <w:tcPr>
            <w:tcW w:w="3888" w:type="dxa"/>
            <w:gridSpan w:val="2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:rsidR="002C710B" w:rsidRPr="00F54A6C" w:rsidRDefault="002C710B" w:rsidP="002C7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Teléfono casa:</w:t>
            </w:r>
            <w:r w:rsidRPr="00F54A6C">
              <w:rPr>
                <w:rFonts w:ascii="Arial" w:hAnsi="Arial" w:cs="Arial"/>
                <w:sz w:val="18"/>
                <w:szCs w:val="18"/>
              </w:rPr>
              <w:t> </w:t>
            </w:r>
            <w:r w:rsidRPr="00F54A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F07B7" w:rsidRPr="00F54A6C" w:rsidRDefault="007F07B7" w:rsidP="002B0C7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22" w:type="dxa"/>
            <w:gridSpan w:val="4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:rsidR="007F07B7" w:rsidRPr="00F54A6C" w:rsidRDefault="00F427F0" w:rsidP="007F07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Celular:</w:t>
            </w:r>
          </w:p>
          <w:p w:rsidR="00F427F0" w:rsidRPr="00F54A6C" w:rsidRDefault="00F427F0" w:rsidP="007F07B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27F0" w:rsidRPr="00F54A6C" w:rsidRDefault="002C710B" w:rsidP="009F34B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 de idiomas:</w:t>
            </w:r>
          </w:p>
        </w:tc>
      </w:tr>
      <w:tr w:rsidR="002C710B" w:rsidTr="002C710B">
        <w:trPr>
          <w:trHeight w:val="364"/>
        </w:trPr>
        <w:tc>
          <w:tcPr>
            <w:tcW w:w="5222" w:type="dxa"/>
            <w:gridSpan w:val="4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</w:tcPr>
          <w:p w:rsidR="002C710B" w:rsidRPr="00F54A6C" w:rsidRDefault="002C710B" w:rsidP="002C710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C710B" w:rsidRPr="00F54A6C" w:rsidRDefault="002C710B" w:rsidP="002C710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67" w:type="dxa"/>
            <w:gridSpan w:val="5"/>
            <w:tcBorders>
              <w:top w:val="double" w:sz="6" w:space="0" w:color="auto"/>
              <w:left w:val="double" w:sz="4" w:space="0" w:color="auto"/>
              <w:right w:val="double" w:sz="6" w:space="0" w:color="000000"/>
            </w:tcBorders>
            <w:shd w:val="clear" w:color="auto" w:fill="auto"/>
          </w:tcPr>
          <w:p w:rsidR="002C710B" w:rsidRPr="00F54A6C" w:rsidRDefault="002C710B" w:rsidP="002C7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Contacto para r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ecados: (Nombre, parentesco, teléfono o e-mail).  </w:t>
            </w:r>
          </w:p>
          <w:p w:rsidR="002C710B" w:rsidRPr="00F54A6C" w:rsidRDefault="002C710B" w:rsidP="002B0C7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427F0" w:rsidTr="00A016CD">
        <w:trPr>
          <w:trHeight w:val="526"/>
        </w:trPr>
        <w:tc>
          <w:tcPr>
            <w:tcW w:w="4230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2C710B" w:rsidRPr="00F54A6C" w:rsidRDefault="002C710B" w:rsidP="002C7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Facebook 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(como apareces) para agregarte al Perfil de la Bolsa de Trabajo UTSOE</w:t>
            </w:r>
          </w:p>
          <w:p w:rsidR="00F427F0" w:rsidRPr="00F54A6C" w:rsidRDefault="00F427F0" w:rsidP="002B0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9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A016CD" w:rsidP="00A016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¿Durante tu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 estudios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la UTSOE contaste con beca? </w:t>
            </w:r>
            <w:r w:rsidRPr="00A016C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Subraya la respuesta: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Sí   Cuál:       No</w:t>
            </w:r>
          </w:p>
        </w:tc>
      </w:tr>
      <w:tr w:rsidR="00F427F0" w:rsidTr="002258EB">
        <w:trPr>
          <w:trHeight w:val="258"/>
        </w:trPr>
        <w:tc>
          <w:tcPr>
            <w:tcW w:w="10989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427F0" w:rsidRPr="00F54A6C" w:rsidRDefault="00A016CD" w:rsidP="00CF45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Sí recibiste premios y/o reconocimientos, menciónalos:</w:t>
            </w:r>
            <w:bookmarkStart w:id="0" w:name="_GoBack"/>
            <w:bookmarkEnd w:id="0"/>
          </w:p>
        </w:tc>
      </w:tr>
      <w:tr w:rsidR="00A016CD" w:rsidTr="00A016CD">
        <w:trPr>
          <w:trHeight w:val="638"/>
        </w:trPr>
        <w:tc>
          <w:tcPr>
            <w:tcW w:w="38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A016CD" w:rsidRPr="00F54A6C" w:rsidRDefault="00A016CD" w:rsidP="00A016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¿Seguirás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tus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estudios 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licenciatura </w:t>
            </w:r>
            <w:proofErr w:type="spellStart"/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proofErr w:type="spellEnd"/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ingeniería?: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>( )Sí   ( )No</w:t>
            </w:r>
          </w:p>
        </w:tc>
        <w:tc>
          <w:tcPr>
            <w:tcW w:w="3815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A016CD" w:rsidRPr="00F54A6C" w:rsidRDefault="00A016CD" w:rsidP="00CF45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 la 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Carrera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36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016CD" w:rsidRPr="00F54A6C" w:rsidRDefault="00A016CD" w:rsidP="00CF45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Institución</w:t>
            </w:r>
            <w:r w:rsidRPr="00F54A6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427F0" w:rsidTr="002258EB">
        <w:trPr>
          <w:trHeight w:val="107"/>
        </w:trPr>
        <w:tc>
          <w:tcPr>
            <w:tcW w:w="10989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:rsidR="00F427F0" w:rsidRPr="00F54A6C" w:rsidRDefault="00F427F0" w:rsidP="0032726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ESTADÍA</w:t>
            </w:r>
            <w:r w:rsidR="00702233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-MODELO DUAL</w:t>
            </w:r>
          </w:p>
        </w:tc>
      </w:tr>
      <w:tr w:rsidR="00F427F0" w:rsidTr="002258EB">
        <w:trPr>
          <w:trHeight w:val="459"/>
        </w:trPr>
        <w:tc>
          <w:tcPr>
            <w:tcW w:w="10989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02233" w:rsidRPr="00F54A6C" w:rsidRDefault="008623CF" w:rsidP="003272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3CF">
              <w:rPr>
                <w:rFonts w:ascii="Arial" w:hAnsi="Arial" w:cs="Arial"/>
                <w:b/>
                <w:sz w:val="18"/>
                <w:szCs w:val="18"/>
              </w:rPr>
              <w:t>Realizaste estadía o modelo dual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02233" w:rsidRPr="00F54A6C">
              <w:rPr>
                <w:rFonts w:ascii="Arial" w:hAnsi="Arial" w:cs="Arial"/>
                <w:sz w:val="18"/>
                <w:szCs w:val="18"/>
              </w:rPr>
              <w:t>Marca con X</w:t>
            </w:r>
            <w:r w:rsidR="00702233" w:rsidRPr="00F54A6C">
              <w:rPr>
                <w:rFonts w:ascii="Arial" w:hAnsi="Arial" w:cs="Arial"/>
                <w:b/>
                <w:sz w:val="18"/>
                <w:szCs w:val="18"/>
              </w:rPr>
              <w:t xml:space="preserve">    Estadías </w:t>
            </w:r>
            <w:proofErr w:type="gramStart"/>
            <w:r w:rsidR="00702233" w:rsidRPr="00F54A6C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="00702233" w:rsidRPr="00F54A6C">
              <w:rPr>
                <w:rFonts w:ascii="Arial" w:hAnsi="Arial" w:cs="Arial"/>
                <w:b/>
                <w:sz w:val="18"/>
                <w:szCs w:val="18"/>
              </w:rPr>
              <w:t xml:space="preserve">  )                  Modelo Dual (    )</w:t>
            </w:r>
          </w:p>
          <w:p w:rsidR="00291C1C" w:rsidRPr="00F54A6C" w:rsidRDefault="00291C1C" w:rsidP="003272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sz w:val="18"/>
                <w:szCs w:val="18"/>
              </w:rPr>
              <w:t xml:space="preserve">Nombre de la empresa/ institución </w:t>
            </w:r>
            <w:r w:rsidR="004C5560" w:rsidRPr="00F54A6C">
              <w:rPr>
                <w:rFonts w:ascii="Arial" w:hAnsi="Arial" w:cs="Arial"/>
                <w:b/>
                <w:sz w:val="18"/>
                <w:szCs w:val="18"/>
              </w:rPr>
              <w:t>donde realizaste</w:t>
            </w:r>
            <w:r w:rsidR="00CF45CC">
              <w:rPr>
                <w:rFonts w:ascii="Arial" w:hAnsi="Arial" w:cs="Arial"/>
                <w:b/>
                <w:sz w:val="18"/>
                <w:szCs w:val="18"/>
              </w:rPr>
              <w:t xml:space="preserve"> las estadías o modelo dual</w:t>
            </w:r>
            <w:r w:rsidRPr="00F54A6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91C1C" w:rsidRPr="00F54A6C" w:rsidRDefault="00F427F0" w:rsidP="00F54A6C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¿Te quedaste a trabajar en la empresa donde hiciste la estadía</w:t>
            </w:r>
            <w:r w:rsidR="00CF45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F45CC"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proofErr w:type="spellEnd"/>
            <w:r w:rsidR="00CF45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modelo dual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No ( ), ¿Por qué no?  </w:t>
            </w:r>
          </w:p>
        </w:tc>
      </w:tr>
      <w:tr w:rsidR="004C5560" w:rsidTr="002258EB">
        <w:trPr>
          <w:trHeight w:val="194"/>
        </w:trPr>
        <w:tc>
          <w:tcPr>
            <w:tcW w:w="10989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CC2E5" w:themeFill="accent1" w:themeFillTint="99"/>
          </w:tcPr>
          <w:p w:rsidR="004C5560" w:rsidRPr="00F54A6C" w:rsidRDefault="004C5560" w:rsidP="004C55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sz w:val="18"/>
                <w:szCs w:val="18"/>
              </w:rPr>
              <w:t>TRABAJAS</w:t>
            </w:r>
          </w:p>
        </w:tc>
      </w:tr>
      <w:tr w:rsidR="00F427F0" w:rsidTr="002258EB">
        <w:trPr>
          <w:trHeight w:val="231"/>
        </w:trPr>
        <w:tc>
          <w:tcPr>
            <w:tcW w:w="10989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¿Actualmente te encuentras trabajando?</w:t>
            </w:r>
            <w:r w:rsidR="004C556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C5560" w:rsidRPr="00F54A6C">
              <w:rPr>
                <w:rFonts w:ascii="Arial" w:hAnsi="Arial" w:cs="Arial"/>
                <w:bCs/>
                <w:sz w:val="18"/>
                <w:szCs w:val="18"/>
              </w:rPr>
              <w:t>Marca con</w:t>
            </w:r>
            <w:r w:rsidR="004C556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C5560" w:rsidRPr="00F54A6C">
              <w:rPr>
                <w:rFonts w:ascii="Arial" w:hAnsi="Arial" w:cs="Arial"/>
                <w:bCs/>
                <w:sz w:val="18"/>
                <w:szCs w:val="18"/>
              </w:rPr>
              <w:t>una</w:t>
            </w:r>
            <w:r w:rsidR="004C556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X</w:t>
            </w:r>
          </w:p>
          <w:p w:rsidR="00264190" w:rsidRPr="00F54A6C" w:rsidRDefault="004C5560" w:rsidP="00264190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Pasa al </w:t>
            </w:r>
            <w:r w:rsidR="0026419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4</w:t>
            </w:r>
            <w:r w:rsidR="00F427F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.Datos de empresa</w:t>
            </w:r>
            <w:r w:rsidR="00264190" w:rsidRPr="00F54A6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, </w:t>
            </w:r>
            <w:r w:rsidR="0026419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5</w:t>
            </w:r>
            <w:r w:rsidR="00F427F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.Bolsa de trabajo</w:t>
            </w:r>
            <w:r w:rsidR="0026419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y 6.Educacion Continua</w:t>
            </w:r>
            <w:r w:rsidR="00F427F0" w:rsidRPr="00F54A6C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F427F0" w:rsidRPr="00F54A6C" w:rsidRDefault="00F427F0" w:rsidP="00264190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No(  ) </w:t>
            </w:r>
            <w:r w:rsidR="004C556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Pasa al </w:t>
            </w:r>
            <w:r w:rsidR="00264190" w:rsidRPr="00F54A6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5.Bolsa de trabajo y 6.Educacion Continua</w:t>
            </w:r>
            <w:r w:rsidR="00264190" w:rsidRPr="00F54A6C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F427F0" w:rsidTr="002258EB">
        <w:trPr>
          <w:trHeight w:val="243"/>
        </w:trPr>
        <w:tc>
          <w:tcPr>
            <w:tcW w:w="10989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:rsidR="00F427F0" w:rsidRPr="00F54A6C" w:rsidRDefault="00F427F0" w:rsidP="00400F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DATOS DE EMPRESA  /INSTITUCIÓN   </w:t>
            </w:r>
          </w:p>
        </w:tc>
      </w:tr>
      <w:tr w:rsidR="00F427F0" w:rsidTr="002258EB">
        <w:trPr>
          <w:trHeight w:val="409"/>
        </w:trPr>
        <w:tc>
          <w:tcPr>
            <w:tcW w:w="10989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 la empresa donde trabajas: </w:t>
            </w:r>
          </w:p>
        </w:tc>
      </w:tr>
      <w:tr w:rsidR="00F427F0" w:rsidTr="002258EB">
        <w:trPr>
          <w:trHeight w:val="359"/>
        </w:trPr>
        <w:tc>
          <w:tcPr>
            <w:tcW w:w="388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Calle y número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101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Colonia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F427F0" w:rsidTr="002258EB">
        <w:trPr>
          <w:trHeight w:val="387"/>
        </w:trPr>
        <w:tc>
          <w:tcPr>
            <w:tcW w:w="388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Ciudad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043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Estado: </w:t>
            </w:r>
          </w:p>
        </w:tc>
        <w:tc>
          <w:tcPr>
            <w:tcW w:w="305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Código Postal: </w:t>
            </w:r>
          </w:p>
        </w:tc>
      </w:tr>
      <w:tr w:rsidR="00F427F0" w:rsidTr="00A016CD">
        <w:trPr>
          <w:trHeight w:val="392"/>
        </w:trPr>
        <w:tc>
          <w:tcPr>
            <w:tcW w:w="423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Nombre de tu jefe inmediato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6759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Puesto de tu jefe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F427F0" w:rsidTr="002258EB">
        <w:trPr>
          <w:trHeight w:val="287"/>
        </w:trPr>
        <w:tc>
          <w:tcPr>
            <w:tcW w:w="388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  <w:tc>
          <w:tcPr>
            <w:tcW w:w="7101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e-mail de tu jefe</w:t>
            </w:r>
            <w:r w:rsidR="004C556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-empresa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427F0" w:rsidTr="002C710B">
        <w:trPr>
          <w:trHeight w:val="1140"/>
        </w:trPr>
        <w:tc>
          <w:tcPr>
            <w:tcW w:w="388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Giro: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>Educativo  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 )       Servicios      ( 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        Manufactura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>      Comercio      (  ) 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        Alimentos 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 )       Salud            ( 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        Agrícola    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 )      Textil             (  )</w:t>
            </w:r>
          </w:p>
          <w:p w:rsidR="00F427F0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        Transporte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 )      Construcción (  ) </w:t>
            </w:r>
          </w:p>
          <w:p w:rsidR="002C710B" w:rsidRPr="00F54A6C" w:rsidRDefault="002C710B" w:rsidP="00327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Tecnologías(   )</w:t>
            </w:r>
          </w:p>
        </w:tc>
        <w:tc>
          <w:tcPr>
            <w:tcW w:w="3622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Tamaño por número de empleados: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Micro   0 -  10       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Pequeña 11 -  45  </w:t>
            </w: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54A6C">
              <w:rPr>
                <w:rFonts w:ascii="Arial" w:hAnsi="Arial" w:cs="Arial"/>
                <w:sz w:val="18"/>
                <w:szCs w:val="18"/>
              </w:rPr>
              <w:t>Mediana  46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– 150   ( 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>Grande + de 151      (  )</w:t>
            </w:r>
          </w:p>
        </w:tc>
        <w:tc>
          <w:tcPr>
            <w:tcW w:w="3479" w:type="dxa"/>
            <w:gridSpan w:val="3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</w:tcPr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Sector: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Público      </w:t>
            </w:r>
            <w:proofErr w:type="gramStart"/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54A6C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 xml:space="preserve">Privado      </w:t>
            </w:r>
            <w:proofErr w:type="gramStart"/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54A6C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>Paraestatal</w:t>
            </w:r>
            <w:proofErr w:type="gramStart"/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54A6C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5560"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F427F0" w:rsidRPr="00F54A6C" w:rsidRDefault="004C5560" w:rsidP="004C5560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>Autoempleo</w:t>
            </w:r>
            <w:r w:rsidR="00F427F0" w:rsidRPr="00F54A6C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27F0" w:rsidRPr="00F54A6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427F0" w:rsidTr="002C710B">
        <w:trPr>
          <w:trHeight w:val="208"/>
        </w:trPr>
        <w:tc>
          <w:tcPr>
            <w:tcW w:w="3888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02233" w:rsidRPr="00F54A6C" w:rsidRDefault="00702233" w:rsidP="007022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Tu puesto es:</w:t>
            </w:r>
          </w:p>
          <w:p w:rsidR="00F427F0" w:rsidRPr="00F54A6C" w:rsidRDefault="00F427F0" w:rsidP="007022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2" w:type="dxa"/>
            <w:gridSpan w:val="4"/>
            <w:tcBorders>
              <w:top w:val="doub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264190" w:rsidRPr="00F54A6C" w:rsidRDefault="00264190" w:rsidP="002641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sz w:val="18"/>
                <w:szCs w:val="18"/>
              </w:rPr>
              <w:t>No. de empleos que has tenido:</w:t>
            </w:r>
          </w:p>
          <w:p w:rsidR="00F427F0" w:rsidRPr="00F54A6C" w:rsidRDefault="00F427F0" w:rsidP="002641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tcBorders>
              <w:top w:val="double" w:sz="4" w:space="0" w:color="auto"/>
              <w:left w:val="double" w:sz="6" w:space="0" w:color="000000"/>
              <w:right w:val="double" w:sz="6" w:space="0" w:color="auto"/>
            </w:tcBorders>
            <w:shd w:val="clear" w:color="auto" w:fill="auto"/>
            <w:noWrap/>
          </w:tcPr>
          <w:p w:rsidR="00264190" w:rsidRPr="00F54A6C" w:rsidRDefault="00264190" w:rsidP="002641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Fecha en la que iniciaste:</w:t>
            </w:r>
          </w:p>
          <w:p w:rsidR="00F427F0" w:rsidRPr="00F54A6C" w:rsidRDefault="00F427F0" w:rsidP="002641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7F0" w:rsidTr="002C710B">
        <w:trPr>
          <w:trHeight w:val="424"/>
        </w:trPr>
        <w:tc>
          <w:tcPr>
            <w:tcW w:w="388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702233" w:rsidRPr="00F54A6C" w:rsidRDefault="00702233" w:rsidP="00702233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Actividad de la empresa</w:t>
            </w:r>
            <w:r w:rsidRPr="00F54A6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427F0" w:rsidRPr="00F54A6C" w:rsidRDefault="00F427F0" w:rsidP="007022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22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264190" w:rsidRPr="00F54A6C" w:rsidRDefault="00264190" w:rsidP="002641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Sueldo mensual:</w:t>
            </w:r>
          </w:p>
          <w:p w:rsidR="00F427F0" w:rsidRPr="00F54A6C" w:rsidRDefault="00F427F0" w:rsidP="002641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79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Tienes personal a tu cargo</w:t>
            </w:r>
            <w:r w:rsidRPr="00F54A6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F427F0" w:rsidRPr="00F54A6C" w:rsidRDefault="00F427F0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sz w:val="18"/>
                <w:szCs w:val="18"/>
              </w:rPr>
              <w:t>No (  ) Sí (  ) ¿Cuántos?</w:t>
            </w:r>
          </w:p>
        </w:tc>
      </w:tr>
      <w:tr w:rsidR="00F427F0" w:rsidTr="002258EB">
        <w:trPr>
          <w:trHeight w:val="85"/>
        </w:trPr>
        <w:tc>
          <w:tcPr>
            <w:tcW w:w="10989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noWrap/>
            <w:vAlign w:val="bottom"/>
          </w:tcPr>
          <w:p w:rsidR="00F427F0" w:rsidRPr="00F54A6C" w:rsidRDefault="00F427F0" w:rsidP="00400F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20"/>
              </w:rPr>
              <w:t>BOLSA DE TRABAJO</w:t>
            </w:r>
          </w:p>
        </w:tc>
      </w:tr>
      <w:tr w:rsidR="00F427F0" w:rsidTr="002258EB">
        <w:trPr>
          <w:trHeight w:val="419"/>
        </w:trPr>
        <w:tc>
          <w:tcPr>
            <w:tcW w:w="10989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427F0" w:rsidRPr="00F54A6C" w:rsidRDefault="00F427F0" w:rsidP="002B0C78">
            <w:pPr>
              <w:rPr>
                <w:rFonts w:ascii="Arial" w:hAnsi="Arial" w:cs="Arial"/>
                <w:sz w:val="18"/>
                <w:szCs w:val="20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¿Te comprometes a mantener actualizados tus datos personales y laborales, para estar en contacto con seguimiento a egresados y bolsa de trabajo, y así poder compartir las vacantes de las empresas contratantes?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F54A6C">
              <w:rPr>
                <w:rFonts w:ascii="Arial" w:hAnsi="Arial" w:cs="Arial"/>
                <w:sz w:val="18"/>
                <w:szCs w:val="20"/>
              </w:rPr>
              <w:t xml:space="preserve"> Si ( </w:t>
            </w:r>
            <w:r w:rsidR="007F07B7" w:rsidRPr="00F54A6C">
              <w:rPr>
                <w:rFonts w:ascii="Arial" w:hAnsi="Arial" w:cs="Arial"/>
                <w:sz w:val="18"/>
                <w:szCs w:val="20"/>
              </w:rPr>
              <w:t>x</w:t>
            </w:r>
            <w:r w:rsidRPr="00F54A6C">
              <w:rPr>
                <w:rFonts w:ascii="Arial" w:hAnsi="Arial" w:cs="Arial"/>
                <w:sz w:val="18"/>
                <w:szCs w:val="20"/>
              </w:rPr>
              <w:t xml:space="preserve">  )         No(   )</w:t>
            </w:r>
          </w:p>
        </w:tc>
      </w:tr>
      <w:tr w:rsidR="00F427F0" w:rsidTr="002258EB">
        <w:trPr>
          <w:trHeight w:val="385"/>
        </w:trPr>
        <w:tc>
          <w:tcPr>
            <w:tcW w:w="10989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427F0" w:rsidRPr="00F54A6C" w:rsidRDefault="00F427F0" w:rsidP="00327269">
            <w:pPr>
              <w:rPr>
                <w:rFonts w:ascii="Arial" w:hAnsi="Arial" w:cs="Arial"/>
                <w:sz w:val="18"/>
                <w:szCs w:val="20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¿En tu familia cuentan con negocio o empresa?</w:t>
            </w:r>
            <w:r w:rsidRPr="00F54A6C">
              <w:rPr>
                <w:rFonts w:ascii="Arial" w:hAnsi="Arial" w:cs="Arial"/>
                <w:sz w:val="18"/>
                <w:szCs w:val="20"/>
              </w:rPr>
              <w:t xml:space="preserve">  No </w:t>
            </w:r>
            <w:proofErr w:type="gramStart"/>
            <w:r w:rsidRPr="00F54A6C">
              <w:rPr>
                <w:rFonts w:ascii="Arial" w:hAnsi="Arial" w:cs="Arial"/>
                <w:sz w:val="18"/>
                <w:szCs w:val="20"/>
              </w:rPr>
              <w:t>(  )</w:t>
            </w:r>
            <w:proofErr w:type="gramEnd"/>
            <w:r w:rsidRPr="00F54A6C">
              <w:rPr>
                <w:rFonts w:ascii="Arial" w:hAnsi="Arial" w:cs="Arial"/>
                <w:sz w:val="18"/>
                <w:szCs w:val="20"/>
              </w:rPr>
              <w:t xml:space="preserve"> , Si (</w:t>
            </w:r>
            <w:r w:rsidR="001E586E" w:rsidRPr="00F54A6C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F54A6C">
              <w:rPr>
                <w:rFonts w:ascii="Arial" w:hAnsi="Arial" w:cs="Arial"/>
                <w:sz w:val="18"/>
                <w:szCs w:val="20"/>
              </w:rPr>
              <w:t>) ¿Qué actividad desarrolla?</w:t>
            </w:r>
          </w:p>
          <w:p w:rsidR="00F427F0" w:rsidRPr="00F54A6C" w:rsidRDefault="00F427F0" w:rsidP="002B0C78">
            <w:pPr>
              <w:rPr>
                <w:rFonts w:ascii="Arial" w:hAnsi="Arial" w:cs="Arial"/>
                <w:sz w:val="18"/>
                <w:szCs w:val="20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¿En tu proyecto de vida has planeado iniciar tu propio negocio?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sz w:val="18"/>
                <w:szCs w:val="20"/>
              </w:rPr>
              <w:t xml:space="preserve"> No </w:t>
            </w:r>
            <w:proofErr w:type="gramStart"/>
            <w:r w:rsidRPr="00F54A6C">
              <w:rPr>
                <w:rFonts w:ascii="Arial" w:hAnsi="Arial" w:cs="Arial"/>
                <w:sz w:val="18"/>
                <w:szCs w:val="20"/>
              </w:rPr>
              <w:t>(  )</w:t>
            </w:r>
            <w:proofErr w:type="gramEnd"/>
            <w:r w:rsidRPr="00F54A6C">
              <w:rPr>
                <w:rFonts w:ascii="Arial" w:hAnsi="Arial" w:cs="Arial"/>
                <w:sz w:val="18"/>
                <w:szCs w:val="20"/>
              </w:rPr>
              <w:t xml:space="preserve"> ,  Si (  ) ¿En qué área?</w:t>
            </w:r>
            <w:r w:rsidR="003662C7" w:rsidRPr="00F54A6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264190" w:rsidTr="002258EB">
        <w:trPr>
          <w:trHeight w:val="36"/>
        </w:trPr>
        <w:tc>
          <w:tcPr>
            <w:tcW w:w="10989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</w:tcPr>
          <w:p w:rsidR="00264190" w:rsidRPr="00F54A6C" w:rsidRDefault="00264190" w:rsidP="00400F6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EDUCACIÓN CONTINUA</w:t>
            </w:r>
          </w:p>
        </w:tc>
      </w:tr>
      <w:tr w:rsidR="00F427F0" w:rsidTr="002258EB">
        <w:trPr>
          <w:trHeight w:val="385"/>
        </w:trPr>
        <w:tc>
          <w:tcPr>
            <w:tcW w:w="10989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F427F0" w:rsidRPr="00F54A6C" w:rsidRDefault="00327269" w:rsidP="003272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¿Qué cursos de </w:t>
            </w:r>
            <w:r w:rsidR="00F427F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capacitación </w:t>
            </w: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te gustaría que UTSOE ofreciera</w:t>
            </w:r>
            <w:r w:rsidR="00F427F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F427F0" w:rsidRPr="00F54A6C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264190" w:rsidRPr="00F54A6C">
              <w:rPr>
                <w:rFonts w:ascii="Arial" w:hAnsi="Arial" w:cs="Arial"/>
                <w:sz w:val="18"/>
                <w:szCs w:val="20"/>
              </w:rPr>
              <w:t xml:space="preserve"> Si </w:t>
            </w:r>
            <w:proofErr w:type="gramStart"/>
            <w:r w:rsidR="00264190" w:rsidRPr="00F54A6C">
              <w:rPr>
                <w:rFonts w:ascii="Arial" w:hAnsi="Arial" w:cs="Arial"/>
                <w:sz w:val="18"/>
                <w:szCs w:val="20"/>
              </w:rPr>
              <w:t xml:space="preserve">(  </w:t>
            </w:r>
            <w:proofErr w:type="gramEnd"/>
            <w:r w:rsidR="00264190" w:rsidRPr="00F54A6C">
              <w:rPr>
                <w:rFonts w:ascii="Arial" w:hAnsi="Arial" w:cs="Arial"/>
                <w:sz w:val="18"/>
                <w:szCs w:val="20"/>
              </w:rPr>
              <w:t xml:space="preserve"> )         No(   )   </w:t>
            </w:r>
            <w:r w:rsidR="00264190" w:rsidRPr="00F54A6C">
              <w:rPr>
                <w:rFonts w:ascii="Arial" w:hAnsi="Arial" w:cs="Arial"/>
                <w:b/>
                <w:sz w:val="18"/>
                <w:szCs w:val="20"/>
              </w:rPr>
              <w:t>¿Cuáles</w:t>
            </w:r>
            <w:r w:rsidR="0026419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F427F0"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F427F0" w:rsidRPr="00F54A6C" w:rsidRDefault="00264190" w:rsidP="00A73AF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54A6C">
              <w:rPr>
                <w:rFonts w:ascii="Arial" w:hAnsi="Arial" w:cs="Arial"/>
                <w:b/>
                <w:bCs/>
                <w:sz w:val="18"/>
                <w:szCs w:val="18"/>
              </w:rPr>
              <w:t>¿Deseas alguna certificación de competencia?</w:t>
            </w:r>
            <w:r w:rsidRPr="00F54A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54A6C">
              <w:rPr>
                <w:rFonts w:ascii="Arial" w:hAnsi="Arial" w:cs="Arial"/>
                <w:sz w:val="18"/>
                <w:szCs w:val="20"/>
              </w:rPr>
              <w:t xml:space="preserve"> Si (   )         No(   )</w:t>
            </w:r>
            <w:r w:rsidRPr="00F54A6C">
              <w:rPr>
                <w:rFonts w:ascii="Arial" w:hAnsi="Arial" w:cs="Arial"/>
                <w:b/>
                <w:sz w:val="18"/>
                <w:szCs w:val="20"/>
              </w:rPr>
              <w:t>¿En qué área?</w:t>
            </w:r>
          </w:p>
        </w:tc>
      </w:tr>
    </w:tbl>
    <w:p w:rsidR="00F427F0" w:rsidRDefault="00F427F0" w:rsidP="008623CF">
      <w:pPr>
        <w:jc w:val="both"/>
        <w:rPr>
          <w:rFonts w:ascii="Arial" w:hAnsi="Arial" w:cs="Arial"/>
          <w:b/>
        </w:rPr>
      </w:pPr>
    </w:p>
    <w:sectPr w:rsidR="00F427F0" w:rsidSect="00A73AF3">
      <w:headerReference w:type="default" r:id="rId8"/>
      <w:footerReference w:type="even" r:id="rId9"/>
      <w:footerReference w:type="default" r:id="rId10"/>
      <w:pgSz w:w="12240" w:h="15840" w:code="1"/>
      <w:pgMar w:top="1276" w:right="1418" w:bottom="426" w:left="1418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3E" w:rsidRDefault="00E0543E">
      <w:r>
        <w:separator/>
      </w:r>
    </w:p>
  </w:endnote>
  <w:endnote w:type="continuationSeparator" w:id="0">
    <w:p w:rsidR="00E0543E" w:rsidRDefault="00E0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utura Hv">
    <w:altName w:val="Segoe UI Semibold"/>
    <w:charset w:val="00"/>
    <w:family w:val="swiss"/>
    <w:pitch w:val="variable"/>
    <w:sig w:usb0="00000001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6C" w:rsidRPr="00F54A6C" w:rsidRDefault="00F54A6C" w:rsidP="00F54A6C">
    <w:pPr>
      <w:pStyle w:val="Piedepgina"/>
      <w:ind w:left="-993" w:right="-1086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6C" w:rsidRPr="00F54A6C" w:rsidRDefault="00F54A6C" w:rsidP="00F54A6C">
    <w:pPr>
      <w:pStyle w:val="Piedepgina"/>
      <w:ind w:left="-993" w:right="-1086"/>
      <w:rPr>
        <w:color w:val="3B3838" w:themeColor="background2" w:themeShade="40"/>
        <w:sz w:val="18"/>
      </w:rPr>
    </w:pPr>
    <w:r w:rsidRPr="00F54A6C">
      <w:rPr>
        <w:color w:val="3B3838" w:themeColor="background2" w:themeShade="40"/>
        <w:sz w:val="18"/>
      </w:rPr>
      <w:t xml:space="preserve">Ley de protección de datos personales para el estado y los municipios de Guanajuato, Capítulo único de las disposiciones generales, Art. 1, Art. </w:t>
    </w:r>
    <w:proofErr w:type="gramStart"/>
    <w:r w:rsidRPr="00F54A6C">
      <w:rPr>
        <w:color w:val="3B3838" w:themeColor="background2" w:themeShade="40"/>
        <w:sz w:val="18"/>
      </w:rPr>
      <w:t>3  y</w:t>
    </w:r>
    <w:proofErr w:type="gramEnd"/>
    <w:r w:rsidRPr="00F54A6C">
      <w:rPr>
        <w:color w:val="3B3838" w:themeColor="background2" w:themeShade="40"/>
        <w:sz w:val="18"/>
      </w:rPr>
      <w:t xml:space="preserve"> Art. 5, Capítulo Segundo de los derechos de los titulares Art. 9, para el tratamiento de los datos personales de manera confidencial.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3E" w:rsidRDefault="00E0543E">
      <w:r>
        <w:separator/>
      </w:r>
    </w:p>
  </w:footnote>
  <w:footnote w:type="continuationSeparator" w:id="0">
    <w:p w:rsidR="00E0543E" w:rsidRDefault="00E0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36" w:rsidRPr="002F2E36" w:rsidRDefault="00E0543E" w:rsidP="002F2E36">
    <w:pPr>
      <w:pStyle w:val="Encabezado"/>
      <w:jc w:val="center"/>
      <w:rPr>
        <w:rFonts w:ascii="Comic Sans MS" w:hAnsi="Comic Sans MS"/>
        <w:sz w:val="28"/>
        <w:szCs w:val="28"/>
      </w:rPr>
    </w:pPr>
    <w:r>
      <w:rPr>
        <w:rFonts w:ascii="Futura Hv" w:hAnsi="Futura Hv"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5.65pt;margin-top:-.15pt;width:71.45pt;height:41.55pt;z-index:251657728">
          <v:imagedata r:id="rId1" o:title=""/>
        </v:shape>
      </w:pict>
    </w:r>
    <w:r w:rsidR="00A73AF3">
      <w:rPr>
        <w:rFonts w:ascii="Comic Sans MS" w:hAnsi="Comic Sans MS"/>
        <w:sz w:val="28"/>
        <w:szCs w:val="28"/>
      </w:rPr>
      <w:t xml:space="preserve">Ficha de </w:t>
    </w:r>
    <w:r w:rsidR="002F2E36" w:rsidRPr="002F2E36">
      <w:rPr>
        <w:rFonts w:ascii="Comic Sans MS" w:hAnsi="Comic Sans MS"/>
        <w:sz w:val="28"/>
        <w:szCs w:val="28"/>
      </w:rPr>
      <w:t xml:space="preserve">Egresados </w:t>
    </w:r>
    <w:r w:rsidR="0080667E">
      <w:rPr>
        <w:rFonts w:ascii="Comic Sans MS" w:hAnsi="Comic Sans MS"/>
        <w:sz w:val="28"/>
        <w:szCs w:val="28"/>
      </w:rPr>
      <w:t>TSU</w:t>
    </w:r>
  </w:p>
  <w:p w:rsidR="00FF434C" w:rsidRPr="00F54A6C" w:rsidRDefault="00FF434C" w:rsidP="00F54A6C">
    <w:pPr>
      <w:pStyle w:val="Encabezado"/>
      <w:ind w:left="-993" w:right="-1086"/>
      <w:jc w:val="center"/>
      <w:rPr>
        <w:rFonts w:ascii="Futura Hv" w:hAnsi="Futura Hv"/>
        <w:b/>
        <w:sz w:val="22"/>
      </w:rPr>
    </w:pPr>
    <w:r w:rsidRPr="00F54A6C">
      <w:rPr>
        <w:rFonts w:ascii="Antique Olive Compact" w:hAnsi="Antique Olive Compact"/>
        <w:sz w:val="18"/>
        <w:szCs w:val="20"/>
      </w:rPr>
      <w:t>Seguimiento a Egresados y Bolsa de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BCD"/>
    <w:multiLevelType w:val="hybridMultilevel"/>
    <w:tmpl w:val="45D2F8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0360"/>
    <w:multiLevelType w:val="hybridMultilevel"/>
    <w:tmpl w:val="33222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A5"/>
    <w:rsid w:val="00001885"/>
    <w:rsid w:val="00001990"/>
    <w:rsid w:val="00003944"/>
    <w:rsid w:val="00003D78"/>
    <w:rsid w:val="0000486F"/>
    <w:rsid w:val="000071D8"/>
    <w:rsid w:val="00007FF9"/>
    <w:rsid w:val="000106D8"/>
    <w:rsid w:val="0001191A"/>
    <w:rsid w:val="00015CDE"/>
    <w:rsid w:val="00017A84"/>
    <w:rsid w:val="00020222"/>
    <w:rsid w:val="00020DB6"/>
    <w:rsid w:val="0002127E"/>
    <w:rsid w:val="0002317E"/>
    <w:rsid w:val="00024EA6"/>
    <w:rsid w:val="00031986"/>
    <w:rsid w:val="000335B6"/>
    <w:rsid w:val="00034A49"/>
    <w:rsid w:val="00035A50"/>
    <w:rsid w:val="00035C8E"/>
    <w:rsid w:val="00042322"/>
    <w:rsid w:val="00044509"/>
    <w:rsid w:val="00047B6B"/>
    <w:rsid w:val="00047BB5"/>
    <w:rsid w:val="00047E42"/>
    <w:rsid w:val="00051759"/>
    <w:rsid w:val="00051872"/>
    <w:rsid w:val="00054D32"/>
    <w:rsid w:val="00055660"/>
    <w:rsid w:val="0005671B"/>
    <w:rsid w:val="000575CD"/>
    <w:rsid w:val="000604B1"/>
    <w:rsid w:val="00060CEA"/>
    <w:rsid w:val="00062CD7"/>
    <w:rsid w:val="0006616A"/>
    <w:rsid w:val="00066C44"/>
    <w:rsid w:val="000714AF"/>
    <w:rsid w:val="000756DD"/>
    <w:rsid w:val="0007676F"/>
    <w:rsid w:val="00076B0E"/>
    <w:rsid w:val="00080C5C"/>
    <w:rsid w:val="000817FF"/>
    <w:rsid w:val="00083E1C"/>
    <w:rsid w:val="0008493A"/>
    <w:rsid w:val="00086926"/>
    <w:rsid w:val="00086A8E"/>
    <w:rsid w:val="00090760"/>
    <w:rsid w:val="00094FFC"/>
    <w:rsid w:val="0009599E"/>
    <w:rsid w:val="0009606C"/>
    <w:rsid w:val="000A2D3C"/>
    <w:rsid w:val="000A3BAC"/>
    <w:rsid w:val="000A4BD8"/>
    <w:rsid w:val="000A55BC"/>
    <w:rsid w:val="000B19A0"/>
    <w:rsid w:val="000B1E4B"/>
    <w:rsid w:val="000B21E8"/>
    <w:rsid w:val="000B4425"/>
    <w:rsid w:val="000B6800"/>
    <w:rsid w:val="000C06F8"/>
    <w:rsid w:val="000C19A9"/>
    <w:rsid w:val="000C365D"/>
    <w:rsid w:val="000C394A"/>
    <w:rsid w:val="000C4859"/>
    <w:rsid w:val="000C4C9B"/>
    <w:rsid w:val="000C6C4A"/>
    <w:rsid w:val="000D07DE"/>
    <w:rsid w:val="000D48D3"/>
    <w:rsid w:val="000D5CF1"/>
    <w:rsid w:val="000D6D82"/>
    <w:rsid w:val="000D7E9F"/>
    <w:rsid w:val="000E22BE"/>
    <w:rsid w:val="000E2BE3"/>
    <w:rsid w:val="000E64A6"/>
    <w:rsid w:val="000E67A0"/>
    <w:rsid w:val="000F0DB6"/>
    <w:rsid w:val="000F5179"/>
    <w:rsid w:val="00100A0C"/>
    <w:rsid w:val="00102D7A"/>
    <w:rsid w:val="0010435D"/>
    <w:rsid w:val="00105F80"/>
    <w:rsid w:val="0010671D"/>
    <w:rsid w:val="00106E01"/>
    <w:rsid w:val="00107631"/>
    <w:rsid w:val="001100BF"/>
    <w:rsid w:val="0011083C"/>
    <w:rsid w:val="0011107A"/>
    <w:rsid w:val="0011207B"/>
    <w:rsid w:val="00114319"/>
    <w:rsid w:val="0011488D"/>
    <w:rsid w:val="00115545"/>
    <w:rsid w:val="00115D30"/>
    <w:rsid w:val="00116784"/>
    <w:rsid w:val="0011712A"/>
    <w:rsid w:val="00117659"/>
    <w:rsid w:val="00120F0A"/>
    <w:rsid w:val="00122C70"/>
    <w:rsid w:val="00122D3D"/>
    <w:rsid w:val="00125C15"/>
    <w:rsid w:val="00127E83"/>
    <w:rsid w:val="00130AFF"/>
    <w:rsid w:val="00131C1D"/>
    <w:rsid w:val="00132DD4"/>
    <w:rsid w:val="0013448E"/>
    <w:rsid w:val="00134630"/>
    <w:rsid w:val="00135859"/>
    <w:rsid w:val="001372CF"/>
    <w:rsid w:val="00140ABD"/>
    <w:rsid w:val="001424D3"/>
    <w:rsid w:val="00142AB1"/>
    <w:rsid w:val="0014695C"/>
    <w:rsid w:val="00146DA0"/>
    <w:rsid w:val="00150B67"/>
    <w:rsid w:val="00154D53"/>
    <w:rsid w:val="001553D3"/>
    <w:rsid w:val="0015757C"/>
    <w:rsid w:val="00161165"/>
    <w:rsid w:val="0016227D"/>
    <w:rsid w:val="0016285F"/>
    <w:rsid w:val="001632CE"/>
    <w:rsid w:val="00163633"/>
    <w:rsid w:val="00163C50"/>
    <w:rsid w:val="00166533"/>
    <w:rsid w:val="001677DC"/>
    <w:rsid w:val="00173A4F"/>
    <w:rsid w:val="00173BFA"/>
    <w:rsid w:val="001767A2"/>
    <w:rsid w:val="0018077F"/>
    <w:rsid w:val="001829C9"/>
    <w:rsid w:val="0018567F"/>
    <w:rsid w:val="001860F4"/>
    <w:rsid w:val="00187C01"/>
    <w:rsid w:val="001912AD"/>
    <w:rsid w:val="00192DFB"/>
    <w:rsid w:val="00192F5D"/>
    <w:rsid w:val="00193B26"/>
    <w:rsid w:val="00194194"/>
    <w:rsid w:val="0019466D"/>
    <w:rsid w:val="00196BD5"/>
    <w:rsid w:val="0019722D"/>
    <w:rsid w:val="0019760B"/>
    <w:rsid w:val="001A0653"/>
    <w:rsid w:val="001A2DF4"/>
    <w:rsid w:val="001A3A7F"/>
    <w:rsid w:val="001A3BE1"/>
    <w:rsid w:val="001A5569"/>
    <w:rsid w:val="001A6A90"/>
    <w:rsid w:val="001B01E8"/>
    <w:rsid w:val="001B121A"/>
    <w:rsid w:val="001B301D"/>
    <w:rsid w:val="001B301E"/>
    <w:rsid w:val="001B3FC0"/>
    <w:rsid w:val="001B7D8E"/>
    <w:rsid w:val="001C00C2"/>
    <w:rsid w:val="001C11A5"/>
    <w:rsid w:val="001C2100"/>
    <w:rsid w:val="001C28CD"/>
    <w:rsid w:val="001C2DE1"/>
    <w:rsid w:val="001C4617"/>
    <w:rsid w:val="001C5228"/>
    <w:rsid w:val="001C5618"/>
    <w:rsid w:val="001C588E"/>
    <w:rsid w:val="001C6D1D"/>
    <w:rsid w:val="001C6F36"/>
    <w:rsid w:val="001C7348"/>
    <w:rsid w:val="001D0898"/>
    <w:rsid w:val="001D7909"/>
    <w:rsid w:val="001E1650"/>
    <w:rsid w:val="001E175C"/>
    <w:rsid w:val="001E38B2"/>
    <w:rsid w:val="001E586E"/>
    <w:rsid w:val="001E59C5"/>
    <w:rsid w:val="001E6C26"/>
    <w:rsid w:val="001F0A21"/>
    <w:rsid w:val="001F1F7A"/>
    <w:rsid w:val="001F4249"/>
    <w:rsid w:val="001F47B7"/>
    <w:rsid w:val="001F4981"/>
    <w:rsid w:val="001F5B1C"/>
    <w:rsid w:val="001F6113"/>
    <w:rsid w:val="00203691"/>
    <w:rsid w:val="00203D04"/>
    <w:rsid w:val="00205227"/>
    <w:rsid w:val="002103A5"/>
    <w:rsid w:val="00211D29"/>
    <w:rsid w:val="00213D00"/>
    <w:rsid w:val="00213F9B"/>
    <w:rsid w:val="00214ACC"/>
    <w:rsid w:val="002153FA"/>
    <w:rsid w:val="002158B0"/>
    <w:rsid w:val="00222390"/>
    <w:rsid w:val="002226A1"/>
    <w:rsid w:val="0022552C"/>
    <w:rsid w:val="002258EB"/>
    <w:rsid w:val="002270C1"/>
    <w:rsid w:val="00230C8B"/>
    <w:rsid w:val="00231A60"/>
    <w:rsid w:val="00231C30"/>
    <w:rsid w:val="00233CC2"/>
    <w:rsid w:val="0024034D"/>
    <w:rsid w:val="00241776"/>
    <w:rsid w:val="00246D7A"/>
    <w:rsid w:val="00247650"/>
    <w:rsid w:val="002567ED"/>
    <w:rsid w:val="00262C8C"/>
    <w:rsid w:val="00264190"/>
    <w:rsid w:val="0026682D"/>
    <w:rsid w:val="00267318"/>
    <w:rsid w:val="00270721"/>
    <w:rsid w:val="00271067"/>
    <w:rsid w:val="00273801"/>
    <w:rsid w:val="00274A68"/>
    <w:rsid w:val="00275765"/>
    <w:rsid w:val="00282436"/>
    <w:rsid w:val="00282926"/>
    <w:rsid w:val="00283768"/>
    <w:rsid w:val="002855EA"/>
    <w:rsid w:val="0028671C"/>
    <w:rsid w:val="002872EA"/>
    <w:rsid w:val="00291C1C"/>
    <w:rsid w:val="00292051"/>
    <w:rsid w:val="00292D44"/>
    <w:rsid w:val="002930EA"/>
    <w:rsid w:val="00293A05"/>
    <w:rsid w:val="00293A5C"/>
    <w:rsid w:val="00294D70"/>
    <w:rsid w:val="00296144"/>
    <w:rsid w:val="00297127"/>
    <w:rsid w:val="00297300"/>
    <w:rsid w:val="00297808"/>
    <w:rsid w:val="002A0713"/>
    <w:rsid w:val="002A1912"/>
    <w:rsid w:val="002A1916"/>
    <w:rsid w:val="002A1ED9"/>
    <w:rsid w:val="002A3761"/>
    <w:rsid w:val="002A39FD"/>
    <w:rsid w:val="002A3B7C"/>
    <w:rsid w:val="002A5817"/>
    <w:rsid w:val="002A6CA8"/>
    <w:rsid w:val="002B0C78"/>
    <w:rsid w:val="002B4B50"/>
    <w:rsid w:val="002B4E22"/>
    <w:rsid w:val="002B5FE0"/>
    <w:rsid w:val="002C170A"/>
    <w:rsid w:val="002C21EB"/>
    <w:rsid w:val="002C3A94"/>
    <w:rsid w:val="002C3D0C"/>
    <w:rsid w:val="002C4247"/>
    <w:rsid w:val="002C710B"/>
    <w:rsid w:val="002D58D7"/>
    <w:rsid w:val="002E5BC2"/>
    <w:rsid w:val="002E6C77"/>
    <w:rsid w:val="002F2E36"/>
    <w:rsid w:val="002F432B"/>
    <w:rsid w:val="002F677C"/>
    <w:rsid w:val="002F6C4D"/>
    <w:rsid w:val="002F78EA"/>
    <w:rsid w:val="00300157"/>
    <w:rsid w:val="003056B4"/>
    <w:rsid w:val="00305872"/>
    <w:rsid w:val="003068C6"/>
    <w:rsid w:val="00307C1B"/>
    <w:rsid w:val="00313408"/>
    <w:rsid w:val="003140AE"/>
    <w:rsid w:val="003154E8"/>
    <w:rsid w:val="00320261"/>
    <w:rsid w:val="00320985"/>
    <w:rsid w:val="00322195"/>
    <w:rsid w:val="003224A2"/>
    <w:rsid w:val="00322F2C"/>
    <w:rsid w:val="003234F1"/>
    <w:rsid w:val="00323805"/>
    <w:rsid w:val="003257BA"/>
    <w:rsid w:val="00325937"/>
    <w:rsid w:val="00327269"/>
    <w:rsid w:val="00332C3F"/>
    <w:rsid w:val="00334F4A"/>
    <w:rsid w:val="00337DC1"/>
    <w:rsid w:val="003442DE"/>
    <w:rsid w:val="00344B3B"/>
    <w:rsid w:val="00344ED4"/>
    <w:rsid w:val="00347E2E"/>
    <w:rsid w:val="0035049C"/>
    <w:rsid w:val="0035068D"/>
    <w:rsid w:val="0035199C"/>
    <w:rsid w:val="003521BA"/>
    <w:rsid w:val="00353138"/>
    <w:rsid w:val="003544F9"/>
    <w:rsid w:val="003548B2"/>
    <w:rsid w:val="00362632"/>
    <w:rsid w:val="00362746"/>
    <w:rsid w:val="00363409"/>
    <w:rsid w:val="00364465"/>
    <w:rsid w:val="003662C7"/>
    <w:rsid w:val="003676C4"/>
    <w:rsid w:val="00370AE7"/>
    <w:rsid w:val="00371D20"/>
    <w:rsid w:val="00374135"/>
    <w:rsid w:val="003770CE"/>
    <w:rsid w:val="00381D36"/>
    <w:rsid w:val="0038207B"/>
    <w:rsid w:val="00382E50"/>
    <w:rsid w:val="00386707"/>
    <w:rsid w:val="00386839"/>
    <w:rsid w:val="00390F59"/>
    <w:rsid w:val="003925E4"/>
    <w:rsid w:val="00394E41"/>
    <w:rsid w:val="0039735B"/>
    <w:rsid w:val="0039763A"/>
    <w:rsid w:val="003A2708"/>
    <w:rsid w:val="003A2D41"/>
    <w:rsid w:val="003A535C"/>
    <w:rsid w:val="003A55B3"/>
    <w:rsid w:val="003A5681"/>
    <w:rsid w:val="003A5ECB"/>
    <w:rsid w:val="003A6640"/>
    <w:rsid w:val="003A6730"/>
    <w:rsid w:val="003B1D70"/>
    <w:rsid w:val="003B2865"/>
    <w:rsid w:val="003B3225"/>
    <w:rsid w:val="003B3AF8"/>
    <w:rsid w:val="003B4B20"/>
    <w:rsid w:val="003B646B"/>
    <w:rsid w:val="003B74E2"/>
    <w:rsid w:val="003C029F"/>
    <w:rsid w:val="003C1861"/>
    <w:rsid w:val="003C2A70"/>
    <w:rsid w:val="003C2C6A"/>
    <w:rsid w:val="003C4229"/>
    <w:rsid w:val="003C5189"/>
    <w:rsid w:val="003C6AB1"/>
    <w:rsid w:val="003D2C21"/>
    <w:rsid w:val="003D333B"/>
    <w:rsid w:val="003D34A5"/>
    <w:rsid w:val="003D493D"/>
    <w:rsid w:val="003D5B03"/>
    <w:rsid w:val="003D6CEF"/>
    <w:rsid w:val="003E0143"/>
    <w:rsid w:val="003E2309"/>
    <w:rsid w:val="003E26BA"/>
    <w:rsid w:val="003E5088"/>
    <w:rsid w:val="003E7494"/>
    <w:rsid w:val="003F0E3F"/>
    <w:rsid w:val="003F10DB"/>
    <w:rsid w:val="003F4DC7"/>
    <w:rsid w:val="0040054C"/>
    <w:rsid w:val="00400F68"/>
    <w:rsid w:val="00401A68"/>
    <w:rsid w:val="0040359E"/>
    <w:rsid w:val="00403A78"/>
    <w:rsid w:val="004041AC"/>
    <w:rsid w:val="00407188"/>
    <w:rsid w:val="00411B96"/>
    <w:rsid w:val="004124BE"/>
    <w:rsid w:val="00413E01"/>
    <w:rsid w:val="00413F35"/>
    <w:rsid w:val="0041584D"/>
    <w:rsid w:val="00417790"/>
    <w:rsid w:val="004228C1"/>
    <w:rsid w:val="00423237"/>
    <w:rsid w:val="0042369F"/>
    <w:rsid w:val="00423C89"/>
    <w:rsid w:val="00424621"/>
    <w:rsid w:val="00424CD4"/>
    <w:rsid w:val="00424E5A"/>
    <w:rsid w:val="004253AD"/>
    <w:rsid w:val="0042624C"/>
    <w:rsid w:val="00431E5B"/>
    <w:rsid w:val="00433DE4"/>
    <w:rsid w:val="0043464A"/>
    <w:rsid w:val="00437283"/>
    <w:rsid w:val="004405A0"/>
    <w:rsid w:val="0044074B"/>
    <w:rsid w:val="00441D04"/>
    <w:rsid w:val="004426F1"/>
    <w:rsid w:val="004434DE"/>
    <w:rsid w:val="004456F2"/>
    <w:rsid w:val="00445F90"/>
    <w:rsid w:val="004463E1"/>
    <w:rsid w:val="004500D3"/>
    <w:rsid w:val="0045171B"/>
    <w:rsid w:val="00452FBF"/>
    <w:rsid w:val="00453C95"/>
    <w:rsid w:val="0045564C"/>
    <w:rsid w:val="0046127D"/>
    <w:rsid w:val="00461714"/>
    <w:rsid w:val="00462409"/>
    <w:rsid w:val="004635C5"/>
    <w:rsid w:val="00464CB3"/>
    <w:rsid w:val="00465212"/>
    <w:rsid w:val="00467303"/>
    <w:rsid w:val="00471711"/>
    <w:rsid w:val="00472028"/>
    <w:rsid w:val="004720EF"/>
    <w:rsid w:val="004732B1"/>
    <w:rsid w:val="00473A5C"/>
    <w:rsid w:val="004745B4"/>
    <w:rsid w:val="00474BB5"/>
    <w:rsid w:val="00480093"/>
    <w:rsid w:val="00480492"/>
    <w:rsid w:val="00480655"/>
    <w:rsid w:val="00486B43"/>
    <w:rsid w:val="0049015E"/>
    <w:rsid w:val="00491C22"/>
    <w:rsid w:val="00493DC5"/>
    <w:rsid w:val="00493E4D"/>
    <w:rsid w:val="00494227"/>
    <w:rsid w:val="00494748"/>
    <w:rsid w:val="004A0101"/>
    <w:rsid w:val="004A0DDF"/>
    <w:rsid w:val="004A20C5"/>
    <w:rsid w:val="004A5D71"/>
    <w:rsid w:val="004A75C8"/>
    <w:rsid w:val="004A75C9"/>
    <w:rsid w:val="004B1C71"/>
    <w:rsid w:val="004B26C5"/>
    <w:rsid w:val="004B2A4F"/>
    <w:rsid w:val="004B62C3"/>
    <w:rsid w:val="004B7A18"/>
    <w:rsid w:val="004C1671"/>
    <w:rsid w:val="004C1BBD"/>
    <w:rsid w:val="004C3437"/>
    <w:rsid w:val="004C454D"/>
    <w:rsid w:val="004C5560"/>
    <w:rsid w:val="004D0B10"/>
    <w:rsid w:val="004D1D8A"/>
    <w:rsid w:val="004D246F"/>
    <w:rsid w:val="004D3E2A"/>
    <w:rsid w:val="004D404F"/>
    <w:rsid w:val="004D4882"/>
    <w:rsid w:val="004D60F6"/>
    <w:rsid w:val="004D6E19"/>
    <w:rsid w:val="004D73FB"/>
    <w:rsid w:val="004E0235"/>
    <w:rsid w:val="004E2434"/>
    <w:rsid w:val="004E49A5"/>
    <w:rsid w:val="004E4F64"/>
    <w:rsid w:val="004F1924"/>
    <w:rsid w:val="004F3185"/>
    <w:rsid w:val="004F40B1"/>
    <w:rsid w:val="004F5402"/>
    <w:rsid w:val="004F57F7"/>
    <w:rsid w:val="004F6BB3"/>
    <w:rsid w:val="004F7192"/>
    <w:rsid w:val="0051225E"/>
    <w:rsid w:val="005130EF"/>
    <w:rsid w:val="00517586"/>
    <w:rsid w:val="005201A5"/>
    <w:rsid w:val="00520485"/>
    <w:rsid w:val="00521903"/>
    <w:rsid w:val="00523608"/>
    <w:rsid w:val="005245D4"/>
    <w:rsid w:val="005258C0"/>
    <w:rsid w:val="00527359"/>
    <w:rsid w:val="00530F73"/>
    <w:rsid w:val="0053163A"/>
    <w:rsid w:val="00532C64"/>
    <w:rsid w:val="00533389"/>
    <w:rsid w:val="0053362B"/>
    <w:rsid w:val="00535859"/>
    <w:rsid w:val="005373F2"/>
    <w:rsid w:val="00541CB2"/>
    <w:rsid w:val="00544BC2"/>
    <w:rsid w:val="00550B7B"/>
    <w:rsid w:val="00551961"/>
    <w:rsid w:val="00552D50"/>
    <w:rsid w:val="005543B2"/>
    <w:rsid w:val="00554D31"/>
    <w:rsid w:val="00556DE0"/>
    <w:rsid w:val="0056064B"/>
    <w:rsid w:val="005607E8"/>
    <w:rsid w:val="00560874"/>
    <w:rsid w:val="00560EB4"/>
    <w:rsid w:val="005614B4"/>
    <w:rsid w:val="00562787"/>
    <w:rsid w:val="005639F7"/>
    <w:rsid w:val="00564E69"/>
    <w:rsid w:val="00565257"/>
    <w:rsid w:val="0056527F"/>
    <w:rsid w:val="00565CF3"/>
    <w:rsid w:val="0056614B"/>
    <w:rsid w:val="00570FF9"/>
    <w:rsid w:val="00572E5D"/>
    <w:rsid w:val="0057514C"/>
    <w:rsid w:val="00576F78"/>
    <w:rsid w:val="0058142F"/>
    <w:rsid w:val="00582042"/>
    <w:rsid w:val="005838B7"/>
    <w:rsid w:val="00583EE1"/>
    <w:rsid w:val="005857BE"/>
    <w:rsid w:val="00585E3B"/>
    <w:rsid w:val="005862BB"/>
    <w:rsid w:val="0058639F"/>
    <w:rsid w:val="00586662"/>
    <w:rsid w:val="005875FB"/>
    <w:rsid w:val="005901D6"/>
    <w:rsid w:val="005919F3"/>
    <w:rsid w:val="00595837"/>
    <w:rsid w:val="005A1040"/>
    <w:rsid w:val="005A1907"/>
    <w:rsid w:val="005A2CED"/>
    <w:rsid w:val="005A33CF"/>
    <w:rsid w:val="005A4D89"/>
    <w:rsid w:val="005A5F28"/>
    <w:rsid w:val="005B0DB5"/>
    <w:rsid w:val="005B2399"/>
    <w:rsid w:val="005B310E"/>
    <w:rsid w:val="005B3F6E"/>
    <w:rsid w:val="005B4073"/>
    <w:rsid w:val="005B6F1E"/>
    <w:rsid w:val="005C2A6B"/>
    <w:rsid w:val="005C3DF0"/>
    <w:rsid w:val="005C63E0"/>
    <w:rsid w:val="005C7889"/>
    <w:rsid w:val="005D161A"/>
    <w:rsid w:val="005D5BA6"/>
    <w:rsid w:val="005E2297"/>
    <w:rsid w:val="005E2E0E"/>
    <w:rsid w:val="005E3F49"/>
    <w:rsid w:val="005F3AE8"/>
    <w:rsid w:val="005F458C"/>
    <w:rsid w:val="005F64CC"/>
    <w:rsid w:val="005F6FFE"/>
    <w:rsid w:val="006008B5"/>
    <w:rsid w:val="00601A2B"/>
    <w:rsid w:val="00601C40"/>
    <w:rsid w:val="006044A9"/>
    <w:rsid w:val="00606312"/>
    <w:rsid w:val="006108ED"/>
    <w:rsid w:val="006126AB"/>
    <w:rsid w:val="006130C8"/>
    <w:rsid w:val="00614BA0"/>
    <w:rsid w:val="00621B65"/>
    <w:rsid w:val="00622761"/>
    <w:rsid w:val="00622CAF"/>
    <w:rsid w:val="00622EF9"/>
    <w:rsid w:val="006236DE"/>
    <w:rsid w:val="0062473D"/>
    <w:rsid w:val="00624F34"/>
    <w:rsid w:val="00625BAC"/>
    <w:rsid w:val="00626D6E"/>
    <w:rsid w:val="006303A7"/>
    <w:rsid w:val="006328BD"/>
    <w:rsid w:val="00634137"/>
    <w:rsid w:val="0063729F"/>
    <w:rsid w:val="00641A6C"/>
    <w:rsid w:val="006430F2"/>
    <w:rsid w:val="00646E98"/>
    <w:rsid w:val="00650892"/>
    <w:rsid w:val="00653E02"/>
    <w:rsid w:val="00656C1B"/>
    <w:rsid w:val="00657853"/>
    <w:rsid w:val="00661E1D"/>
    <w:rsid w:val="00664808"/>
    <w:rsid w:val="0067011A"/>
    <w:rsid w:val="00670B01"/>
    <w:rsid w:val="006729C6"/>
    <w:rsid w:val="00672BDB"/>
    <w:rsid w:val="00673191"/>
    <w:rsid w:val="00676C4B"/>
    <w:rsid w:val="00680084"/>
    <w:rsid w:val="0068074E"/>
    <w:rsid w:val="0068095E"/>
    <w:rsid w:val="00680DC4"/>
    <w:rsid w:val="006814A3"/>
    <w:rsid w:val="0068357C"/>
    <w:rsid w:val="00683DF5"/>
    <w:rsid w:val="0068546A"/>
    <w:rsid w:val="006904BD"/>
    <w:rsid w:val="00690DFB"/>
    <w:rsid w:val="006927EA"/>
    <w:rsid w:val="00692A9E"/>
    <w:rsid w:val="00693515"/>
    <w:rsid w:val="0069643C"/>
    <w:rsid w:val="00696927"/>
    <w:rsid w:val="006A15D7"/>
    <w:rsid w:val="006A45F2"/>
    <w:rsid w:val="006A4CA4"/>
    <w:rsid w:val="006A5AAE"/>
    <w:rsid w:val="006A7BC8"/>
    <w:rsid w:val="006B1F3F"/>
    <w:rsid w:val="006B2C96"/>
    <w:rsid w:val="006B3659"/>
    <w:rsid w:val="006B372E"/>
    <w:rsid w:val="006B6DB7"/>
    <w:rsid w:val="006C0FA3"/>
    <w:rsid w:val="006C4396"/>
    <w:rsid w:val="006C48A5"/>
    <w:rsid w:val="006D0D32"/>
    <w:rsid w:val="006D14A3"/>
    <w:rsid w:val="006D14B5"/>
    <w:rsid w:val="006D3BB8"/>
    <w:rsid w:val="006D4AC4"/>
    <w:rsid w:val="006D508C"/>
    <w:rsid w:val="006D55D1"/>
    <w:rsid w:val="006D5758"/>
    <w:rsid w:val="006D76E7"/>
    <w:rsid w:val="006E074D"/>
    <w:rsid w:val="006E0BBC"/>
    <w:rsid w:val="006E0CCA"/>
    <w:rsid w:val="006E13D6"/>
    <w:rsid w:val="006E257D"/>
    <w:rsid w:val="006E3448"/>
    <w:rsid w:val="006F1AAB"/>
    <w:rsid w:val="006F20B1"/>
    <w:rsid w:val="006F352A"/>
    <w:rsid w:val="006F4DB0"/>
    <w:rsid w:val="006F5A5B"/>
    <w:rsid w:val="00700906"/>
    <w:rsid w:val="00700BAA"/>
    <w:rsid w:val="00702233"/>
    <w:rsid w:val="00703ED3"/>
    <w:rsid w:val="007040B5"/>
    <w:rsid w:val="00710117"/>
    <w:rsid w:val="0071116A"/>
    <w:rsid w:val="007111EC"/>
    <w:rsid w:val="00712701"/>
    <w:rsid w:val="00714536"/>
    <w:rsid w:val="007154F3"/>
    <w:rsid w:val="00715953"/>
    <w:rsid w:val="00716126"/>
    <w:rsid w:val="00717EF1"/>
    <w:rsid w:val="007207DE"/>
    <w:rsid w:val="00723F2E"/>
    <w:rsid w:val="00723FA2"/>
    <w:rsid w:val="007250FE"/>
    <w:rsid w:val="0072718A"/>
    <w:rsid w:val="00730122"/>
    <w:rsid w:val="00730CC6"/>
    <w:rsid w:val="00731101"/>
    <w:rsid w:val="00731413"/>
    <w:rsid w:val="00732B7A"/>
    <w:rsid w:val="0073388C"/>
    <w:rsid w:val="007338BD"/>
    <w:rsid w:val="00733E59"/>
    <w:rsid w:val="00733F8A"/>
    <w:rsid w:val="00734301"/>
    <w:rsid w:val="00743F4C"/>
    <w:rsid w:val="0074434C"/>
    <w:rsid w:val="00744D42"/>
    <w:rsid w:val="00745EDC"/>
    <w:rsid w:val="00747124"/>
    <w:rsid w:val="00750FD6"/>
    <w:rsid w:val="00751BCC"/>
    <w:rsid w:val="00752989"/>
    <w:rsid w:val="00752B87"/>
    <w:rsid w:val="00754299"/>
    <w:rsid w:val="0075485B"/>
    <w:rsid w:val="007562E9"/>
    <w:rsid w:val="00756513"/>
    <w:rsid w:val="00757201"/>
    <w:rsid w:val="00757A8F"/>
    <w:rsid w:val="00760180"/>
    <w:rsid w:val="00761FBB"/>
    <w:rsid w:val="007628DE"/>
    <w:rsid w:val="00763BB1"/>
    <w:rsid w:val="007655DF"/>
    <w:rsid w:val="00765AF2"/>
    <w:rsid w:val="00766571"/>
    <w:rsid w:val="0077036A"/>
    <w:rsid w:val="00772D13"/>
    <w:rsid w:val="0077333D"/>
    <w:rsid w:val="00774C47"/>
    <w:rsid w:val="00780837"/>
    <w:rsid w:val="00780DF0"/>
    <w:rsid w:val="0078278C"/>
    <w:rsid w:val="00782DD3"/>
    <w:rsid w:val="00784EFE"/>
    <w:rsid w:val="00791BAF"/>
    <w:rsid w:val="00791CC9"/>
    <w:rsid w:val="007933E4"/>
    <w:rsid w:val="00793BBF"/>
    <w:rsid w:val="0079401D"/>
    <w:rsid w:val="007951BA"/>
    <w:rsid w:val="00795D5C"/>
    <w:rsid w:val="00796974"/>
    <w:rsid w:val="007970A3"/>
    <w:rsid w:val="007A16F3"/>
    <w:rsid w:val="007A1B0B"/>
    <w:rsid w:val="007A1F51"/>
    <w:rsid w:val="007A4DB3"/>
    <w:rsid w:val="007A6661"/>
    <w:rsid w:val="007A6C65"/>
    <w:rsid w:val="007B32D4"/>
    <w:rsid w:val="007B3316"/>
    <w:rsid w:val="007B369E"/>
    <w:rsid w:val="007B47FD"/>
    <w:rsid w:val="007B4A63"/>
    <w:rsid w:val="007B4C2D"/>
    <w:rsid w:val="007B758C"/>
    <w:rsid w:val="007C36B8"/>
    <w:rsid w:val="007C397E"/>
    <w:rsid w:val="007C4BC7"/>
    <w:rsid w:val="007C600B"/>
    <w:rsid w:val="007C6690"/>
    <w:rsid w:val="007C6D7A"/>
    <w:rsid w:val="007D0F8A"/>
    <w:rsid w:val="007D1095"/>
    <w:rsid w:val="007D20B9"/>
    <w:rsid w:val="007D2631"/>
    <w:rsid w:val="007D5918"/>
    <w:rsid w:val="007E21B2"/>
    <w:rsid w:val="007E283A"/>
    <w:rsid w:val="007E322B"/>
    <w:rsid w:val="007E56B2"/>
    <w:rsid w:val="007E65FD"/>
    <w:rsid w:val="007E74B7"/>
    <w:rsid w:val="007E7F7F"/>
    <w:rsid w:val="007F07B7"/>
    <w:rsid w:val="007F16BA"/>
    <w:rsid w:val="007F2391"/>
    <w:rsid w:val="007F2D57"/>
    <w:rsid w:val="007F3B3C"/>
    <w:rsid w:val="007F42BB"/>
    <w:rsid w:val="007F5272"/>
    <w:rsid w:val="007F555B"/>
    <w:rsid w:val="007F5F29"/>
    <w:rsid w:val="007F79DC"/>
    <w:rsid w:val="0080134C"/>
    <w:rsid w:val="00802127"/>
    <w:rsid w:val="008041AE"/>
    <w:rsid w:val="00805C11"/>
    <w:rsid w:val="0080667E"/>
    <w:rsid w:val="00812440"/>
    <w:rsid w:val="00812BEF"/>
    <w:rsid w:val="008158DE"/>
    <w:rsid w:val="00826128"/>
    <w:rsid w:val="00836B61"/>
    <w:rsid w:val="00836EC3"/>
    <w:rsid w:val="00837133"/>
    <w:rsid w:val="008374E3"/>
    <w:rsid w:val="008428DF"/>
    <w:rsid w:val="0084537B"/>
    <w:rsid w:val="008512D1"/>
    <w:rsid w:val="00851542"/>
    <w:rsid w:val="0085155B"/>
    <w:rsid w:val="008623CF"/>
    <w:rsid w:val="0086776F"/>
    <w:rsid w:val="00867928"/>
    <w:rsid w:val="00871019"/>
    <w:rsid w:val="0087121C"/>
    <w:rsid w:val="0087212A"/>
    <w:rsid w:val="00872EC1"/>
    <w:rsid w:val="00873C84"/>
    <w:rsid w:val="00873F35"/>
    <w:rsid w:val="00874990"/>
    <w:rsid w:val="00876BAD"/>
    <w:rsid w:val="00876C13"/>
    <w:rsid w:val="0088253D"/>
    <w:rsid w:val="00882796"/>
    <w:rsid w:val="00884557"/>
    <w:rsid w:val="00884A58"/>
    <w:rsid w:val="008851A5"/>
    <w:rsid w:val="00885517"/>
    <w:rsid w:val="00886E33"/>
    <w:rsid w:val="0089028E"/>
    <w:rsid w:val="008904F6"/>
    <w:rsid w:val="00892D3C"/>
    <w:rsid w:val="00892EB8"/>
    <w:rsid w:val="008A4B0F"/>
    <w:rsid w:val="008A54A9"/>
    <w:rsid w:val="008B1B98"/>
    <w:rsid w:val="008B1D8B"/>
    <w:rsid w:val="008B2111"/>
    <w:rsid w:val="008B281E"/>
    <w:rsid w:val="008B2DCA"/>
    <w:rsid w:val="008B2E1A"/>
    <w:rsid w:val="008B721B"/>
    <w:rsid w:val="008B773C"/>
    <w:rsid w:val="008C0C63"/>
    <w:rsid w:val="008C0DB8"/>
    <w:rsid w:val="008C2949"/>
    <w:rsid w:val="008C49F4"/>
    <w:rsid w:val="008C5ACF"/>
    <w:rsid w:val="008C5D19"/>
    <w:rsid w:val="008D0F7D"/>
    <w:rsid w:val="008D3A41"/>
    <w:rsid w:val="008D4594"/>
    <w:rsid w:val="008D6E8D"/>
    <w:rsid w:val="008D7D6F"/>
    <w:rsid w:val="008E0433"/>
    <w:rsid w:val="008E1E00"/>
    <w:rsid w:val="008E4DF3"/>
    <w:rsid w:val="008F12B9"/>
    <w:rsid w:val="008F1AA9"/>
    <w:rsid w:val="008F2198"/>
    <w:rsid w:val="008F3269"/>
    <w:rsid w:val="008F384E"/>
    <w:rsid w:val="008F439C"/>
    <w:rsid w:val="008F4C76"/>
    <w:rsid w:val="008F627C"/>
    <w:rsid w:val="008F7EE1"/>
    <w:rsid w:val="00901B66"/>
    <w:rsid w:val="00901DF0"/>
    <w:rsid w:val="00901E57"/>
    <w:rsid w:val="00902424"/>
    <w:rsid w:val="00902937"/>
    <w:rsid w:val="00902BAB"/>
    <w:rsid w:val="0090307A"/>
    <w:rsid w:val="00907980"/>
    <w:rsid w:val="00910C77"/>
    <w:rsid w:val="009132F5"/>
    <w:rsid w:val="00916946"/>
    <w:rsid w:val="00917565"/>
    <w:rsid w:val="009223A4"/>
    <w:rsid w:val="00922AF0"/>
    <w:rsid w:val="0092503D"/>
    <w:rsid w:val="00932A59"/>
    <w:rsid w:val="00933043"/>
    <w:rsid w:val="0093437D"/>
    <w:rsid w:val="00935932"/>
    <w:rsid w:val="0093626D"/>
    <w:rsid w:val="00947583"/>
    <w:rsid w:val="00956A84"/>
    <w:rsid w:val="00960039"/>
    <w:rsid w:val="00960118"/>
    <w:rsid w:val="00962200"/>
    <w:rsid w:val="00962CB7"/>
    <w:rsid w:val="00964A72"/>
    <w:rsid w:val="00970B8D"/>
    <w:rsid w:val="00971066"/>
    <w:rsid w:val="00971E46"/>
    <w:rsid w:val="00972152"/>
    <w:rsid w:val="00973179"/>
    <w:rsid w:val="00980E92"/>
    <w:rsid w:val="009811C2"/>
    <w:rsid w:val="00981CE0"/>
    <w:rsid w:val="00981F0F"/>
    <w:rsid w:val="00982707"/>
    <w:rsid w:val="00984BA9"/>
    <w:rsid w:val="009875CF"/>
    <w:rsid w:val="009925FF"/>
    <w:rsid w:val="0099443C"/>
    <w:rsid w:val="0099470E"/>
    <w:rsid w:val="0099733A"/>
    <w:rsid w:val="009A33B0"/>
    <w:rsid w:val="009A552C"/>
    <w:rsid w:val="009A7C8B"/>
    <w:rsid w:val="009B0C13"/>
    <w:rsid w:val="009B1606"/>
    <w:rsid w:val="009B1EF5"/>
    <w:rsid w:val="009B250F"/>
    <w:rsid w:val="009B56D0"/>
    <w:rsid w:val="009B6985"/>
    <w:rsid w:val="009B70C8"/>
    <w:rsid w:val="009C18A3"/>
    <w:rsid w:val="009C376C"/>
    <w:rsid w:val="009C3F79"/>
    <w:rsid w:val="009C650F"/>
    <w:rsid w:val="009C6C22"/>
    <w:rsid w:val="009C6C52"/>
    <w:rsid w:val="009D1054"/>
    <w:rsid w:val="009D1554"/>
    <w:rsid w:val="009D1872"/>
    <w:rsid w:val="009D19CE"/>
    <w:rsid w:val="009D1E5E"/>
    <w:rsid w:val="009D3093"/>
    <w:rsid w:val="009D3478"/>
    <w:rsid w:val="009E0C4E"/>
    <w:rsid w:val="009E1248"/>
    <w:rsid w:val="009E12FF"/>
    <w:rsid w:val="009E2CAC"/>
    <w:rsid w:val="009E2F57"/>
    <w:rsid w:val="009E3912"/>
    <w:rsid w:val="009E3B75"/>
    <w:rsid w:val="009E4C28"/>
    <w:rsid w:val="009F102B"/>
    <w:rsid w:val="009F19C8"/>
    <w:rsid w:val="009F34B5"/>
    <w:rsid w:val="009F3EAA"/>
    <w:rsid w:val="009F4113"/>
    <w:rsid w:val="009F7051"/>
    <w:rsid w:val="009F77A3"/>
    <w:rsid w:val="00A016CD"/>
    <w:rsid w:val="00A017E8"/>
    <w:rsid w:val="00A04236"/>
    <w:rsid w:val="00A052D4"/>
    <w:rsid w:val="00A05FF8"/>
    <w:rsid w:val="00A067CA"/>
    <w:rsid w:val="00A06E93"/>
    <w:rsid w:val="00A07C31"/>
    <w:rsid w:val="00A10D23"/>
    <w:rsid w:val="00A10D62"/>
    <w:rsid w:val="00A13749"/>
    <w:rsid w:val="00A16332"/>
    <w:rsid w:val="00A16B2D"/>
    <w:rsid w:val="00A17F19"/>
    <w:rsid w:val="00A21843"/>
    <w:rsid w:val="00A2198B"/>
    <w:rsid w:val="00A2219B"/>
    <w:rsid w:val="00A245EE"/>
    <w:rsid w:val="00A2779D"/>
    <w:rsid w:val="00A31AE3"/>
    <w:rsid w:val="00A31B1E"/>
    <w:rsid w:val="00A32C76"/>
    <w:rsid w:val="00A35083"/>
    <w:rsid w:val="00A3532A"/>
    <w:rsid w:val="00A3630A"/>
    <w:rsid w:val="00A41403"/>
    <w:rsid w:val="00A429D6"/>
    <w:rsid w:val="00A435DB"/>
    <w:rsid w:val="00A45EEE"/>
    <w:rsid w:val="00A473A1"/>
    <w:rsid w:val="00A54E7F"/>
    <w:rsid w:val="00A54EBB"/>
    <w:rsid w:val="00A551DE"/>
    <w:rsid w:val="00A57E00"/>
    <w:rsid w:val="00A60878"/>
    <w:rsid w:val="00A62E4E"/>
    <w:rsid w:val="00A63080"/>
    <w:rsid w:val="00A6327D"/>
    <w:rsid w:val="00A65390"/>
    <w:rsid w:val="00A665F2"/>
    <w:rsid w:val="00A679B0"/>
    <w:rsid w:val="00A715D8"/>
    <w:rsid w:val="00A73AF3"/>
    <w:rsid w:val="00A74750"/>
    <w:rsid w:val="00A74D27"/>
    <w:rsid w:val="00A82CD2"/>
    <w:rsid w:val="00A8397A"/>
    <w:rsid w:val="00A83F3F"/>
    <w:rsid w:val="00A8774A"/>
    <w:rsid w:val="00A87888"/>
    <w:rsid w:val="00A87AD3"/>
    <w:rsid w:val="00A90078"/>
    <w:rsid w:val="00A936FD"/>
    <w:rsid w:val="00A94174"/>
    <w:rsid w:val="00A95881"/>
    <w:rsid w:val="00A97E61"/>
    <w:rsid w:val="00AA0441"/>
    <w:rsid w:val="00AA1025"/>
    <w:rsid w:val="00AA3CD1"/>
    <w:rsid w:val="00AB12D4"/>
    <w:rsid w:val="00AB3748"/>
    <w:rsid w:val="00AB47EA"/>
    <w:rsid w:val="00AB553C"/>
    <w:rsid w:val="00AB611B"/>
    <w:rsid w:val="00AB71E3"/>
    <w:rsid w:val="00AC50EE"/>
    <w:rsid w:val="00AC5626"/>
    <w:rsid w:val="00AC5804"/>
    <w:rsid w:val="00AC7473"/>
    <w:rsid w:val="00AC78C1"/>
    <w:rsid w:val="00AD00AF"/>
    <w:rsid w:val="00AD14E6"/>
    <w:rsid w:val="00AD2F2F"/>
    <w:rsid w:val="00AD59A0"/>
    <w:rsid w:val="00AD778E"/>
    <w:rsid w:val="00AE01BB"/>
    <w:rsid w:val="00AE4489"/>
    <w:rsid w:val="00AE6610"/>
    <w:rsid w:val="00AF0BB6"/>
    <w:rsid w:val="00AF3A03"/>
    <w:rsid w:val="00AF4754"/>
    <w:rsid w:val="00AF6D54"/>
    <w:rsid w:val="00B00050"/>
    <w:rsid w:val="00B00E7D"/>
    <w:rsid w:val="00B00FF0"/>
    <w:rsid w:val="00B0380E"/>
    <w:rsid w:val="00B055B8"/>
    <w:rsid w:val="00B0692A"/>
    <w:rsid w:val="00B11C9B"/>
    <w:rsid w:val="00B1275E"/>
    <w:rsid w:val="00B12B47"/>
    <w:rsid w:val="00B12E94"/>
    <w:rsid w:val="00B14BC3"/>
    <w:rsid w:val="00B16AA0"/>
    <w:rsid w:val="00B17BD3"/>
    <w:rsid w:val="00B2127B"/>
    <w:rsid w:val="00B2174E"/>
    <w:rsid w:val="00B21BFC"/>
    <w:rsid w:val="00B23ED6"/>
    <w:rsid w:val="00B24A79"/>
    <w:rsid w:val="00B26AE0"/>
    <w:rsid w:val="00B27230"/>
    <w:rsid w:val="00B30C88"/>
    <w:rsid w:val="00B33885"/>
    <w:rsid w:val="00B355A9"/>
    <w:rsid w:val="00B3782A"/>
    <w:rsid w:val="00B37EBE"/>
    <w:rsid w:val="00B402A9"/>
    <w:rsid w:val="00B41303"/>
    <w:rsid w:val="00B4431A"/>
    <w:rsid w:val="00B4467F"/>
    <w:rsid w:val="00B462FC"/>
    <w:rsid w:val="00B46E56"/>
    <w:rsid w:val="00B47024"/>
    <w:rsid w:val="00B5166A"/>
    <w:rsid w:val="00B53403"/>
    <w:rsid w:val="00B54447"/>
    <w:rsid w:val="00B547F2"/>
    <w:rsid w:val="00B55710"/>
    <w:rsid w:val="00B559D4"/>
    <w:rsid w:val="00B56696"/>
    <w:rsid w:val="00B5673C"/>
    <w:rsid w:val="00B56B1C"/>
    <w:rsid w:val="00B60588"/>
    <w:rsid w:val="00B60FE4"/>
    <w:rsid w:val="00B61D38"/>
    <w:rsid w:val="00B6349E"/>
    <w:rsid w:val="00B63B4F"/>
    <w:rsid w:val="00B6500E"/>
    <w:rsid w:val="00B7224F"/>
    <w:rsid w:val="00B73DA8"/>
    <w:rsid w:val="00B73DD5"/>
    <w:rsid w:val="00B75994"/>
    <w:rsid w:val="00B763DB"/>
    <w:rsid w:val="00B768AE"/>
    <w:rsid w:val="00B76B05"/>
    <w:rsid w:val="00B76BF6"/>
    <w:rsid w:val="00B801E3"/>
    <w:rsid w:val="00B830C4"/>
    <w:rsid w:val="00B83D04"/>
    <w:rsid w:val="00B868A4"/>
    <w:rsid w:val="00B87FE0"/>
    <w:rsid w:val="00B9005F"/>
    <w:rsid w:val="00B90116"/>
    <w:rsid w:val="00B904FF"/>
    <w:rsid w:val="00B917BF"/>
    <w:rsid w:val="00B94688"/>
    <w:rsid w:val="00B947BA"/>
    <w:rsid w:val="00B955A9"/>
    <w:rsid w:val="00BA07FC"/>
    <w:rsid w:val="00BA0CD1"/>
    <w:rsid w:val="00BA0EF1"/>
    <w:rsid w:val="00BA16C6"/>
    <w:rsid w:val="00BA5EB1"/>
    <w:rsid w:val="00BA7177"/>
    <w:rsid w:val="00BB001C"/>
    <w:rsid w:val="00BB0F75"/>
    <w:rsid w:val="00BB0FCE"/>
    <w:rsid w:val="00BB2453"/>
    <w:rsid w:val="00BB47DC"/>
    <w:rsid w:val="00BB4E85"/>
    <w:rsid w:val="00BB54BC"/>
    <w:rsid w:val="00BB5AF3"/>
    <w:rsid w:val="00BB6926"/>
    <w:rsid w:val="00BB7CCB"/>
    <w:rsid w:val="00BC0FAE"/>
    <w:rsid w:val="00BC21B2"/>
    <w:rsid w:val="00BC2689"/>
    <w:rsid w:val="00BC2B80"/>
    <w:rsid w:val="00BC40EE"/>
    <w:rsid w:val="00BC6A10"/>
    <w:rsid w:val="00BC7944"/>
    <w:rsid w:val="00BD3F66"/>
    <w:rsid w:val="00BD5C43"/>
    <w:rsid w:val="00BD5C56"/>
    <w:rsid w:val="00BD75E3"/>
    <w:rsid w:val="00BE08C4"/>
    <w:rsid w:val="00BE16C4"/>
    <w:rsid w:val="00BE1BFE"/>
    <w:rsid w:val="00BE22AF"/>
    <w:rsid w:val="00BE3626"/>
    <w:rsid w:val="00BE72D2"/>
    <w:rsid w:val="00BE7730"/>
    <w:rsid w:val="00BF3BE7"/>
    <w:rsid w:val="00BF511D"/>
    <w:rsid w:val="00BF5B9E"/>
    <w:rsid w:val="00BF5DFC"/>
    <w:rsid w:val="00BF7D69"/>
    <w:rsid w:val="00BF7E0F"/>
    <w:rsid w:val="00C05D0D"/>
    <w:rsid w:val="00C114C6"/>
    <w:rsid w:val="00C11C83"/>
    <w:rsid w:val="00C134FB"/>
    <w:rsid w:val="00C1360D"/>
    <w:rsid w:val="00C155CA"/>
    <w:rsid w:val="00C165B7"/>
    <w:rsid w:val="00C205AD"/>
    <w:rsid w:val="00C206C5"/>
    <w:rsid w:val="00C22D07"/>
    <w:rsid w:val="00C232D3"/>
    <w:rsid w:val="00C302AF"/>
    <w:rsid w:val="00C30932"/>
    <w:rsid w:val="00C31F0A"/>
    <w:rsid w:val="00C32648"/>
    <w:rsid w:val="00C32C0B"/>
    <w:rsid w:val="00C33426"/>
    <w:rsid w:val="00C33965"/>
    <w:rsid w:val="00C374CC"/>
    <w:rsid w:val="00C40A4D"/>
    <w:rsid w:val="00C43CF5"/>
    <w:rsid w:val="00C442C5"/>
    <w:rsid w:val="00C44738"/>
    <w:rsid w:val="00C46D41"/>
    <w:rsid w:val="00C50943"/>
    <w:rsid w:val="00C50E9B"/>
    <w:rsid w:val="00C55548"/>
    <w:rsid w:val="00C6294D"/>
    <w:rsid w:val="00C63657"/>
    <w:rsid w:val="00C640A9"/>
    <w:rsid w:val="00C64A48"/>
    <w:rsid w:val="00C654FA"/>
    <w:rsid w:val="00C65F54"/>
    <w:rsid w:val="00C6767F"/>
    <w:rsid w:val="00C67ED9"/>
    <w:rsid w:val="00C715AF"/>
    <w:rsid w:val="00C75DD8"/>
    <w:rsid w:val="00C76163"/>
    <w:rsid w:val="00C8092B"/>
    <w:rsid w:val="00C80E68"/>
    <w:rsid w:val="00C81008"/>
    <w:rsid w:val="00C81262"/>
    <w:rsid w:val="00C84383"/>
    <w:rsid w:val="00C8474C"/>
    <w:rsid w:val="00C8539C"/>
    <w:rsid w:val="00C9371E"/>
    <w:rsid w:val="00C9398C"/>
    <w:rsid w:val="00C96D1D"/>
    <w:rsid w:val="00CA06A8"/>
    <w:rsid w:val="00CA19F7"/>
    <w:rsid w:val="00CA30CD"/>
    <w:rsid w:val="00CB2453"/>
    <w:rsid w:val="00CB2CDC"/>
    <w:rsid w:val="00CB4C9A"/>
    <w:rsid w:val="00CB4EC6"/>
    <w:rsid w:val="00CC0D22"/>
    <w:rsid w:val="00CC1139"/>
    <w:rsid w:val="00CC2B69"/>
    <w:rsid w:val="00CC52B7"/>
    <w:rsid w:val="00CC582B"/>
    <w:rsid w:val="00CC68F0"/>
    <w:rsid w:val="00CD28F0"/>
    <w:rsid w:val="00CD6B85"/>
    <w:rsid w:val="00CD7CBD"/>
    <w:rsid w:val="00CE00E9"/>
    <w:rsid w:val="00CE0559"/>
    <w:rsid w:val="00CE08B7"/>
    <w:rsid w:val="00CE1117"/>
    <w:rsid w:val="00CE26AF"/>
    <w:rsid w:val="00CE2CBB"/>
    <w:rsid w:val="00CE2E0B"/>
    <w:rsid w:val="00CE599C"/>
    <w:rsid w:val="00CF026D"/>
    <w:rsid w:val="00CF1F8A"/>
    <w:rsid w:val="00CF2553"/>
    <w:rsid w:val="00CF286D"/>
    <w:rsid w:val="00CF3075"/>
    <w:rsid w:val="00CF45CC"/>
    <w:rsid w:val="00CF5A6F"/>
    <w:rsid w:val="00CF5EBC"/>
    <w:rsid w:val="00CF61CF"/>
    <w:rsid w:val="00D01744"/>
    <w:rsid w:val="00D01FE9"/>
    <w:rsid w:val="00D02806"/>
    <w:rsid w:val="00D07C3B"/>
    <w:rsid w:val="00D141F1"/>
    <w:rsid w:val="00D14D9B"/>
    <w:rsid w:val="00D169AE"/>
    <w:rsid w:val="00D20665"/>
    <w:rsid w:val="00D2343E"/>
    <w:rsid w:val="00D23B86"/>
    <w:rsid w:val="00D25013"/>
    <w:rsid w:val="00D25C48"/>
    <w:rsid w:val="00D300A1"/>
    <w:rsid w:val="00D31C4B"/>
    <w:rsid w:val="00D31C6E"/>
    <w:rsid w:val="00D327E6"/>
    <w:rsid w:val="00D32F23"/>
    <w:rsid w:val="00D32F39"/>
    <w:rsid w:val="00D33120"/>
    <w:rsid w:val="00D33A23"/>
    <w:rsid w:val="00D350DC"/>
    <w:rsid w:val="00D37AA2"/>
    <w:rsid w:val="00D37F26"/>
    <w:rsid w:val="00D42719"/>
    <w:rsid w:val="00D439FE"/>
    <w:rsid w:val="00D44B7D"/>
    <w:rsid w:val="00D45634"/>
    <w:rsid w:val="00D47858"/>
    <w:rsid w:val="00D51044"/>
    <w:rsid w:val="00D52740"/>
    <w:rsid w:val="00D5454A"/>
    <w:rsid w:val="00D5470C"/>
    <w:rsid w:val="00D55235"/>
    <w:rsid w:val="00D61047"/>
    <w:rsid w:val="00D61438"/>
    <w:rsid w:val="00D63646"/>
    <w:rsid w:val="00D66180"/>
    <w:rsid w:val="00D704DF"/>
    <w:rsid w:val="00D70A68"/>
    <w:rsid w:val="00D74D6B"/>
    <w:rsid w:val="00D75ED8"/>
    <w:rsid w:val="00D77DB9"/>
    <w:rsid w:val="00D83497"/>
    <w:rsid w:val="00D84381"/>
    <w:rsid w:val="00D8552B"/>
    <w:rsid w:val="00D87011"/>
    <w:rsid w:val="00D90E16"/>
    <w:rsid w:val="00D92E5C"/>
    <w:rsid w:val="00D92FDA"/>
    <w:rsid w:val="00D96050"/>
    <w:rsid w:val="00D9643D"/>
    <w:rsid w:val="00D977DD"/>
    <w:rsid w:val="00DA1DCC"/>
    <w:rsid w:val="00DA3789"/>
    <w:rsid w:val="00DA4EFC"/>
    <w:rsid w:val="00DA55A6"/>
    <w:rsid w:val="00DA5EE1"/>
    <w:rsid w:val="00DA7D34"/>
    <w:rsid w:val="00DB2496"/>
    <w:rsid w:val="00DB45D2"/>
    <w:rsid w:val="00DB4B74"/>
    <w:rsid w:val="00DB791B"/>
    <w:rsid w:val="00DC0754"/>
    <w:rsid w:val="00DC2BB1"/>
    <w:rsid w:val="00DC6999"/>
    <w:rsid w:val="00DD037F"/>
    <w:rsid w:val="00DD1E33"/>
    <w:rsid w:val="00DD4B74"/>
    <w:rsid w:val="00DD62BB"/>
    <w:rsid w:val="00DD70A8"/>
    <w:rsid w:val="00DD79F9"/>
    <w:rsid w:val="00DD7DA6"/>
    <w:rsid w:val="00DE2CDB"/>
    <w:rsid w:val="00DE371A"/>
    <w:rsid w:val="00DE4531"/>
    <w:rsid w:val="00DF0369"/>
    <w:rsid w:val="00DF0834"/>
    <w:rsid w:val="00DF1F93"/>
    <w:rsid w:val="00DF2C61"/>
    <w:rsid w:val="00DF36EE"/>
    <w:rsid w:val="00DF6151"/>
    <w:rsid w:val="00DF6563"/>
    <w:rsid w:val="00DF6AE6"/>
    <w:rsid w:val="00DF6C31"/>
    <w:rsid w:val="00E00407"/>
    <w:rsid w:val="00E00BB7"/>
    <w:rsid w:val="00E02FDF"/>
    <w:rsid w:val="00E03653"/>
    <w:rsid w:val="00E0543E"/>
    <w:rsid w:val="00E05550"/>
    <w:rsid w:val="00E0631F"/>
    <w:rsid w:val="00E1170C"/>
    <w:rsid w:val="00E11A3E"/>
    <w:rsid w:val="00E1221D"/>
    <w:rsid w:val="00E14806"/>
    <w:rsid w:val="00E1488A"/>
    <w:rsid w:val="00E15E7C"/>
    <w:rsid w:val="00E16F79"/>
    <w:rsid w:val="00E17CE8"/>
    <w:rsid w:val="00E246A5"/>
    <w:rsid w:val="00E25084"/>
    <w:rsid w:val="00E2621D"/>
    <w:rsid w:val="00E271DE"/>
    <w:rsid w:val="00E27BB9"/>
    <w:rsid w:val="00E30202"/>
    <w:rsid w:val="00E30617"/>
    <w:rsid w:val="00E3302B"/>
    <w:rsid w:val="00E3332C"/>
    <w:rsid w:val="00E35B98"/>
    <w:rsid w:val="00E36158"/>
    <w:rsid w:val="00E36711"/>
    <w:rsid w:val="00E36ABE"/>
    <w:rsid w:val="00E37E1F"/>
    <w:rsid w:val="00E40E67"/>
    <w:rsid w:val="00E43FBC"/>
    <w:rsid w:val="00E4779D"/>
    <w:rsid w:val="00E52010"/>
    <w:rsid w:val="00E553DD"/>
    <w:rsid w:val="00E55A60"/>
    <w:rsid w:val="00E567EE"/>
    <w:rsid w:val="00E56B2E"/>
    <w:rsid w:val="00E56F01"/>
    <w:rsid w:val="00E57CFF"/>
    <w:rsid w:val="00E60EA0"/>
    <w:rsid w:val="00E6124C"/>
    <w:rsid w:val="00E6559E"/>
    <w:rsid w:val="00E65882"/>
    <w:rsid w:val="00E71A06"/>
    <w:rsid w:val="00E71B40"/>
    <w:rsid w:val="00E73702"/>
    <w:rsid w:val="00E741A4"/>
    <w:rsid w:val="00E7431E"/>
    <w:rsid w:val="00E75156"/>
    <w:rsid w:val="00E766B8"/>
    <w:rsid w:val="00E76E6C"/>
    <w:rsid w:val="00E800DD"/>
    <w:rsid w:val="00E81AD8"/>
    <w:rsid w:val="00E83519"/>
    <w:rsid w:val="00E83E42"/>
    <w:rsid w:val="00E84345"/>
    <w:rsid w:val="00E84DFB"/>
    <w:rsid w:val="00E875EE"/>
    <w:rsid w:val="00E907C0"/>
    <w:rsid w:val="00E907D8"/>
    <w:rsid w:val="00E90B7C"/>
    <w:rsid w:val="00E91C55"/>
    <w:rsid w:val="00E92945"/>
    <w:rsid w:val="00E93B91"/>
    <w:rsid w:val="00E94A86"/>
    <w:rsid w:val="00E96939"/>
    <w:rsid w:val="00EA09BC"/>
    <w:rsid w:val="00EA1CCF"/>
    <w:rsid w:val="00EA474F"/>
    <w:rsid w:val="00EA6619"/>
    <w:rsid w:val="00EA6825"/>
    <w:rsid w:val="00EB07AD"/>
    <w:rsid w:val="00EB0BFF"/>
    <w:rsid w:val="00EB13AD"/>
    <w:rsid w:val="00EB35E3"/>
    <w:rsid w:val="00EB45C0"/>
    <w:rsid w:val="00EC5B01"/>
    <w:rsid w:val="00EC61C7"/>
    <w:rsid w:val="00EC64F7"/>
    <w:rsid w:val="00ED4FFD"/>
    <w:rsid w:val="00ED6B0C"/>
    <w:rsid w:val="00EE1574"/>
    <w:rsid w:val="00EE1BA1"/>
    <w:rsid w:val="00EE3085"/>
    <w:rsid w:val="00EE3642"/>
    <w:rsid w:val="00EE6B6D"/>
    <w:rsid w:val="00EF0756"/>
    <w:rsid w:val="00EF163E"/>
    <w:rsid w:val="00EF3482"/>
    <w:rsid w:val="00EF3D5A"/>
    <w:rsid w:val="00EF5060"/>
    <w:rsid w:val="00EF7C86"/>
    <w:rsid w:val="00F008B0"/>
    <w:rsid w:val="00F01156"/>
    <w:rsid w:val="00F01782"/>
    <w:rsid w:val="00F02445"/>
    <w:rsid w:val="00F03E06"/>
    <w:rsid w:val="00F10B5C"/>
    <w:rsid w:val="00F13512"/>
    <w:rsid w:val="00F14E1C"/>
    <w:rsid w:val="00F15DDE"/>
    <w:rsid w:val="00F160A8"/>
    <w:rsid w:val="00F17393"/>
    <w:rsid w:val="00F231D5"/>
    <w:rsid w:val="00F24F06"/>
    <w:rsid w:val="00F30335"/>
    <w:rsid w:val="00F30471"/>
    <w:rsid w:val="00F31289"/>
    <w:rsid w:val="00F328AB"/>
    <w:rsid w:val="00F32B55"/>
    <w:rsid w:val="00F3380F"/>
    <w:rsid w:val="00F338C7"/>
    <w:rsid w:val="00F33AED"/>
    <w:rsid w:val="00F34A87"/>
    <w:rsid w:val="00F350FD"/>
    <w:rsid w:val="00F37CD7"/>
    <w:rsid w:val="00F427F0"/>
    <w:rsid w:val="00F4524F"/>
    <w:rsid w:val="00F45EDF"/>
    <w:rsid w:val="00F470E5"/>
    <w:rsid w:val="00F50F54"/>
    <w:rsid w:val="00F51E8B"/>
    <w:rsid w:val="00F52B27"/>
    <w:rsid w:val="00F532F9"/>
    <w:rsid w:val="00F53312"/>
    <w:rsid w:val="00F53DE0"/>
    <w:rsid w:val="00F54A6C"/>
    <w:rsid w:val="00F54F9F"/>
    <w:rsid w:val="00F55528"/>
    <w:rsid w:val="00F5657B"/>
    <w:rsid w:val="00F60D83"/>
    <w:rsid w:val="00F60DB2"/>
    <w:rsid w:val="00F67280"/>
    <w:rsid w:val="00F67303"/>
    <w:rsid w:val="00F7038F"/>
    <w:rsid w:val="00F708AA"/>
    <w:rsid w:val="00F731FF"/>
    <w:rsid w:val="00F74EAB"/>
    <w:rsid w:val="00F74F93"/>
    <w:rsid w:val="00F80618"/>
    <w:rsid w:val="00F81DD7"/>
    <w:rsid w:val="00F843E3"/>
    <w:rsid w:val="00F85752"/>
    <w:rsid w:val="00F90527"/>
    <w:rsid w:val="00F90F85"/>
    <w:rsid w:val="00F9299F"/>
    <w:rsid w:val="00F93B19"/>
    <w:rsid w:val="00F970DA"/>
    <w:rsid w:val="00FA1B23"/>
    <w:rsid w:val="00FA2218"/>
    <w:rsid w:val="00FA4A57"/>
    <w:rsid w:val="00FA51B6"/>
    <w:rsid w:val="00FA6E03"/>
    <w:rsid w:val="00FA7510"/>
    <w:rsid w:val="00FB1B41"/>
    <w:rsid w:val="00FB236B"/>
    <w:rsid w:val="00FB2459"/>
    <w:rsid w:val="00FB4AAF"/>
    <w:rsid w:val="00FC2D50"/>
    <w:rsid w:val="00FC56E4"/>
    <w:rsid w:val="00FD0FBF"/>
    <w:rsid w:val="00FD120E"/>
    <w:rsid w:val="00FD2CCB"/>
    <w:rsid w:val="00FD3206"/>
    <w:rsid w:val="00FD3E4A"/>
    <w:rsid w:val="00FD56C3"/>
    <w:rsid w:val="00FD78F3"/>
    <w:rsid w:val="00FE52B5"/>
    <w:rsid w:val="00FE7B6F"/>
    <w:rsid w:val="00FF3C28"/>
    <w:rsid w:val="00FF3F0A"/>
    <w:rsid w:val="00FF434C"/>
    <w:rsid w:val="00FF4D6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795FB2D"/>
  <w15:chartTrackingRefBased/>
  <w15:docId w15:val="{1FAB0213-2C7B-4E2B-A717-3C26DE7D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F434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F434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3380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rsid w:val="00717E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17EF1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4C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-MOD09\Documents\Plantillas%20personalizadas%20de%20Office\FICHA%20DE%20EGRESADOS%20UTSOE%20TS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F107380-9F3F-47FA-A7E0-32B0B2F5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EGRESADOS UTSOE TSU</Template>
  <TotalTime>0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Generales</vt:lpstr>
    </vt:vector>
  </TitlesOfParts>
  <Company>VINCULACIÒN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Generales</dc:title>
  <dc:subject/>
  <dc:creator>VIN-MOD09</dc:creator>
  <cp:keywords/>
  <cp:lastModifiedBy>EYE02</cp:lastModifiedBy>
  <cp:revision>2</cp:revision>
  <cp:lastPrinted>2113-01-06T15:22:00Z</cp:lastPrinted>
  <dcterms:created xsi:type="dcterms:W3CDTF">2025-08-06T17:40:00Z</dcterms:created>
  <dcterms:modified xsi:type="dcterms:W3CDTF">2025-08-06T17:40:00Z</dcterms:modified>
</cp:coreProperties>
</file>